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E28A" w14:textId="77777777" w:rsidR="00803B8A" w:rsidRDefault="00803B8A"/>
    <w:p w14:paraId="19997A1D" w14:textId="77777777" w:rsidR="00020C12" w:rsidRDefault="00020C12"/>
    <w:p w14:paraId="2FEE63EE" w14:textId="77777777" w:rsidR="00020C12" w:rsidRDefault="00020C12"/>
    <w:p w14:paraId="244D29AE" w14:textId="77777777" w:rsidR="003224AF" w:rsidRDefault="003224AF" w:rsidP="007B577E">
      <w:pPr>
        <w:pStyle w:val="HeadlinewithIMAccentColor"/>
        <w:rPr>
          <w:sz w:val="52"/>
          <w:szCs w:val="52"/>
        </w:rPr>
      </w:pPr>
    </w:p>
    <w:p w14:paraId="54C74B4F" w14:textId="77777777" w:rsidR="00320683" w:rsidRPr="00BA1E52" w:rsidRDefault="00320683" w:rsidP="00320683">
      <w:pPr>
        <w:jc w:val="center"/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</w:pPr>
      <w:r w:rsidRPr="00BA1E52">
        <w:rPr>
          <w:rFonts w:ascii="Open Sans" w:eastAsia="Microsoft JhengHei" w:hAnsi="Open Sans" w:cs="Open Sans" w:hint="eastAsia"/>
          <w:b/>
          <w:bCs/>
          <w:sz w:val="28"/>
          <w:szCs w:val="28"/>
          <w:lang w:eastAsia="zh-CN"/>
        </w:rPr>
        <w:t>环球盛事</w:t>
      </w:r>
      <w:r w:rsidRPr="00BA1E52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| </w:t>
      </w:r>
      <w:r w:rsidRPr="00BA1E52">
        <w:rPr>
          <w:rFonts w:ascii="Open Sans" w:eastAsia="Microsoft JhengHei" w:hAnsi="Open Sans" w:cs="Open Sans" w:hint="eastAsia"/>
          <w:b/>
          <w:bCs/>
          <w:sz w:val="28"/>
          <w:szCs w:val="28"/>
          <w:lang w:eastAsia="zh-CN"/>
        </w:rPr>
        <w:t>九月香港珠宝首饰展览会</w:t>
      </w:r>
    </w:p>
    <w:p w14:paraId="7CA0FF32" w14:textId="09A07AC8" w:rsidR="00320683" w:rsidRPr="00BA1E52" w:rsidRDefault="00320683" w:rsidP="00320683">
      <w:pPr>
        <w:jc w:val="center"/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</w:pPr>
      <w:r w:rsidRPr="00967DEF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1</w:t>
      </w:r>
      <w:r w:rsidR="00AB43F5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6</w:t>
      </w:r>
      <w:r w:rsidRPr="00967DEF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- 2</w:t>
      </w:r>
      <w:r w:rsidR="00AB43F5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0</w:t>
      </w:r>
      <w:r w:rsidRPr="00967DEF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/ 9 / </w:t>
      </w:r>
      <w:r w:rsidR="00AB43F5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2024</w:t>
      </w:r>
      <w:r w:rsidRPr="00BA1E52">
        <w:rPr>
          <w:rFonts w:ascii="Open Sans" w:eastAsia="Microsoft JhengHei" w:hAnsi="Open Sans" w:cs="Open Sans" w:hint="eastAsia"/>
          <w:b/>
          <w:bCs/>
          <w:sz w:val="28"/>
          <w:szCs w:val="28"/>
          <w:lang w:eastAsia="zh-CN"/>
        </w:rPr>
        <w:t>亚洲国际博览馆</w:t>
      </w:r>
      <w:r w:rsidRPr="00BA1E52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| </w:t>
      </w:r>
      <w:r w:rsidR="00AB43F5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18</w:t>
      </w:r>
      <w:r w:rsidRPr="00967DEF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- 2</w:t>
      </w:r>
      <w:r w:rsidR="00AB43F5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2</w:t>
      </w:r>
      <w:r w:rsidRPr="00967DEF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/ 9 / </w:t>
      </w:r>
      <w:r w:rsidR="00AB43F5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2024</w:t>
      </w:r>
      <w:r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</w:t>
      </w:r>
      <w:r w:rsidRPr="00BA1E52">
        <w:rPr>
          <w:rFonts w:ascii="Open Sans" w:eastAsia="Microsoft JhengHei" w:hAnsi="Open Sans" w:cs="Open Sans" w:hint="eastAsia"/>
          <w:b/>
          <w:bCs/>
          <w:sz w:val="28"/>
          <w:szCs w:val="28"/>
          <w:lang w:eastAsia="zh-CN"/>
        </w:rPr>
        <w:t>香港会议展览中心</w:t>
      </w:r>
    </w:p>
    <w:p w14:paraId="476B17C7" w14:textId="77777777" w:rsidR="00320683" w:rsidRPr="00D61740" w:rsidRDefault="00320683" w:rsidP="00320683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727BF572" w14:textId="59A68590" w:rsidR="00320683" w:rsidRPr="00967DEF" w:rsidRDefault="00320683" w:rsidP="00320683">
      <w:pPr>
        <w:spacing w:after="160" w:line="259" w:lineRule="auto"/>
        <w:rPr>
          <w:rFonts w:ascii="Open Sans" w:eastAsia="Microsoft JhengHei" w:hAnsi="Open Sans" w:cs="Open Sans"/>
          <w:b/>
          <w:bCs/>
          <w:sz w:val="20"/>
          <w:szCs w:val="20"/>
          <w:lang w:eastAsia="zh-CN"/>
        </w:rPr>
      </w:pPr>
      <w:r w:rsidRPr="00967DEF">
        <w:rPr>
          <w:rFonts w:ascii="Open Sans" w:eastAsia="Microsoft JhengHei" w:hAnsi="Open Sans" w:cs="Open Sans" w:hint="eastAsia"/>
          <w:sz w:val="20"/>
          <w:szCs w:val="20"/>
          <w:lang w:eastAsia="zh-CN"/>
        </w:rPr>
        <w:t>请把已填妥的表格，附上产品照片及公司商标电邮至</w:t>
      </w:r>
      <w:r w:rsidRPr="00967DEF">
        <w:rPr>
          <w:rFonts w:ascii="Open Sans" w:eastAsia="Microsoft JhengHei" w:hAnsi="Open Sans" w:cs="Open Sans"/>
          <w:sz w:val="20"/>
          <w:szCs w:val="20"/>
          <w:lang w:eastAsia="zh-CN"/>
        </w:rPr>
        <w:t xml:space="preserve"> </w:t>
      </w:r>
      <w:hyperlink r:id="rId10" w:history="1">
        <w:r w:rsidR="003423A9" w:rsidRPr="00C24E68">
          <w:rPr>
            <w:rStyle w:val="Hyperlink"/>
            <w:rFonts w:ascii="Open Sans" w:eastAsia="Microsoft JhengHei" w:hAnsi="Open Sans" w:cs="Open Sans"/>
            <w:sz w:val="20"/>
            <w:szCs w:val="20"/>
            <w:lang w:eastAsia="zh-CN"/>
          </w:rPr>
          <w:t>kaia.zhou.hk@informa.com</w:t>
        </w:r>
      </w:hyperlink>
      <w:r w:rsidR="003423A9">
        <w:rPr>
          <w:rFonts w:ascii="Open Sans" w:eastAsia="Microsoft JhengHei" w:hAnsi="Open Sans" w:cs="Open Sans"/>
          <w:sz w:val="20"/>
          <w:szCs w:val="20"/>
          <w:lang w:eastAsia="zh-CN"/>
        </w:rPr>
        <w:t xml:space="preserve"> </w:t>
      </w:r>
      <w:r w:rsidRPr="00967DEF">
        <w:rPr>
          <w:rFonts w:ascii="Open Sans" w:eastAsia="Microsoft JhengHei" w:hAnsi="Open Sans" w:cs="Open Sans" w:hint="eastAsia"/>
          <w:sz w:val="20"/>
          <w:szCs w:val="20"/>
          <w:lang w:eastAsia="zh-CN"/>
        </w:rPr>
        <w:t>与</w:t>
      </w:r>
      <w:r w:rsidRPr="00967DEF">
        <w:rPr>
          <w:rFonts w:ascii="Open Sans" w:eastAsia="Microsoft JhengHei" w:hAnsi="Open Sans" w:cs="Open Sans"/>
          <w:sz w:val="20"/>
          <w:szCs w:val="20"/>
          <w:lang w:eastAsia="zh-CN"/>
        </w:rPr>
        <w:t xml:space="preserve"> </w:t>
      </w:r>
      <w:r w:rsidR="005C1BA6" w:rsidRPr="005C1BA6">
        <w:rPr>
          <w:rFonts w:ascii="Open Sans" w:eastAsia="Microsoft JhengHei" w:hAnsi="Open Sans" w:cs="Open Sans" w:hint="eastAsia"/>
          <w:sz w:val="20"/>
          <w:szCs w:val="20"/>
          <w:lang w:eastAsia="zh-CN"/>
        </w:rPr>
        <w:t>周小姐</w:t>
      </w:r>
      <w:r w:rsidR="005C1BA6" w:rsidRPr="005C1BA6">
        <w:rPr>
          <w:rFonts w:ascii="Open Sans" w:eastAsia="Microsoft JhengHei" w:hAnsi="Open Sans" w:cs="Open Sans"/>
          <w:sz w:val="20"/>
          <w:szCs w:val="20"/>
          <w:lang w:eastAsia="zh-CN"/>
        </w:rPr>
        <w:t xml:space="preserve"> (Kaia Zhou)</w:t>
      </w:r>
      <w:r w:rsidR="005C1BA6">
        <w:rPr>
          <w:rFonts w:ascii="Open Sans" w:eastAsia="Microsoft JhengHei" w:hAnsi="Open Sans" w:cs="Open Sans"/>
          <w:sz w:val="20"/>
          <w:szCs w:val="20"/>
          <w:lang w:eastAsia="zh-CN"/>
        </w:rPr>
        <w:t xml:space="preserve"> </w:t>
      </w:r>
      <w:r w:rsidRPr="00967DEF">
        <w:rPr>
          <w:rFonts w:ascii="Open Sans" w:eastAsia="Microsoft JhengHei" w:hAnsi="Open Sans" w:cs="Open Sans" w:hint="eastAsia"/>
          <w:sz w:val="20"/>
          <w:szCs w:val="20"/>
          <w:lang w:eastAsia="zh-CN"/>
        </w:rPr>
        <w:t>联络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320683" w:rsidRPr="00D61740" w14:paraId="1DEEA286" w14:textId="77777777" w:rsidTr="00E721B7">
        <w:trPr>
          <w:trHeight w:val="512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1884138C" w14:textId="77777777" w:rsidR="00320683" w:rsidRPr="00D61740" w:rsidRDefault="00320683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第一部分：</w:t>
            </w:r>
            <w:r w:rsidRPr="009B3E53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产品推广机会</w:t>
            </w:r>
          </w:p>
        </w:tc>
      </w:tr>
      <w:tr w:rsidR="00320683" w:rsidRPr="00D61740" w14:paraId="65A95D27" w14:textId="77777777" w:rsidTr="00E721B7">
        <w:tc>
          <w:tcPr>
            <w:tcW w:w="585" w:type="dxa"/>
            <w:vMerge w:val="restart"/>
            <w:shd w:val="clear" w:color="auto" w:fill="CCCCFF"/>
          </w:tcPr>
          <w:p w14:paraId="66DDBF27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1357" w:type="dxa"/>
            <w:shd w:val="clear" w:color="auto" w:fill="CCCCFF"/>
          </w:tcPr>
          <w:p w14:paraId="63FB1827" w14:textId="77777777" w:rsidR="00320683" w:rsidRPr="00D36A27" w:rsidRDefault="00320683" w:rsidP="00E721B7">
            <w:pPr>
              <w:rPr>
                <w:rFonts w:ascii="Open Sans" w:eastAsia="SimSun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CCCCFF"/>
          </w:tcPr>
          <w:p w14:paraId="32DA79F8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产品名称</w:t>
            </w:r>
          </w:p>
        </w:tc>
        <w:tc>
          <w:tcPr>
            <w:tcW w:w="4333" w:type="dxa"/>
            <w:shd w:val="clear" w:color="auto" w:fill="CCCCFF"/>
          </w:tcPr>
          <w:p w14:paraId="0285E4DB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</w:t>
            </w:r>
            <w:r w:rsidRPr="00D36A27">
              <w:rPr>
                <w:rFonts w:ascii="Open Sans" w:eastAsia="Microsoft JhengHei" w:hAnsi="Open Sans" w:cs="Open Sans" w:hint="eastAsia"/>
                <w:sz w:val="22"/>
                <w:szCs w:val="22"/>
                <w:lang w:eastAsia="zh-CN"/>
              </w:rPr>
              <w:t>简介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br/>
            </w:r>
          </w:p>
        </w:tc>
      </w:tr>
      <w:tr w:rsidR="00320683" w:rsidRPr="00D61740" w14:paraId="28264C2F" w14:textId="77777777" w:rsidTr="00E721B7">
        <w:tc>
          <w:tcPr>
            <w:tcW w:w="585" w:type="dxa"/>
            <w:vMerge/>
            <w:shd w:val="clear" w:color="auto" w:fill="DEEAF6" w:themeFill="accent1" w:themeFillTint="33"/>
          </w:tcPr>
          <w:p w14:paraId="2D6798D5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5EF0ED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产品一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336305443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274DB43A" w14:textId="77777777" w:rsidR="00320683" w:rsidRPr="00000521" w:rsidRDefault="00320683" w:rsidP="00E721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631172206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B07DFEC" w14:textId="77777777" w:rsidR="00320683" w:rsidRPr="00000521" w:rsidRDefault="00320683" w:rsidP="00E721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41CF3CD9" w14:textId="77777777" w:rsidTr="00E721B7">
        <w:tc>
          <w:tcPr>
            <w:tcW w:w="585" w:type="dxa"/>
            <w:vMerge/>
            <w:shd w:val="clear" w:color="auto" w:fill="DEEAF6" w:themeFill="accent1" w:themeFillTint="33"/>
          </w:tcPr>
          <w:p w14:paraId="60456CD5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6D0556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产品二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578102032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B72ABE8" w14:textId="77777777" w:rsidR="00320683" w:rsidRPr="00000521" w:rsidRDefault="00320683" w:rsidP="00E721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50047800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93999D4" w14:textId="77777777" w:rsidR="00320683" w:rsidRPr="00000521" w:rsidRDefault="00320683" w:rsidP="00E721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3E0D2786" w14:textId="77777777" w:rsidTr="00E721B7">
        <w:tc>
          <w:tcPr>
            <w:tcW w:w="585" w:type="dxa"/>
            <w:vMerge/>
            <w:shd w:val="clear" w:color="auto" w:fill="DEEAF6" w:themeFill="accent1" w:themeFillTint="33"/>
          </w:tcPr>
          <w:p w14:paraId="465E1AB6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3395B4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产品三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748263109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D02EF36" w14:textId="77777777" w:rsidR="00320683" w:rsidRPr="00000521" w:rsidRDefault="00320683" w:rsidP="00E721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615212691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49FB5C5" w14:textId="77777777" w:rsidR="00320683" w:rsidRPr="00000521" w:rsidRDefault="00320683" w:rsidP="00E721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60C91224" w14:textId="77777777" w:rsidTr="00E721B7">
        <w:tc>
          <w:tcPr>
            <w:tcW w:w="9017" w:type="dxa"/>
            <w:gridSpan w:val="4"/>
            <w:shd w:val="clear" w:color="auto" w:fill="A76DD5"/>
          </w:tcPr>
          <w:p w14:paraId="19B21B2B" w14:textId="77777777" w:rsidR="00320683" w:rsidRDefault="00320683" w:rsidP="00E721B7">
            <w:pPr>
              <w:jc w:val="center"/>
              <w:rPr>
                <w:rFonts w:asciiTheme="minorHAnsi" w:eastAsia="Microsoft JhengHei" w:hAnsiTheme="minorHAnsi" w:cstheme="minorHAnsi"/>
                <w:sz w:val="22"/>
                <w:szCs w:val="22"/>
              </w:rPr>
            </w:pPr>
            <w:r w:rsidRPr="009B3E53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第二部分：</w:t>
            </w:r>
            <w:bookmarkStart w:id="0" w:name="_Hlk134460921"/>
            <w:r w:rsidRPr="00D36A2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公司简介</w:t>
            </w:r>
            <w:bookmarkEnd w:id="0"/>
          </w:p>
        </w:tc>
      </w:tr>
      <w:tr w:rsidR="00320683" w:rsidRPr="00D61740" w14:paraId="34D519A2" w14:textId="77777777" w:rsidTr="00E721B7">
        <w:tc>
          <w:tcPr>
            <w:tcW w:w="585" w:type="dxa"/>
            <w:shd w:val="clear" w:color="auto" w:fill="CCCCFF"/>
          </w:tcPr>
          <w:p w14:paraId="1CC9E0E6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>
              <w:rPr>
                <w:rFonts w:ascii="Open Sans" w:eastAsia="Microsoft JhengHei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C587AA" w14:textId="77777777" w:rsidR="00320683" w:rsidRPr="00D61740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请分享公司的背景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历史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上限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150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字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3FF22966" w14:textId="77777777" w:rsidR="00320683" w:rsidRDefault="00320683" w:rsidP="00E721B7">
            <w:pPr>
              <w:rPr>
                <w:rFonts w:asciiTheme="minorHAnsi" w:eastAsia="Microsoft JhengHei" w:hAnsiTheme="minorHAnsi" w:cstheme="minorHAnsi"/>
                <w:sz w:val="22"/>
                <w:szCs w:val="22"/>
                <w:lang w:eastAsia="zh-CN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CN"/>
            </w:rPr>
            <w:id w:val="-716354491"/>
            <w:placeholder>
              <w:docPart w:val="6498841718EE4B7382CB061322DFD43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82B0113" w14:textId="77777777" w:rsidR="00320683" w:rsidRDefault="00320683" w:rsidP="00E721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7A66E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6ECDC89E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6E452C9F" w14:textId="77777777" w:rsidR="00320683" w:rsidRPr="00D61740" w:rsidRDefault="00320683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第三部分：</w:t>
            </w:r>
            <w:r w:rsidRPr="00D36A2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联络资料及</w:t>
            </w:r>
            <w:r w:rsidRPr="00D61740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公司社交媒体官方账号</w:t>
            </w:r>
          </w:p>
        </w:tc>
      </w:tr>
      <w:tr w:rsidR="00320683" w:rsidRPr="00D61740" w14:paraId="7252D950" w14:textId="77777777" w:rsidTr="00E721B7">
        <w:tc>
          <w:tcPr>
            <w:tcW w:w="4684" w:type="dxa"/>
            <w:gridSpan w:val="3"/>
            <w:shd w:val="clear" w:color="auto" w:fill="CCCCFF"/>
          </w:tcPr>
          <w:p w14:paraId="67965526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公司名称</w:t>
            </w:r>
            <w:r w:rsidRPr="00740D9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148094586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D4D8779" w14:textId="77777777" w:rsidR="00320683" w:rsidRPr="00134B95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47507273" w14:textId="77777777" w:rsidTr="00E721B7">
        <w:tc>
          <w:tcPr>
            <w:tcW w:w="4684" w:type="dxa"/>
            <w:gridSpan w:val="3"/>
            <w:shd w:val="clear" w:color="auto" w:fill="CCCCFF"/>
          </w:tcPr>
          <w:p w14:paraId="6F67C048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摊位号码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106346872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A486B7C" w14:textId="77777777" w:rsidR="00320683" w:rsidRPr="00134B95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05706607" w14:textId="77777777" w:rsidTr="00E721B7">
        <w:tc>
          <w:tcPr>
            <w:tcW w:w="4684" w:type="dxa"/>
            <w:gridSpan w:val="3"/>
            <w:shd w:val="clear" w:color="auto" w:fill="CCCCFF"/>
          </w:tcPr>
          <w:p w14:paraId="74439019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国家或地区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687751000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EFC059E" w14:textId="77777777" w:rsidR="00320683" w:rsidRPr="00134B95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2B6F421A" w14:textId="77777777" w:rsidTr="00E721B7">
        <w:tc>
          <w:tcPr>
            <w:tcW w:w="4684" w:type="dxa"/>
            <w:gridSpan w:val="3"/>
            <w:shd w:val="clear" w:color="auto" w:fill="CCCCFF"/>
          </w:tcPr>
          <w:p w14:paraId="4406D609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联络人</w:t>
            </w:r>
            <w:r w:rsidRPr="00740D9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976100737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54DF9A6" w14:textId="77777777" w:rsidR="00320683" w:rsidRPr="00134B95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6618529F" w14:textId="77777777" w:rsidTr="00E721B7">
        <w:tc>
          <w:tcPr>
            <w:tcW w:w="4684" w:type="dxa"/>
            <w:gridSpan w:val="3"/>
            <w:shd w:val="clear" w:color="auto" w:fill="CCCCFF"/>
          </w:tcPr>
          <w:p w14:paraId="6647AF64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电邮地址</w:t>
            </w:r>
            <w:r w:rsidRPr="00740D9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30222537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7208843" w14:textId="77777777" w:rsidR="00320683" w:rsidRPr="00134B95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5DB799EF" w14:textId="77777777" w:rsidTr="00E721B7">
        <w:tc>
          <w:tcPr>
            <w:tcW w:w="4684" w:type="dxa"/>
            <w:gridSpan w:val="3"/>
            <w:shd w:val="clear" w:color="auto" w:fill="CCCCFF"/>
          </w:tcPr>
          <w:p w14:paraId="4E268743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联络电话</w:t>
            </w:r>
            <w:r w:rsidRPr="00740D9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269319066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71FE597" w14:textId="77777777" w:rsidR="00320683" w:rsidRPr="00134B95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6414F0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76F66605" w14:textId="77777777" w:rsidTr="00E721B7">
        <w:tc>
          <w:tcPr>
            <w:tcW w:w="4684" w:type="dxa"/>
            <w:gridSpan w:val="3"/>
            <w:shd w:val="clear" w:color="auto" w:fill="CCCCFF"/>
          </w:tcPr>
          <w:p w14:paraId="67995BFC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Instagram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067875383"/>
            <w:placeholder>
              <w:docPart w:val="9CC0A440E3664A2E92935820BD7EE3BC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16ABD8C" w14:textId="77777777" w:rsidR="00320683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2942341C" w14:textId="77777777" w:rsidTr="00E721B7">
        <w:tc>
          <w:tcPr>
            <w:tcW w:w="4684" w:type="dxa"/>
            <w:gridSpan w:val="3"/>
            <w:shd w:val="clear" w:color="auto" w:fill="CCCCFF"/>
          </w:tcPr>
          <w:p w14:paraId="65B4B691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脸书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Facebook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285940423"/>
            <w:placeholder>
              <w:docPart w:val="7BD016FD87BF4719BE50A5B0E714D049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0CCBB81" w14:textId="77777777" w:rsidR="00320683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112A1CBF" w14:textId="77777777" w:rsidTr="00E721B7">
        <w:tc>
          <w:tcPr>
            <w:tcW w:w="4684" w:type="dxa"/>
            <w:gridSpan w:val="3"/>
            <w:shd w:val="clear" w:color="auto" w:fill="CCCCFF"/>
          </w:tcPr>
          <w:p w14:paraId="6BD5CD64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领英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LinkedIn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712182805"/>
            <w:placeholder>
              <w:docPart w:val="CF1C70B6D28145C28891F2687C842E42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4357084" w14:textId="77777777" w:rsidR="00320683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0B2A9D03" w14:textId="77777777" w:rsidTr="00E721B7">
        <w:tc>
          <w:tcPr>
            <w:tcW w:w="4684" w:type="dxa"/>
            <w:gridSpan w:val="3"/>
            <w:shd w:val="clear" w:color="auto" w:fill="CCCCFF"/>
          </w:tcPr>
          <w:p w14:paraId="179D85FC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推特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Twitter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2124493323"/>
            <w:placeholder>
              <w:docPart w:val="C482437834B0454CB0045873D56A368D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129C9AD" w14:textId="77777777" w:rsidR="00320683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187D87DE" w14:textId="77777777" w:rsidTr="00E721B7">
        <w:tc>
          <w:tcPr>
            <w:tcW w:w="4684" w:type="dxa"/>
            <w:gridSpan w:val="3"/>
            <w:shd w:val="clear" w:color="auto" w:fill="CCCCFF"/>
          </w:tcPr>
          <w:p w14:paraId="7CD6212D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微信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WeChat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816303895"/>
            <w:placeholder>
              <w:docPart w:val="2AC8DB8B6FD9475482612A547FA5BF1E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DC3B82E" w14:textId="77777777" w:rsidR="00320683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1A08EC9D" w14:textId="77777777" w:rsidTr="00E721B7">
        <w:tc>
          <w:tcPr>
            <w:tcW w:w="4684" w:type="dxa"/>
            <w:gridSpan w:val="3"/>
            <w:shd w:val="clear" w:color="auto" w:fill="CCCCFF"/>
          </w:tcPr>
          <w:p w14:paraId="22D20A3F" w14:textId="77777777" w:rsidR="00320683" w:rsidRPr="00740D92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其他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请说明</w:t>
            </w:r>
            <w:r w:rsidRPr="00740D9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473577538"/>
            <w:placeholder>
              <w:docPart w:val="AC8219E1F3584BCA98806C562AB14F52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EDFC802" w14:textId="77777777" w:rsidR="00320683" w:rsidRDefault="00320683" w:rsidP="00E721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B37FF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D61740" w14:paraId="76BAA7E0" w14:textId="77777777" w:rsidTr="00E721B7">
        <w:tc>
          <w:tcPr>
            <w:tcW w:w="9017" w:type="dxa"/>
            <w:gridSpan w:val="4"/>
            <w:shd w:val="clear" w:color="auto" w:fill="CCCCFF"/>
          </w:tcPr>
          <w:p w14:paraId="636A0E7C" w14:textId="77777777" w:rsidR="00320683" w:rsidRPr="00D61740" w:rsidRDefault="00320683" w:rsidP="00E721B7">
            <w:pPr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lastRenderedPageBreak/>
              <w:t>*</w:t>
            </w:r>
            <w:r w:rsidRPr="00D61740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必填项目</w:t>
            </w:r>
          </w:p>
        </w:tc>
      </w:tr>
    </w:tbl>
    <w:p w14:paraId="584AEA4B" w14:textId="62F70757" w:rsidR="00020C12" w:rsidRDefault="00020C12" w:rsidP="00D66EB4">
      <w:pPr>
        <w:jc w:val="center"/>
      </w:pPr>
    </w:p>
    <w:p w14:paraId="2FD8507A" w14:textId="77777777" w:rsidR="00320683" w:rsidRDefault="00320683" w:rsidP="00D66EB4">
      <w:pPr>
        <w:jc w:val="center"/>
      </w:pPr>
    </w:p>
    <w:p w14:paraId="058F2084" w14:textId="77777777" w:rsidR="00320683" w:rsidRDefault="00320683" w:rsidP="00D66EB4">
      <w:pPr>
        <w:jc w:val="center"/>
      </w:pPr>
    </w:p>
    <w:p w14:paraId="2D6BDC52" w14:textId="77777777" w:rsidR="00320683" w:rsidRDefault="00320683" w:rsidP="00D66EB4">
      <w:pPr>
        <w:jc w:val="center"/>
      </w:pPr>
    </w:p>
    <w:p w14:paraId="2DD418BB" w14:textId="77777777" w:rsidR="00A40559" w:rsidRDefault="00A40559" w:rsidP="00A40559"/>
    <w:p w14:paraId="65CA9E30" w14:textId="1184C707" w:rsidR="00A40559" w:rsidRPr="00D642AB" w:rsidRDefault="00A40559" w:rsidP="00A40559">
      <w:pPr>
        <w:rPr>
          <w:rFonts w:ascii="Open Sans" w:eastAsia="Microsoft JhengHei" w:hAnsi="Open Sans" w:cs="Open Sans"/>
          <w:b/>
          <w:bCs/>
          <w:sz w:val="20"/>
          <w:szCs w:val="20"/>
          <w:lang w:eastAsia="zh-CN"/>
        </w:rPr>
      </w:pPr>
      <w:r w:rsidRPr="00D642AB">
        <w:rPr>
          <w:rFonts w:ascii="Open Sans" w:eastAsia="Microsoft JhengHei" w:hAnsi="Open Sans" w:cs="Open Sans"/>
          <w:b/>
          <w:bCs/>
          <w:sz w:val="20"/>
          <w:szCs w:val="20"/>
          <w:lang w:eastAsia="zh-CN"/>
        </w:rPr>
        <w:t>重要提示</w:t>
      </w:r>
    </w:p>
    <w:p w14:paraId="292397A4" w14:textId="77777777" w:rsidR="00A40559" w:rsidRPr="00D642AB" w:rsidRDefault="00A40559" w:rsidP="00A40559">
      <w:pPr>
        <w:rPr>
          <w:rFonts w:ascii="Open Sans" w:eastAsia="Microsoft JhengHei" w:hAnsi="Open Sans" w:cs="Open Sans"/>
          <w:sz w:val="20"/>
          <w:szCs w:val="20"/>
          <w:lang w:eastAsia="zh-TW"/>
        </w:rPr>
      </w:pPr>
      <w:r w:rsidRPr="00D642AB">
        <w:rPr>
          <w:rFonts w:ascii="Open Sans" w:eastAsia="Microsoft JhengHei" w:hAnsi="Open Sans" w:cs="Open Sans"/>
          <w:sz w:val="20"/>
          <w:szCs w:val="20"/>
          <w:lang w:eastAsia="zh-TW"/>
        </w:rPr>
        <w:br/>
      </w:r>
      <w:r w:rsidRPr="00D642AB">
        <w:rPr>
          <w:rFonts w:ascii="Open Sans" w:eastAsia="Microsoft JhengHei" w:hAnsi="Open Sans" w:cs="Open Sans"/>
          <w:sz w:val="20"/>
          <w:szCs w:val="20"/>
          <w:lang w:eastAsia="zh-CN"/>
        </w:rPr>
        <w:t>请注意以下档案规格：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40559" w:rsidRPr="00D642AB" w14:paraId="31FB6136" w14:textId="77777777" w:rsidTr="00E721B7">
        <w:tc>
          <w:tcPr>
            <w:tcW w:w="4508" w:type="dxa"/>
          </w:tcPr>
          <w:p w14:paraId="557D4040" w14:textId="77777777" w:rsidR="00A40559" w:rsidRPr="00D642AB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</w:p>
          <w:p w14:paraId="4116B0A4" w14:textId="77777777" w:rsidR="00A40559" w:rsidRPr="00D642AB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公司商标规格</w:t>
            </w:r>
          </w:p>
          <w:p w14:paraId="1E8351CE" w14:textId="77777777" w:rsidR="00A40559" w:rsidRPr="00D642AB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2EE61797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格式：</w:t>
            </w:r>
          </w:p>
          <w:p w14:paraId="4C23C7D5" w14:textId="77777777" w:rsidR="00A40559" w:rsidRPr="00D642AB" w:rsidRDefault="00A40559" w:rsidP="00A40559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AI (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建议格式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) – 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所有文字转换成外框曲线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 (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将文字变成图形线条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)</w:t>
            </w:r>
          </w:p>
          <w:p w14:paraId="13B61744" w14:textId="77777777" w:rsidR="00A40559" w:rsidRPr="00967DEF" w:rsidRDefault="00A40559" w:rsidP="00A40559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PSD/PNG – 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褪去背景</w:t>
            </w:r>
          </w:p>
          <w:p w14:paraId="4BA739DC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解像度：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300dpi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</w:rPr>
              <w:t xml:space="preserve"> </w:t>
            </w:r>
          </w:p>
          <w:p w14:paraId="69638290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色彩模式：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CMYK</w:t>
            </w:r>
          </w:p>
          <w:p w14:paraId="2994BFC1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4A8D291A" w14:textId="77777777" w:rsidR="00A40559" w:rsidRPr="00D642AB" w:rsidRDefault="00A40559" w:rsidP="00A40559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</w:pP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只接受高解</w:t>
            </w:r>
            <w:r w:rsidRPr="00D642AB">
              <w:rPr>
                <w:rFonts w:ascii="Microsoft JhengHei" w:eastAsia="Microsoft JhengHei" w:hAnsi="Microsoft JhengHei" w:cs="Open Sans" w:hint="eastAsia"/>
                <w:color w:val="3333FF"/>
                <w:sz w:val="20"/>
                <w:szCs w:val="20"/>
                <w:lang w:eastAsia="zh-CN"/>
              </w:rPr>
              <w:t>像</w:t>
            </w: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度的公司商标档案</w:t>
            </w:r>
          </w:p>
          <w:p w14:paraId="246EAA0E" w14:textId="77777777" w:rsidR="00A40559" w:rsidRPr="00D642AB" w:rsidRDefault="00A40559" w:rsidP="00A40559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不接受艺术字</w:t>
            </w: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 xml:space="preserve"> (WordArt) </w:t>
            </w: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和产品图片</w:t>
            </w:r>
          </w:p>
        </w:tc>
        <w:tc>
          <w:tcPr>
            <w:tcW w:w="4509" w:type="dxa"/>
          </w:tcPr>
          <w:p w14:paraId="447EAC3C" w14:textId="77777777" w:rsidR="00A40559" w:rsidRPr="00D642AB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4AA248C5" w14:textId="77777777" w:rsidR="00A40559" w:rsidRPr="00D642AB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产品照片规格</w:t>
            </w:r>
          </w:p>
          <w:p w14:paraId="4ECE98A3" w14:textId="77777777" w:rsidR="00A40559" w:rsidRPr="00D642AB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66C294B5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尺寸：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200 x 200 mm (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参考尺寸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)</w:t>
            </w:r>
          </w:p>
          <w:p w14:paraId="51CFC862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格式：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Photoshop TIFF/JPG/PSD – 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平面化所有图层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 (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将所有可见图层合并至背景图层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)</w:t>
            </w:r>
          </w:p>
          <w:p w14:paraId="2B472F45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解像度：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300dpi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</w:rPr>
              <w:t xml:space="preserve">  </w:t>
            </w:r>
          </w:p>
          <w:p w14:paraId="64ED3179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档案大小：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2MB+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</w:rPr>
              <w:t xml:space="preserve">  </w:t>
            </w:r>
          </w:p>
          <w:p w14:paraId="7A8FCCC4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色彩模式：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CMYK</w:t>
            </w:r>
          </w:p>
          <w:p w14:paraId="79AF64EC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58BFBD53" w14:textId="77777777" w:rsidR="00A40559" w:rsidRPr="00D642AB" w:rsidRDefault="00A40559" w:rsidP="00A40559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</w:pP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照片背景：白色或透明</w:t>
            </w: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 xml:space="preserve"> (</w:t>
            </w: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褪去背景</w:t>
            </w: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)</w:t>
            </w:r>
          </w:p>
          <w:p w14:paraId="4ECF0247" w14:textId="77777777" w:rsidR="00A40559" w:rsidRPr="00D642AB" w:rsidRDefault="00A40559" w:rsidP="00A40559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</w:pPr>
            <w:r w:rsidRPr="00D642AB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不接受产品目录</w:t>
            </w:r>
          </w:p>
          <w:p w14:paraId="7697318F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21553E00" w14:textId="77777777" w:rsidR="00A40559" w:rsidRDefault="00A40559" w:rsidP="00E721B7">
            <w:pPr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B05699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*</w:t>
            </w:r>
            <w:r w:rsidRPr="00B05699">
              <w:rPr>
                <w:rFonts w:ascii="Open Sans" w:eastAsia="Microsoft JhengHei" w:hAnsi="Open Sans" w:cs="Open Sans" w:hint="eastAsia"/>
                <w:sz w:val="20"/>
                <w:szCs w:val="20"/>
                <w:lang w:eastAsia="zh-CN"/>
              </w:rPr>
              <w:t>递交此表格时请附上产品图片</w:t>
            </w:r>
          </w:p>
          <w:p w14:paraId="5E385400" w14:textId="77777777" w:rsidR="00A40559" w:rsidRPr="00D642AB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*</w:t>
            </w:r>
            <w:r w:rsidRPr="00D642AB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请在文件名上清楚注明产品名称，以兹识别</w:t>
            </w:r>
          </w:p>
        </w:tc>
      </w:tr>
    </w:tbl>
    <w:p w14:paraId="13CD2CF6" w14:textId="77777777" w:rsidR="00A40559" w:rsidRPr="00D61740" w:rsidRDefault="00A40559" w:rsidP="00A40559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p w14:paraId="414292C3" w14:textId="77777777" w:rsidR="00A40559" w:rsidRPr="00D61740" w:rsidRDefault="00A40559" w:rsidP="00A40559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– 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本表格完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–</w:t>
      </w:r>
    </w:p>
    <w:p w14:paraId="320521ED" w14:textId="77777777" w:rsidR="00A40559" w:rsidRPr="00D61740" w:rsidRDefault="00A40559" w:rsidP="00A40559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09F347D5" w14:textId="3F18AE66" w:rsidR="00A40559" w:rsidRPr="00D61740" w:rsidRDefault="00A40559" w:rsidP="00A40559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感谢阁下参与是次的推广活动。请把您的产品</w:t>
      </w:r>
      <w:r w:rsidRPr="00134B95">
        <w:rPr>
          <w:rFonts w:ascii="Open Sans" w:eastAsia="Microsoft JhengHei" w:hAnsi="Open Sans" w:cs="Open Sans" w:hint="eastAsia"/>
          <w:sz w:val="22"/>
          <w:szCs w:val="22"/>
          <w:lang w:eastAsia="zh-CN"/>
        </w:rPr>
        <w:t>资料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电邮至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0D4BA0" w:rsidRPr="000D4BA0">
        <w:rPr>
          <w:lang w:eastAsia="zh-CN"/>
        </w:rPr>
        <w:t>kaia.zhou.hk@informa.com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与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2046B4" w:rsidRPr="002046B4">
        <w:rPr>
          <w:rFonts w:ascii="Open Sans" w:eastAsia="Microsoft JhengHei" w:hAnsi="Open Sans" w:cs="Open Sans" w:hint="eastAsia"/>
          <w:sz w:val="22"/>
          <w:szCs w:val="22"/>
          <w:lang w:eastAsia="zh-CN"/>
        </w:rPr>
        <w:t>周小姐</w:t>
      </w:r>
      <w:r w:rsidR="002046B4" w:rsidRPr="002046B4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(Kaia Zhou)</w:t>
      </w:r>
      <w:r w:rsidR="002046B4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Pr="00D61740">
        <w:rPr>
          <w:rFonts w:ascii="Open Sans" w:eastAsia="Microsoft JhengHei" w:hAnsi="Open Sans" w:cs="Open Sans"/>
          <w:sz w:val="22"/>
          <w:szCs w:val="22"/>
          <w:lang w:eastAsia="zh-CN"/>
        </w:rPr>
        <w:t>联络，以便我们进一步处理。</w:t>
      </w:r>
    </w:p>
    <w:p w14:paraId="55177BD6" w14:textId="77777777" w:rsidR="00A40559" w:rsidRPr="00D61740" w:rsidRDefault="00A40559" w:rsidP="00A40559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A40559" w:rsidRPr="00D61740" w14:paraId="14B3BB7E" w14:textId="77777777" w:rsidTr="00E721B7">
        <w:tc>
          <w:tcPr>
            <w:tcW w:w="9017" w:type="dxa"/>
            <w:shd w:val="clear" w:color="auto" w:fill="FFF2CC" w:themeFill="accent4" w:themeFillTint="33"/>
          </w:tcPr>
          <w:p w14:paraId="00F6A932" w14:textId="77777777" w:rsidR="00A40559" w:rsidRPr="00D61740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11C59E96" w14:textId="77777777" w:rsidR="00A40559" w:rsidRPr="00D61740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发布此表格中的资料的权利</w:t>
            </w:r>
          </w:p>
          <w:p w14:paraId="6561958A" w14:textId="77777777" w:rsidR="00A40559" w:rsidRPr="00D61740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6BB2CB8D" w14:textId="77777777" w:rsidR="00A40559" w:rsidRPr="00D61740" w:rsidRDefault="00A40559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填写此表格即表示您授予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Informa Markets Jewellery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在下列渠道发布表格中资料的权利：</w:t>
            </w:r>
          </w:p>
          <w:p w14:paraId="4537BE7C" w14:textId="77777777" w:rsidR="00A40559" w:rsidRPr="00D61740" w:rsidRDefault="00A40559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06936202" w14:textId="77777777" w:rsidR="00A40559" w:rsidRPr="00D61740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展会的新闻稿、电子简讯或宣传单张</w:t>
            </w:r>
          </w:p>
          <w:p w14:paraId="5F239ABA" w14:textId="77777777" w:rsidR="00A40559" w:rsidRPr="00D61740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展会的网站及社交媒体</w:t>
            </w:r>
          </w:p>
          <w:p w14:paraId="73F3ADA8" w14:textId="77777777" w:rsidR="00A40559" w:rsidRPr="00D61740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展会日报</w:t>
            </w:r>
          </w:p>
          <w:p w14:paraId="6659E8EF" w14:textId="77777777" w:rsidR="00A40559" w:rsidRPr="00D61740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《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JNA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亚洲珠宝》及</w:t>
            </w:r>
            <w:proofErr w:type="spellStart"/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JewelleryNet</w:t>
            </w:r>
            <w:proofErr w:type="spellEnd"/>
          </w:p>
          <w:p w14:paraId="224A100A" w14:textId="77777777" w:rsidR="00A40559" w:rsidRPr="00D61740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贵公司在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 </w:t>
            </w:r>
            <w:hyperlink r:id="rId11" w:history="1">
              <w:r w:rsidRPr="00D61740">
                <w:rPr>
                  <w:rStyle w:val="Hyperlink"/>
                  <w:rFonts w:ascii="Open Sans" w:eastAsia="Microsoft JhengHei" w:hAnsi="Open Sans" w:cs="Open Sans"/>
                  <w:sz w:val="22"/>
                  <w:szCs w:val="22"/>
                  <w:lang w:eastAsia="zh-CN"/>
                </w:rPr>
                <w:t>JewelleryNet.com</w:t>
              </w:r>
            </w:hyperlink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的网上陈列室</w:t>
            </w:r>
          </w:p>
          <w:p w14:paraId="0E5602BD" w14:textId="77777777" w:rsidR="00A40559" w:rsidRPr="00D61740" w:rsidRDefault="00A40559" w:rsidP="00A40559">
            <w:pPr>
              <w:numPr>
                <w:ilvl w:val="0"/>
                <w:numId w:val="4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61740">
              <w:rPr>
                <w:rFonts w:ascii="Open Sans" w:eastAsia="Microsoft JhengHei" w:hAnsi="Open Sans" w:cs="Open Sans"/>
                <w:sz w:val="22"/>
                <w:szCs w:val="22"/>
              </w:rPr>
              <w:lastRenderedPageBreak/>
              <w:br/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*Informa Markets Jewellery</w:t>
            </w:r>
            <w:r w:rsidRPr="00D61740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保留修改及刊登已递交照片的最终权利。</w:t>
            </w:r>
          </w:p>
        </w:tc>
      </w:tr>
    </w:tbl>
    <w:p w14:paraId="6983A930" w14:textId="77777777" w:rsidR="00320683" w:rsidRDefault="00320683" w:rsidP="00D66EB4">
      <w:pPr>
        <w:jc w:val="center"/>
      </w:pPr>
    </w:p>
    <w:sectPr w:rsidR="00320683" w:rsidSect="002E3D0F">
      <w:headerReference w:type="default" r:id="rId12"/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F714B" w14:textId="77777777" w:rsidR="00662662" w:rsidRDefault="00662662" w:rsidP="00020C12">
      <w:r>
        <w:separator/>
      </w:r>
    </w:p>
  </w:endnote>
  <w:endnote w:type="continuationSeparator" w:id="0">
    <w:p w14:paraId="713BAC07" w14:textId="77777777" w:rsidR="00662662" w:rsidRDefault="00662662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9E928C" w14:paraId="40730A55" w14:textId="77777777" w:rsidTr="159E928C">
      <w:trPr>
        <w:trHeight w:val="300"/>
      </w:trPr>
      <w:tc>
        <w:tcPr>
          <w:tcW w:w="3005" w:type="dxa"/>
        </w:tcPr>
        <w:p w14:paraId="167C001E" w14:textId="2FA45CF3" w:rsidR="159E928C" w:rsidRDefault="159E928C" w:rsidP="159E928C">
          <w:pPr>
            <w:pStyle w:val="Header"/>
            <w:ind w:left="-115"/>
          </w:pPr>
        </w:p>
      </w:tc>
      <w:tc>
        <w:tcPr>
          <w:tcW w:w="3005" w:type="dxa"/>
        </w:tcPr>
        <w:p w14:paraId="7D2D0730" w14:textId="6B0E6BB9" w:rsidR="159E928C" w:rsidRDefault="159E928C" w:rsidP="159E928C">
          <w:pPr>
            <w:pStyle w:val="Header"/>
            <w:jc w:val="center"/>
          </w:pPr>
        </w:p>
      </w:tc>
      <w:tc>
        <w:tcPr>
          <w:tcW w:w="3005" w:type="dxa"/>
        </w:tcPr>
        <w:p w14:paraId="60798A46" w14:textId="322D58F8" w:rsidR="159E928C" w:rsidRDefault="159E928C" w:rsidP="159E928C">
          <w:pPr>
            <w:pStyle w:val="Header"/>
            <w:ind w:right="-115"/>
            <w:jc w:val="right"/>
          </w:pPr>
        </w:p>
      </w:tc>
    </w:tr>
  </w:tbl>
  <w:p w14:paraId="61B4FC42" w14:textId="07C69C2A" w:rsidR="159E928C" w:rsidRDefault="159E928C" w:rsidP="159E9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ABB1" w14:textId="77777777" w:rsidR="00662662" w:rsidRDefault="00662662" w:rsidP="00020C12">
      <w:r>
        <w:separator/>
      </w:r>
    </w:p>
  </w:footnote>
  <w:footnote w:type="continuationSeparator" w:id="0">
    <w:p w14:paraId="79BD1DA0" w14:textId="77777777" w:rsidR="00662662" w:rsidRDefault="00662662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884D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8B702" wp14:editId="1B94CA6D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3503" cy="106767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419121">
    <w:abstractNumId w:val="2"/>
  </w:num>
  <w:num w:numId="2" w16cid:durableId="911736865">
    <w:abstractNumId w:val="0"/>
  </w:num>
  <w:num w:numId="3" w16cid:durableId="510947397">
    <w:abstractNumId w:val="3"/>
  </w:num>
  <w:num w:numId="4" w16cid:durableId="1832987417">
    <w:abstractNumId w:val="4"/>
  </w:num>
  <w:num w:numId="5" w16cid:durableId="50937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E"/>
    <w:rsid w:val="00020C12"/>
    <w:rsid w:val="00080271"/>
    <w:rsid w:val="000966C3"/>
    <w:rsid w:val="000A7BE7"/>
    <w:rsid w:val="000D085C"/>
    <w:rsid w:val="000D4BA0"/>
    <w:rsid w:val="000E0EE9"/>
    <w:rsid w:val="0015316C"/>
    <w:rsid w:val="0016210E"/>
    <w:rsid w:val="00196F8C"/>
    <w:rsid w:val="001F1318"/>
    <w:rsid w:val="002046B4"/>
    <w:rsid w:val="00212850"/>
    <w:rsid w:val="002727E8"/>
    <w:rsid w:val="00281AE5"/>
    <w:rsid w:val="002E3D0F"/>
    <w:rsid w:val="00320683"/>
    <w:rsid w:val="003224AF"/>
    <w:rsid w:val="00336058"/>
    <w:rsid w:val="003423A9"/>
    <w:rsid w:val="003C5E58"/>
    <w:rsid w:val="004041CD"/>
    <w:rsid w:val="004C4F18"/>
    <w:rsid w:val="004D11D2"/>
    <w:rsid w:val="005C1BA6"/>
    <w:rsid w:val="005E22EF"/>
    <w:rsid w:val="0061249A"/>
    <w:rsid w:val="006347DA"/>
    <w:rsid w:val="00662662"/>
    <w:rsid w:val="00667AA9"/>
    <w:rsid w:val="006B0FA3"/>
    <w:rsid w:val="006E24AE"/>
    <w:rsid w:val="00732C43"/>
    <w:rsid w:val="007B577E"/>
    <w:rsid w:val="00803B8A"/>
    <w:rsid w:val="00815DBB"/>
    <w:rsid w:val="008538A1"/>
    <w:rsid w:val="00863613"/>
    <w:rsid w:val="008C3E54"/>
    <w:rsid w:val="008D496D"/>
    <w:rsid w:val="00901928"/>
    <w:rsid w:val="009619C0"/>
    <w:rsid w:val="00970FB7"/>
    <w:rsid w:val="009C1B03"/>
    <w:rsid w:val="009F147C"/>
    <w:rsid w:val="00A05F74"/>
    <w:rsid w:val="00A40559"/>
    <w:rsid w:val="00AB43F5"/>
    <w:rsid w:val="00AF31E6"/>
    <w:rsid w:val="00B36C28"/>
    <w:rsid w:val="00B504DE"/>
    <w:rsid w:val="00B55E87"/>
    <w:rsid w:val="00BC23F5"/>
    <w:rsid w:val="00BD2646"/>
    <w:rsid w:val="00D37E66"/>
    <w:rsid w:val="00D506DE"/>
    <w:rsid w:val="00D66EB4"/>
    <w:rsid w:val="00DA2FE1"/>
    <w:rsid w:val="00E719DE"/>
    <w:rsid w:val="00F13903"/>
    <w:rsid w:val="00F54B40"/>
    <w:rsid w:val="00FD4A28"/>
    <w:rsid w:val="00FE680C"/>
    <w:rsid w:val="159E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9E99"/>
  <w15:chartTrackingRefBased/>
  <w15:docId w15:val="{D93280AA-7B51-477F-99CB-5E5522E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20683"/>
    <w:rPr>
      <w:color w:val="808080"/>
    </w:rPr>
  </w:style>
  <w:style w:type="paragraph" w:styleId="ListParagraph">
    <w:name w:val="List Paragraph"/>
    <w:basedOn w:val="Normal"/>
    <w:uiPriority w:val="34"/>
    <w:qFormat/>
    <w:rsid w:val="00A405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ewellerynet.com/zh-ch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aia.zhou.hk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AppData\Local\Temp\Temp1_202206_Letterhead_NEW.zip\202206_Letterhead_NEW\Jewellery%20&amp;%20Gem%20WORLD\9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79707F3088472495B9DAFFAB58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E06F-5569-43B6-9E54-2FF08582683D}"/>
      </w:docPartPr>
      <w:docPartBody>
        <w:p w:rsidR="00714E9A" w:rsidRDefault="00714E9A" w:rsidP="00714E9A">
          <w:pPr>
            <w:pStyle w:val="F879707F3088472495B9DAFFAB5810A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8841718EE4B7382CB061322DF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4D00-6020-418C-9658-2209F8EA7CC4}"/>
      </w:docPartPr>
      <w:docPartBody>
        <w:p w:rsidR="00714E9A" w:rsidRDefault="00714E9A" w:rsidP="00714E9A">
          <w:pPr>
            <w:pStyle w:val="6498841718EE4B7382CB061322DFD43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D2225773A486AA149B01B3F07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6446-D0CB-4448-B06C-4855FC770765}"/>
      </w:docPartPr>
      <w:docPartBody>
        <w:p w:rsidR="00714E9A" w:rsidRDefault="00714E9A" w:rsidP="00714E9A">
          <w:pPr>
            <w:pStyle w:val="D72D2225773A486AA149B01B3F07E13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0A440E3664A2E92935820BD7E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4F61-3D10-4B62-8A9E-2385E3AB72C8}"/>
      </w:docPartPr>
      <w:docPartBody>
        <w:p w:rsidR="00714E9A" w:rsidRDefault="00714E9A" w:rsidP="00714E9A">
          <w:pPr>
            <w:pStyle w:val="9CC0A440E3664A2E92935820BD7EE3BC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016FD87BF4719BE50A5B0E714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9CED-46E8-4537-9778-AB89913FEE4E}"/>
      </w:docPartPr>
      <w:docPartBody>
        <w:p w:rsidR="00714E9A" w:rsidRDefault="00714E9A" w:rsidP="00714E9A">
          <w:pPr>
            <w:pStyle w:val="7BD016FD87BF4719BE50A5B0E714D049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C70B6D28145C28891F2687C84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58A5-EF81-46A0-BCCF-215B45C3E1E1}"/>
      </w:docPartPr>
      <w:docPartBody>
        <w:p w:rsidR="00714E9A" w:rsidRDefault="00714E9A" w:rsidP="00714E9A">
          <w:pPr>
            <w:pStyle w:val="CF1C70B6D28145C28891F2687C842E4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2437834B0454CB0045873D56A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6D952-CDE2-4203-97CC-4FDC627B39AE}"/>
      </w:docPartPr>
      <w:docPartBody>
        <w:p w:rsidR="00714E9A" w:rsidRDefault="00714E9A" w:rsidP="00714E9A">
          <w:pPr>
            <w:pStyle w:val="C482437834B0454CB0045873D56A368D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8DB8B6FD9475482612A547FA5B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415B-4862-4DF3-821F-CC1659AA83BC}"/>
      </w:docPartPr>
      <w:docPartBody>
        <w:p w:rsidR="00714E9A" w:rsidRDefault="00714E9A" w:rsidP="00714E9A">
          <w:pPr>
            <w:pStyle w:val="2AC8DB8B6FD9475482612A547FA5BF1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219E1F3584BCA98806C562AB1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C2C2-9426-4EAE-A370-632374378AB5}"/>
      </w:docPartPr>
      <w:docPartBody>
        <w:p w:rsidR="00714E9A" w:rsidRDefault="00714E9A" w:rsidP="00714E9A">
          <w:pPr>
            <w:pStyle w:val="AC8219E1F3584BCA98806C562AB14F5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9A"/>
    <w:rsid w:val="00080271"/>
    <w:rsid w:val="0071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E9A"/>
    <w:rPr>
      <w:color w:val="808080"/>
    </w:rPr>
  </w:style>
  <w:style w:type="paragraph" w:customStyle="1" w:styleId="F879707F3088472495B9DAFFAB5810A2">
    <w:name w:val="F879707F3088472495B9DAFFAB5810A2"/>
    <w:rsid w:val="00714E9A"/>
  </w:style>
  <w:style w:type="paragraph" w:customStyle="1" w:styleId="6498841718EE4B7382CB061322DFD432">
    <w:name w:val="6498841718EE4B7382CB061322DFD432"/>
    <w:rsid w:val="00714E9A"/>
  </w:style>
  <w:style w:type="paragraph" w:customStyle="1" w:styleId="D72D2225773A486AA149B01B3F07E133">
    <w:name w:val="D72D2225773A486AA149B01B3F07E133"/>
    <w:rsid w:val="00714E9A"/>
  </w:style>
  <w:style w:type="paragraph" w:customStyle="1" w:styleId="9CC0A440E3664A2E92935820BD7EE3BC">
    <w:name w:val="9CC0A440E3664A2E92935820BD7EE3BC"/>
    <w:rsid w:val="00714E9A"/>
  </w:style>
  <w:style w:type="paragraph" w:customStyle="1" w:styleId="7BD016FD87BF4719BE50A5B0E714D049">
    <w:name w:val="7BD016FD87BF4719BE50A5B0E714D049"/>
    <w:rsid w:val="00714E9A"/>
  </w:style>
  <w:style w:type="paragraph" w:customStyle="1" w:styleId="CF1C70B6D28145C28891F2687C842E42">
    <w:name w:val="CF1C70B6D28145C28891F2687C842E42"/>
    <w:rsid w:val="00714E9A"/>
  </w:style>
  <w:style w:type="paragraph" w:customStyle="1" w:styleId="C482437834B0454CB0045873D56A368D">
    <w:name w:val="C482437834B0454CB0045873D56A368D"/>
    <w:rsid w:val="00714E9A"/>
  </w:style>
  <w:style w:type="paragraph" w:customStyle="1" w:styleId="2AC8DB8B6FD9475482612A547FA5BF1E">
    <w:name w:val="2AC8DB8B6FD9475482612A547FA5BF1E"/>
    <w:rsid w:val="00714E9A"/>
  </w:style>
  <w:style w:type="paragraph" w:customStyle="1" w:styleId="AC8219E1F3584BCA98806C562AB14F52">
    <w:name w:val="AC8219E1F3584BCA98806C562AB14F52"/>
    <w:rsid w:val="00714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3CE4D-599A-4581-97EC-B4A6391170D3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2.xml><?xml version="1.0" encoding="utf-8"?>
<ds:datastoreItem xmlns:ds="http://schemas.openxmlformats.org/officeDocument/2006/customXml" ds:itemID="{9BDEA9E5-BF3C-4E02-8F4D-A15B0323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33917-7EFF-4329-BCDD-695C72574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9JG22_LH.dotx</Template>
  <TotalTime>3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Liu, Beti</cp:lastModifiedBy>
  <cp:revision>11</cp:revision>
  <dcterms:created xsi:type="dcterms:W3CDTF">2023-07-25T09:37:00Z</dcterms:created>
  <dcterms:modified xsi:type="dcterms:W3CDTF">2024-07-02T10:07:00Z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26900</vt:r8>
  </property>
  <property fmtid="{D5CDD505-2E9C-101B-9397-08002B2CF9AE}" pid="20" name="MediaServiceImageTags">
    <vt:lpwstr/>
  </property>
</Properties>
</file>