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E28A" w14:textId="77777777" w:rsidR="00803B8A" w:rsidRDefault="00803B8A"/>
    <w:p w14:paraId="19997A1D" w14:textId="77777777" w:rsidR="00020C12" w:rsidRDefault="00020C12"/>
    <w:p w14:paraId="2FEE63EE" w14:textId="77777777" w:rsidR="00020C12" w:rsidRDefault="00020C12"/>
    <w:p w14:paraId="244D29AE" w14:textId="77777777" w:rsidR="003224AF" w:rsidRDefault="003224AF" w:rsidP="007B577E">
      <w:pPr>
        <w:pStyle w:val="HeadlinewithIMAccentColor"/>
        <w:rPr>
          <w:sz w:val="52"/>
          <w:szCs w:val="52"/>
        </w:rPr>
      </w:pPr>
    </w:p>
    <w:p w14:paraId="36817600" w14:textId="77777777" w:rsidR="0098253B" w:rsidRPr="002863CA" w:rsidRDefault="0098253B" w:rsidP="0098253B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</w:pPr>
      <w:r w:rsidRPr="002863CA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環球盛事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| </w:t>
      </w:r>
      <w:r w:rsidRPr="002863CA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九月香港珠寶首飾展覽會</w:t>
      </w:r>
    </w:p>
    <w:p w14:paraId="1F989C45" w14:textId="4E1E5012" w:rsidR="0098253B" w:rsidRPr="002863CA" w:rsidRDefault="0098253B" w:rsidP="0098253B">
      <w:pPr>
        <w:jc w:val="center"/>
        <w:rPr>
          <w:rFonts w:ascii="Open Sans" w:hAnsi="Open Sans" w:cs="Open Sans"/>
          <w:b/>
          <w:bCs/>
          <w:sz w:val="26"/>
          <w:szCs w:val="26"/>
          <w:lang w:eastAsia="zh-TW"/>
        </w:rPr>
      </w:pP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6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–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2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0 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/ 9 / 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2024</w:t>
      </w:r>
      <w:r w:rsidR="007709AE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2863CA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亞洲國際博覽館</w:t>
      </w:r>
      <w:r w:rsidRPr="002863CA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 xml:space="preserve"> 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| 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18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- 2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/ 9 / </w:t>
      </w:r>
      <w:r w:rsidR="00544099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2024</w:t>
      </w:r>
      <w:r w:rsidR="007709AE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2863CA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香港會議展覽中心</w:t>
      </w:r>
    </w:p>
    <w:p w14:paraId="3CAFB45F" w14:textId="77777777" w:rsidR="0098253B" w:rsidRPr="00E95888" w:rsidRDefault="0098253B" w:rsidP="0098253B">
      <w:pPr>
        <w:rPr>
          <w:rFonts w:ascii="Open Sans" w:hAnsi="Open Sans" w:cs="Open Sans"/>
          <w:sz w:val="22"/>
          <w:szCs w:val="22"/>
          <w:lang w:eastAsia="zh-TW"/>
        </w:rPr>
      </w:pPr>
    </w:p>
    <w:p w14:paraId="3BA767EB" w14:textId="72342FD4" w:rsidR="0098253B" w:rsidRPr="002863CA" w:rsidRDefault="0098253B" w:rsidP="0098253B">
      <w:pPr>
        <w:rPr>
          <w:rFonts w:ascii="Open Sans" w:hAnsi="Open Sans" w:cs="Open Sans"/>
          <w:sz w:val="20"/>
          <w:szCs w:val="20"/>
          <w:lang w:eastAsia="zh-TW"/>
        </w:rPr>
      </w:pP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請把</w:t>
      </w:r>
      <w:r w:rsidRPr="002863CA">
        <w:rPr>
          <w:rFonts w:ascii="Open Sans" w:eastAsia="Microsoft JhengHei" w:hAnsi="Open Sans" w:cs="Open Sans" w:hint="eastAsia"/>
          <w:sz w:val="22"/>
          <w:szCs w:val="22"/>
          <w:lang w:eastAsia="zh-TW"/>
        </w:rPr>
        <w:t>已填妥的表格，附上產品照片及公司商標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電郵至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0" w:history="1">
        <w:r w:rsidR="009C1D85" w:rsidRPr="00C24E68">
          <w:rPr>
            <w:rStyle w:val="Hyperlink"/>
            <w:lang w:eastAsia="zh-TW"/>
          </w:rPr>
          <w:t>kaia.zhou.hk@informa.com</w:t>
        </w:r>
      </w:hyperlink>
      <w:r w:rsidR="009C1D85">
        <w:rPr>
          <w:lang w:eastAsia="zh-TW"/>
        </w:rPr>
        <w:t xml:space="preserve"> 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="00D40BBD" w:rsidRPr="00D40BBD">
        <w:rPr>
          <w:rFonts w:ascii="Open Sans" w:eastAsia="Microsoft JhengHei" w:hAnsi="Open Sans" w:cs="Open Sans" w:hint="eastAsia"/>
          <w:sz w:val="22"/>
          <w:szCs w:val="22"/>
          <w:lang w:eastAsia="zh-TW"/>
        </w:rPr>
        <w:t>周小姐</w:t>
      </w:r>
      <w:r w:rsidR="00D40BBD" w:rsidRPr="00D40BB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(Kaia Zhou) 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98253B" w14:paraId="65244E6F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204A802F" w14:textId="77777777" w:rsidR="0098253B" w:rsidRPr="00C90AE6" w:rsidRDefault="0098253B" w:rsidP="00E721B7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606BE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</w:t>
            </w:r>
            <w:r w:rsidRPr="00241DE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產品推廣機會</w:t>
            </w:r>
          </w:p>
        </w:tc>
      </w:tr>
      <w:tr w:rsidR="0098253B" w14:paraId="635ED1B4" w14:textId="77777777" w:rsidTr="00E721B7">
        <w:tc>
          <w:tcPr>
            <w:tcW w:w="585" w:type="dxa"/>
            <w:vMerge w:val="restart"/>
            <w:shd w:val="clear" w:color="auto" w:fill="CCCCFF"/>
          </w:tcPr>
          <w:p w14:paraId="3CE1DD7A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3FFA7367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062A0758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8D4604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產品名稱</w:t>
            </w:r>
            <w:proofErr w:type="spellEnd"/>
          </w:p>
        </w:tc>
        <w:tc>
          <w:tcPr>
            <w:tcW w:w="4333" w:type="dxa"/>
            <w:shd w:val="clear" w:color="auto" w:fill="CCCCFF"/>
          </w:tcPr>
          <w:p w14:paraId="1568750B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40736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</w:t>
            </w:r>
            <w:r w:rsidRPr="009A125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簡介</w:t>
            </w:r>
          </w:p>
        </w:tc>
      </w:tr>
      <w:tr w:rsidR="0098253B" w14:paraId="1DF9DBFE" w14:textId="77777777" w:rsidTr="00E721B7">
        <w:tc>
          <w:tcPr>
            <w:tcW w:w="585" w:type="dxa"/>
            <w:vMerge/>
            <w:shd w:val="clear" w:color="auto" w:fill="CCCCFF"/>
          </w:tcPr>
          <w:p w14:paraId="479FD4C3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B205AB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產品一</w:t>
            </w:r>
            <w:proofErr w:type="spellEnd"/>
          </w:p>
          <w:p w14:paraId="1D90603E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6C8EC4F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1E7EF9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757A9F" w14:paraId="37443FB3" w14:textId="77777777" w:rsidTr="00E721B7">
        <w:tc>
          <w:tcPr>
            <w:tcW w:w="585" w:type="dxa"/>
            <w:vMerge/>
            <w:shd w:val="clear" w:color="auto" w:fill="CCCCFF"/>
          </w:tcPr>
          <w:p w14:paraId="15796855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A43C2C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proofErr w:type="spellStart"/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</w:t>
            </w:r>
            <w:proofErr w:type="spell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二</w:t>
            </w:r>
          </w:p>
          <w:p w14:paraId="50A56622" w14:textId="77777777" w:rsidR="0098253B" w:rsidRPr="006232CE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4C13D2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A14797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1BC64A49" w14:textId="77777777" w:rsidTr="00E721B7">
        <w:tc>
          <w:tcPr>
            <w:tcW w:w="585" w:type="dxa"/>
            <w:vMerge/>
            <w:shd w:val="clear" w:color="auto" w:fill="CCCCFF"/>
          </w:tcPr>
          <w:p w14:paraId="504C99AE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B09861" w14:textId="77777777" w:rsidR="0098253B" w:rsidRPr="00F86E95" w:rsidRDefault="0098253B" w:rsidP="00E721B7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proofErr w:type="spellStart"/>
            <w:r w:rsidRPr="009C28AF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產品</w:t>
            </w:r>
            <w:proofErr w:type="spell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三</w:t>
            </w:r>
            <w: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D297DC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418857F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5D984174" w14:textId="77777777" w:rsidTr="00E721B7">
        <w:trPr>
          <w:trHeight w:val="407"/>
        </w:trPr>
        <w:tc>
          <w:tcPr>
            <w:tcW w:w="9017" w:type="dxa"/>
            <w:gridSpan w:val="4"/>
            <w:shd w:val="clear" w:color="auto" w:fill="A76DD5"/>
          </w:tcPr>
          <w:p w14:paraId="211C8147" w14:textId="77777777" w:rsidR="0098253B" w:rsidRDefault="0098253B" w:rsidP="00E721B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41DE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</w:t>
            </w:r>
            <w:r w:rsidRPr="009A125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公司簡介</w:t>
            </w:r>
          </w:p>
        </w:tc>
      </w:tr>
      <w:tr w:rsidR="0098253B" w14:paraId="1BDB046B" w14:textId="77777777" w:rsidTr="00E721B7">
        <w:tc>
          <w:tcPr>
            <w:tcW w:w="585" w:type="dxa"/>
            <w:shd w:val="clear" w:color="auto" w:fill="CCCCFF"/>
          </w:tcPr>
          <w:p w14:paraId="3513F5FA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D054CE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分享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司的背景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/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歷史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 xml:space="preserve"> (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上限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150</w:t>
            </w:r>
            <w:r w:rsidRPr="008D6A0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字</w:t>
            </w:r>
            <w:r w:rsidRPr="008D6A08">
              <w:rPr>
                <w:rFonts w:ascii="Open Sans" w:hAnsi="Open Sans" w:cs="Open Sans"/>
                <w:sz w:val="22"/>
                <w:szCs w:val="22"/>
                <w:lang w:eastAsia="zh-TW"/>
              </w:rPr>
              <w:t>)</w:t>
            </w:r>
          </w:p>
          <w:p w14:paraId="28524CA3" w14:textId="77777777" w:rsidR="0098253B" w:rsidRDefault="0098253B" w:rsidP="00E721B7">
            <w:p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699660016"/>
            <w:placeholder>
              <w:docPart w:val="CE5CCB13CB8246DFB41436EF50AE8C0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852CEF8" w14:textId="77777777" w:rsidR="0098253B" w:rsidRDefault="0098253B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9827E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49DA6446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3C454E52" w14:textId="77777777" w:rsidR="0098253B" w:rsidRPr="00FC0906" w:rsidRDefault="0098253B" w:rsidP="00E721B7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423E7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第三部分：</w:t>
            </w:r>
            <w:r w:rsidRPr="009A125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聯絡資料</w:t>
            </w:r>
            <w:r w:rsidRPr="00D36A2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及</w:t>
            </w:r>
            <w:r w:rsidRPr="00423E7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公司社交媒體官方帳號</w:t>
            </w:r>
          </w:p>
        </w:tc>
      </w:tr>
      <w:tr w:rsidR="0098253B" w14:paraId="163519F6" w14:textId="77777777" w:rsidTr="00E721B7">
        <w:tc>
          <w:tcPr>
            <w:tcW w:w="4684" w:type="dxa"/>
            <w:gridSpan w:val="3"/>
            <w:shd w:val="clear" w:color="auto" w:fill="CCCCFF"/>
          </w:tcPr>
          <w:p w14:paraId="5A45AC04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公司名稱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DE50672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5B86CCF2" w14:textId="77777777" w:rsidTr="00E721B7">
        <w:tc>
          <w:tcPr>
            <w:tcW w:w="4684" w:type="dxa"/>
            <w:gridSpan w:val="3"/>
            <w:shd w:val="clear" w:color="auto" w:fill="CCCCFF"/>
          </w:tcPr>
          <w:p w14:paraId="0E319DFB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0864EB9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55FBACCC" w14:textId="77777777" w:rsidTr="00E721B7">
        <w:tc>
          <w:tcPr>
            <w:tcW w:w="4684" w:type="dxa"/>
            <w:gridSpan w:val="3"/>
            <w:shd w:val="clear" w:color="auto" w:fill="CCCCFF"/>
          </w:tcPr>
          <w:p w14:paraId="5D715387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F9E464C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11301080" w14:textId="77777777" w:rsidTr="00E721B7">
        <w:tc>
          <w:tcPr>
            <w:tcW w:w="4684" w:type="dxa"/>
            <w:gridSpan w:val="3"/>
            <w:shd w:val="clear" w:color="auto" w:fill="CCCCFF"/>
          </w:tcPr>
          <w:p w14:paraId="3320EA1F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聯絡人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0C28334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6AE8B941" w14:textId="77777777" w:rsidTr="00E721B7">
        <w:tc>
          <w:tcPr>
            <w:tcW w:w="4684" w:type="dxa"/>
            <w:gridSpan w:val="3"/>
            <w:shd w:val="clear" w:color="auto" w:fill="CCCCFF"/>
          </w:tcPr>
          <w:p w14:paraId="7BF5B139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電郵地址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B9CD6CA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2C787434" w14:textId="77777777" w:rsidTr="00E721B7">
        <w:tc>
          <w:tcPr>
            <w:tcW w:w="4684" w:type="dxa"/>
            <w:gridSpan w:val="3"/>
            <w:shd w:val="clear" w:color="auto" w:fill="CCCCFF"/>
          </w:tcPr>
          <w:p w14:paraId="7D17E374" w14:textId="77777777" w:rsidR="0098253B" w:rsidRDefault="0098253B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聯絡電話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87DC843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7491A79C" w14:textId="77777777" w:rsidTr="00E721B7">
        <w:tc>
          <w:tcPr>
            <w:tcW w:w="4684" w:type="dxa"/>
            <w:gridSpan w:val="3"/>
            <w:shd w:val="clear" w:color="auto" w:fill="CCCCFF"/>
          </w:tcPr>
          <w:p w14:paraId="240EBBC5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887862929"/>
            <w:placeholder>
              <w:docPart w:val="430611BFE306410DAEDAAEF4B20AD1B0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44635FA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1776C72F" w14:textId="77777777" w:rsidTr="00E721B7">
        <w:tc>
          <w:tcPr>
            <w:tcW w:w="4684" w:type="dxa"/>
            <w:gridSpan w:val="3"/>
            <w:shd w:val="clear" w:color="auto" w:fill="CCCCFF"/>
          </w:tcPr>
          <w:p w14:paraId="12D80C2D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臉書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Facebook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80604016"/>
            <w:placeholder>
              <w:docPart w:val="11F9810A3018429B8646A68A59085B61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557E19C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12915661" w14:textId="77777777" w:rsidTr="00E721B7">
        <w:tc>
          <w:tcPr>
            <w:tcW w:w="4684" w:type="dxa"/>
            <w:gridSpan w:val="3"/>
            <w:shd w:val="clear" w:color="auto" w:fill="CCCCFF"/>
          </w:tcPr>
          <w:p w14:paraId="42C421AD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領英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LinkedIn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51055276"/>
            <w:placeholder>
              <w:docPart w:val="681CE22EB3A749C8B0AE338521484B0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94CCE40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6D98EA74" w14:textId="77777777" w:rsidTr="00E721B7">
        <w:tc>
          <w:tcPr>
            <w:tcW w:w="4684" w:type="dxa"/>
            <w:gridSpan w:val="3"/>
            <w:shd w:val="clear" w:color="auto" w:fill="CCCCFF"/>
          </w:tcPr>
          <w:p w14:paraId="6CAB74B8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推特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Twitter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818420737"/>
            <w:placeholder>
              <w:docPart w:val="991DACB5B22045A2A7733744F9432B1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8A99A81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2C466C0E" w14:textId="77777777" w:rsidTr="00E721B7">
        <w:tc>
          <w:tcPr>
            <w:tcW w:w="4684" w:type="dxa"/>
            <w:gridSpan w:val="3"/>
            <w:shd w:val="clear" w:color="auto" w:fill="CCCCFF"/>
          </w:tcPr>
          <w:p w14:paraId="1E6748B2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微信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WeChat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65183479"/>
            <w:placeholder>
              <w:docPart w:val="28718C9133B547D2BFD2FE5C7307181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5CA582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0AFC8C85" w14:textId="77777777" w:rsidTr="00E721B7">
        <w:tc>
          <w:tcPr>
            <w:tcW w:w="4684" w:type="dxa"/>
            <w:gridSpan w:val="3"/>
            <w:shd w:val="clear" w:color="auto" w:fill="CCCCFF"/>
          </w:tcPr>
          <w:p w14:paraId="24AC2A6E" w14:textId="77777777" w:rsidR="0098253B" w:rsidRDefault="0098253B" w:rsidP="00E721B7">
            <w:pPr>
              <w:ind w:left="720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proofErr w:type="spellStart"/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其他</w:t>
            </w:r>
            <w:proofErr w:type="spellEnd"/>
            <w:r w:rsidRPr="00BA55E8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請說明</w:t>
            </w:r>
            <w:proofErr w:type="spellEnd"/>
            <w:r w:rsidRPr="00BA55E8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85822588"/>
            <w:placeholder>
              <w:docPart w:val="3D5F29C35E244B5F976624D4589936C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E49387" w14:textId="77777777" w:rsidR="0098253B" w:rsidRDefault="0098253B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14:paraId="56385EEA" w14:textId="77777777" w:rsidTr="00E721B7">
        <w:tc>
          <w:tcPr>
            <w:tcW w:w="9017" w:type="dxa"/>
            <w:gridSpan w:val="4"/>
            <w:shd w:val="clear" w:color="auto" w:fill="CCCCFF"/>
          </w:tcPr>
          <w:p w14:paraId="15A78224" w14:textId="77777777" w:rsidR="0098253B" w:rsidRPr="009479E6" w:rsidRDefault="0098253B" w:rsidP="00E721B7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02921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  <w:r w:rsidRPr="00802921">
              <w:rPr>
                <w:rFonts w:ascii="Microsoft JhengHei" w:eastAsia="Microsoft JhengHei" w:hAnsi="Microsoft JhengHei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</w:p>
        </w:tc>
      </w:tr>
    </w:tbl>
    <w:p w14:paraId="584AEA4B" w14:textId="3C493E40" w:rsidR="00020C12" w:rsidRDefault="00020C12" w:rsidP="000503AF">
      <w:pPr>
        <w:jc w:val="center"/>
      </w:pPr>
    </w:p>
    <w:p w14:paraId="264245BC" w14:textId="77777777" w:rsidR="0098253B" w:rsidRDefault="0098253B" w:rsidP="000503AF">
      <w:pPr>
        <w:jc w:val="center"/>
      </w:pPr>
    </w:p>
    <w:p w14:paraId="7FA304BB" w14:textId="77777777" w:rsidR="0098253B" w:rsidRDefault="0098253B" w:rsidP="000503AF">
      <w:pPr>
        <w:jc w:val="center"/>
      </w:pPr>
    </w:p>
    <w:p w14:paraId="1D0E9F9E" w14:textId="77777777" w:rsidR="0098253B" w:rsidRDefault="0098253B" w:rsidP="000503AF">
      <w:pPr>
        <w:jc w:val="center"/>
      </w:pPr>
    </w:p>
    <w:p w14:paraId="1F2644A3" w14:textId="77777777" w:rsidR="0098253B" w:rsidRDefault="0098253B" w:rsidP="000503AF">
      <w:pPr>
        <w:jc w:val="center"/>
      </w:pPr>
    </w:p>
    <w:p w14:paraId="6A309B6B" w14:textId="77777777" w:rsidR="00EF5AFC" w:rsidRDefault="00EF5AFC" w:rsidP="00EF5AFC">
      <w:pPr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B43A76">
        <w:rPr>
          <w:rFonts w:ascii="Microsoft JhengHei" w:eastAsia="Microsoft JhengHei" w:hAnsi="Microsoft JhengHei" w:cs="Microsoft JhengHei" w:hint="eastAsia"/>
          <w:b/>
          <w:bCs/>
          <w:sz w:val="20"/>
          <w:szCs w:val="20"/>
        </w:rPr>
        <w:t>重要提示</w:t>
      </w:r>
      <w:proofErr w:type="spellEnd"/>
    </w:p>
    <w:p w14:paraId="65C74A3F" w14:textId="77777777" w:rsidR="00EF5AFC" w:rsidRPr="00BB4EE4" w:rsidRDefault="00EF5AFC" w:rsidP="00EF5AFC">
      <w:pPr>
        <w:rPr>
          <w:rFonts w:ascii="Open Sans" w:hAnsi="Open Sans" w:cs="Open Sans"/>
          <w:b/>
          <w:bCs/>
          <w:sz w:val="20"/>
          <w:szCs w:val="20"/>
        </w:rPr>
      </w:pPr>
      <w:r w:rsidRPr="00B43A76">
        <w:rPr>
          <w:rFonts w:ascii="Microsoft JhengHei" w:eastAsia="Microsoft JhengHei" w:hAnsi="Microsoft JhengHei" w:cs="Microsoft JhengHei"/>
          <w:sz w:val="20"/>
          <w:szCs w:val="20"/>
          <w:lang w:eastAsia="zh-TW"/>
        </w:rPr>
        <w:br/>
      </w:r>
      <w:r w:rsidRPr="00B43A76">
        <w:rPr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請注意以下檔案規格：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F5AFC" w14:paraId="7B7C9A74" w14:textId="77777777" w:rsidTr="00E721B7">
        <w:tc>
          <w:tcPr>
            <w:tcW w:w="4508" w:type="dxa"/>
          </w:tcPr>
          <w:p w14:paraId="29784A79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06CDD9E7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eastAsia="zh-TW"/>
              </w:rPr>
            </w:pP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公司商標規格</w:t>
            </w:r>
            <w:proofErr w:type="spellEnd"/>
          </w:p>
          <w:p w14:paraId="222D3382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3B1DCBBB" w14:textId="77777777" w:rsidR="00EF5AFC" w:rsidRPr="00B43A76" w:rsidRDefault="00EF5AFC" w:rsidP="00E721B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</w:p>
          <w:p w14:paraId="011DA60B" w14:textId="77777777" w:rsidR="00EF5AFC" w:rsidRPr="00B43A76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  <w:lang w:eastAsia="zh-TW"/>
              </w:rPr>
            </w:pP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>AI (</w:t>
            </w:r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建議格式</w:t>
            </w: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 xml:space="preserve">) – </w:t>
            </w:r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所有文字轉換成外框曲線</w:t>
            </w: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 xml:space="preserve"> (</w:t>
            </w:r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將文字變成圖形線條</w:t>
            </w: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>)</w:t>
            </w:r>
          </w:p>
          <w:p w14:paraId="6977B70E" w14:textId="77777777" w:rsidR="00EF5AFC" w:rsidRPr="00BB4EE4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PSD/PNG – </w:t>
            </w: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褪去背景</w:t>
            </w:r>
            <w:proofErr w:type="spellEnd"/>
          </w:p>
          <w:p w14:paraId="30B683BB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300dpi </w:t>
            </w:r>
          </w:p>
          <w:p w14:paraId="64E87499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>CMYK</w:t>
            </w:r>
          </w:p>
          <w:p w14:paraId="44CDFF5A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C9FD82" w14:textId="77777777" w:rsidR="00EF5AFC" w:rsidRPr="00B43A76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3333FF"/>
                <w:sz w:val="20"/>
                <w:szCs w:val="20"/>
                <w:lang w:eastAsia="zh-TW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  <w:lang w:eastAsia="zh-TW"/>
              </w:rPr>
              <w:t>只接受高解像度的公司商標檔案</w:t>
            </w:r>
          </w:p>
          <w:p w14:paraId="390F2796" w14:textId="77777777" w:rsidR="00EF5AFC" w:rsidRPr="00B43A76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</w:rPr>
              <w:t>不接受藝術字</w:t>
            </w:r>
            <w:proofErr w:type="spellEnd"/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  <w:lang w:eastAsia="zh-TW"/>
              </w:rPr>
              <w:t xml:space="preserve"> </w:t>
            </w:r>
            <w:r w:rsidRPr="00B43A76">
              <w:rPr>
                <w:rFonts w:ascii="Open Sans" w:hAnsi="Open Sans" w:cs="Open Sans"/>
                <w:color w:val="3333FF"/>
                <w:sz w:val="20"/>
                <w:szCs w:val="20"/>
              </w:rPr>
              <w:t xml:space="preserve">(WordArt) </w:t>
            </w: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</w:rPr>
              <w:t>和產品圖片</w:t>
            </w:r>
            <w:proofErr w:type="spellEnd"/>
          </w:p>
        </w:tc>
        <w:tc>
          <w:tcPr>
            <w:tcW w:w="4509" w:type="dxa"/>
          </w:tcPr>
          <w:p w14:paraId="156E8AA6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C9BE06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產品照片規格</w:t>
            </w:r>
          </w:p>
          <w:p w14:paraId="728BBD19" w14:textId="77777777" w:rsidR="00EF5AFC" w:rsidRPr="00B43A76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75E26EE0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  <w:lang w:eastAsia="zh-TW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尺寸：</w:t>
            </w: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>200 x 200 mm (</w:t>
            </w:r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參考尺寸</w:t>
            </w: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>)</w:t>
            </w:r>
          </w:p>
          <w:p w14:paraId="0AC47EE4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Photoshop TIFF/JPG/PSD – </w:t>
            </w: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平面化所有圖層</w:t>
            </w:r>
            <w:proofErr w:type="spellEnd"/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將所有可見圖層合併至背景圖層</w:t>
            </w:r>
            <w:proofErr w:type="spellEnd"/>
            <w:r w:rsidRPr="00B43A76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2F449984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300dpi  </w:t>
            </w:r>
          </w:p>
          <w:p w14:paraId="75C228A1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檔案大小：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 xml:space="preserve">2MB+  </w:t>
            </w:r>
          </w:p>
          <w:p w14:paraId="349D93DD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B43A76">
              <w:rPr>
                <w:rFonts w:ascii="Open Sans" w:hAnsi="Open Sans" w:cs="Open Sans"/>
                <w:sz w:val="20"/>
                <w:szCs w:val="20"/>
              </w:rPr>
              <w:t>CMYK</w:t>
            </w:r>
          </w:p>
          <w:p w14:paraId="1C3E4401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C38F1E" w14:textId="77777777" w:rsidR="00EF5AFC" w:rsidRPr="00B43A76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color w:val="3333FF"/>
                <w:sz w:val="20"/>
                <w:szCs w:val="20"/>
                <w:lang w:eastAsia="zh-TW"/>
              </w:rPr>
            </w:pPr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  <w:lang w:eastAsia="zh-TW"/>
              </w:rPr>
              <w:t>照片背景：白色或透明</w:t>
            </w:r>
            <w:r w:rsidRPr="00B43A76">
              <w:rPr>
                <w:rFonts w:ascii="Open Sans" w:hAnsi="Open Sans" w:cs="Open Sans"/>
                <w:color w:val="3333FF"/>
                <w:sz w:val="20"/>
                <w:szCs w:val="20"/>
                <w:lang w:eastAsia="zh-TW"/>
              </w:rPr>
              <w:t xml:space="preserve"> (</w:t>
            </w:r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  <w:lang w:eastAsia="zh-TW"/>
              </w:rPr>
              <w:t>褪去背景</w:t>
            </w:r>
            <w:r w:rsidRPr="00B43A76">
              <w:rPr>
                <w:rFonts w:ascii="Open Sans" w:hAnsi="Open Sans" w:cs="Open Sans"/>
                <w:color w:val="3333FF"/>
                <w:sz w:val="20"/>
                <w:szCs w:val="20"/>
                <w:lang w:eastAsia="zh-TW"/>
              </w:rPr>
              <w:t>)</w:t>
            </w:r>
          </w:p>
          <w:p w14:paraId="38562094" w14:textId="77777777" w:rsidR="00EF5AFC" w:rsidRPr="00B43A76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proofErr w:type="spellStart"/>
            <w:r w:rsidRPr="00B43A76">
              <w:rPr>
                <w:rFonts w:ascii="Microsoft JhengHei" w:eastAsia="Microsoft JhengHei" w:hAnsi="Microsoft JhengHei" w:cs="Microsoft JhengHei" w:hint="eastAsia"/>
                <w:color w:val="3333FF"/>
                <w:sz w:val="20"/>
                <w:szCs w:val="20"/>
              </w:rPr>
              <w:t>不接受產品目錄</w:t>
            </w:r>
            <w:proofErr w:type="spellEnd"/>
          </w:p>
          <w:p w14:paraId="5B2CADD3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154C3F" w14:textId="77777777" w:rsidR="00EF5AFC" w:rsidRDefault="00EF5AFC" w:rsidP="00E721B7">
            <w:pPr>
              <w:rPr>
                <w:rFonts w:ascii="MS Gothic" w:eastAsiaTheme="minorEastAsia" w:hAnsi="MS Gothic" w:cs="MS Gothic"/>
                <w:sz w:val="20"/>
                <w:szCs w:val="20"/>
                <w:lang w:eastAsia="zh-TW"/>
              </w:rPr>
            </w:pPr>
            <w:r w:rsidRPr="00473CB8">
              <w:rPr>
                <w:rFonts w:ascii="Open Sans" w:hAnsi="Open Sans" w:cs="Open Sans"/>
                <w:sz w:val="20"/>
                <w:szCs w:val="20"/>
                <w:lang w:eastAsia="zh-TW"/>
              </w:rPr>
              <w:t>*</w:t>
            </w:r>
            <w:r w:rsidRPr="00473CB8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遞交此表格時請附上</w:t>
            </w:r>
            <w:r w:rsidRPr="00473CB8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產品圖</w:t>
            </w:r>
            <w:r w:rsidRPr="00473CB8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片</w:t>
            </w:r>
          </w:p>
          <w:p w14:paraId="381AE980" w14:textId="77777777" w:rsidR="00EF5AFC" w:rsidRPr="00B43A76" w:rsidRDefault="00EF5AFC" w:rsidP="00E721B7">
            <w:pPr>
              <w:rPr>
                <w:rFonts w:ascii="Open Sans" w:hAnsi="Open Sans" w:cs="Open Sans"/>
                <w:sz w:val="20"/>
                <w:szCs w:val="20"/>
                <w:lang w:eastAsia="zh-TW"/>
              </w:rPr>
            </w:pPr>
            <w:r w:rsidRPr="00B43A76">
              <w:rPr>
                <w:rFonts w:ascii="Open Sans" w:hAnsi="Open Sans" w:cs="Open Sans"/>
                <w:sz w:val="20"/>
                <w:szCs w:val="20"/>
                <w:lang w:eastAsia="zh-TW"/>
              </w:rPr>
              <w:t>*</w:t>
            </w:r>
            <w:r w:rsidRPr="00B43A76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請在檔案名稱上清楚註明產品名稱，以茲識別</w:t>
            </w:r>
          </w:p>
        </w:tc>
      </w:tr>
    </w:tbl>
    <w:p w14:paraId="763E54DD" w14:textId="77777777" w:rsidR="00EF5AFC" w:rsidRDefault="00EF5AFC" w:rsidP="00EF5AFC">
      <w:pPr>
        <w:jc w:val="center"/>
        <w:rPr>
          <w:rFonts w:ascii="Open Sans" w:hAnsi="Open Sans" w:cs="Open Sans"/>
          <w:sz w:val="22"/>
          <w:szCs w:val="22"/>
          <w:lang w:eastAsia="zh-TW"/>
        </w:rPr>
      </w:pPr>
    </w:p>
    <w:p w14:paraId="504AA4E2" w14:textId="77777777" w:rsidR="00EF5AFC" w:rsidRDefault="00EF5AFC" w:rsidP="00EF5AFC">
      <w:pPr>
        <w:jc w:val="center"/>
        <w:rPr>
          <w:rFonts w:ascii="Open Sans" w:hAnsi="Open Sans" w:cs="Open Sans"/>
          <w:sz w:val="22"/>
          <w:szCs w:val="22"/>
          <w:lang w:eastAsia="zh-TW"/>
        </w:rPr>
      </w:pP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  <w:r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230B8A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本表格完</w:t>
      </w:r>
      <w:r w:rsidRPr="00230B8A"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</w:p>
    <w:p w14:paraId="5AA46304" w14:textId="77777777" w:rsidR="00EF5AFC" w:rsidRPr="00F04857" w:rsidRDefault="00EF5AFC" w:rsidP="00EF5AFC">
      <w:pPr>
        <w:jc w:val="center"/>
        <w:rPr>
          <w:rFonts w:ascii="Open Sans" w:hAnsi="Open Sans" w:cs="Open Sans"/>
          <w:sz w:val="22"/>
          <w:szCs w:val="22"/>
          <w:lang w:eastAsia="zh-TW"/>
        </w:rPr>
      </w:pPr>
    </w:p>
    <w:p w14:paraId="6F778663" w14:textId="483F9D6B" w:rsidR="00EF5AFC" w:rsidRPr="00BB4EE4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感謝閣下參與是次的推廣活動。請把您的產品資料電郵至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1" w:history="1">
        <w:r w:rsidR="008862A7" w:rsidRPr="00C24E68">
          <w:rPr>
            <w:rStyle w:val="Hyperlink"/>
            <w:lang w:eastAsia="zh-TW"/>
          </w:rPr>
          <w:t>kaia.zhou.hk@informa.com</w:t>
        </w:r>
      </w:hyperlink>
      <w:r w:rsidR="008862A7">
        <w:rPr>
          <w:lang w:eastAsia="zh-TW"/>
        </w:rPr>
        <w:t xml:space="preserve"> 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="00665582" w:rsidRPr="00665582">
        <w:rPr>
          <w:rFonts w:ascii="Open Sans" w:eastAsia="Microsoft JhengHei" w:hAnsi="Open Sans" w:cs="Open Sans" w:hint="eastAsia"/>
          <w:sz w:val="22"/>
          <w:szCs w:val="22"/>
          <w:lang w:eastAsia="zh-TW"/>
        </w:rPr>
        <w:t>周小姐</w:t>
      </w:r>
      <w:r w:rsidR="00665582" w:rsidRPr="00665582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(Kaia Zhou)</w:t>
      </w:r>
      <w:r w:rsidR="00665582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EF5AFC" w14:paraId="4CF1397D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576B806B" w14:textId="77777777" w:rsidR="00EF5AFC" w:rsidRPr="003B1A7B" w:rsidRDefault="00EF5AFC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22A7DD5" w14:textId="77777777" w:rsidR="00EF5AFC" w:rsidRPr="00513D91" w:rsidRDefault="00EF5AFC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50273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432A42F9" w14:textId="77777777" w:rsidR="00EF5AFC" w:rsidRPr="008B78A0" w:rsidRDefault="00EF5AFC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47582831" w14:textId="77777777" w:rsidR="00EF5AFC" w:rsidRPr="006010DC" w:rsidRDefault="00EF5AFC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填寫此表格即表示您授予</w:t>
            </w:r>
            <w:r w:rsidRPr="004A444B">
              <w:rPr>
                <w:rFonts w:ascii="Open Sans" w:hAnsi="Open Sans" w:cs="Open Sans"/>
                <w:sz w:val="22"/>
                <w:szCs w:val="22"/>
              </w:rPr>
              <w:t>Informa</w:t>
            </w:r>
            <w:proofErr w:type="spellEnd"/>
            <w:r w:rsidRPr="004A444B">
              <w:rPr>
                <w:rFonts w:ascii="Open Sans" w:hAnsi="Open Sans" w:cs="Open Sans"/>
                <w:sz w:val="22"/>
                <w:szCs w:val="22"/>
              </w:rPr>
              <w:t xml:space="preserve"> Markets </w:t>
            </w:r>
            <w:proofErr w:type="spellStart"/>
            <w:r w:rsidRPr="004A444B">
              <w:rPr>
                <w:rFonts w:ascii="Open Sans" w:hAnsi="Open Sans" w:cs="Open Sans"/>
                <w:sz w:val="22"/>
                <w:szCs w:val="22"/>
              </w:rPr>
              <w:t>Jewellery</w:t>
            </w: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在下列渠道發佈表格中資料的權利</w:t>
            </w:r>
            <w:proofErr w:type="spellEnd"/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：</w:t>
            </w:r>
          </w:p>
          <w:p w14:paraId="1C0AC28F" w14:textId="77777777" w:rsidR="00EF5AFC" w:rsidRPr="008B78A0" w:rsidRDefault="00EF5AFC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3D6AADC" w14:textId="77777777" w:rsidR="00EF5AFC" w:rsidRPr="008B78A0" w:rsidRDefault="00EF5AFC" w:rsidP="00EF5AF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3C254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3D659BA1" w14:textId="77777777" w:rsidR="00EF5AFC" w:rsidRPr="008B78A0" w:rsidRDefault="00EF5AFC" w:rsidP="00EF5AF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66CA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7E1043EE" w14:textId="77777777" w:rsidR="00EF5AFC" w:rsidRPr="008B78A0" w:rsidRDefault="00EF5AFC" w:rsidP="00EF5AF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962A65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展會日報</w:t>
            </w:r>
            <w:proofErr w:type="spellEnd"/>
          </w:p>
          <w:p w14:paraId="510AF680" w14:textId="77777777" w:rsidR="00EF5AFC" w:rsidRPr="008B78A0" w:rsidRDefault="00EF5AFC" w:rsidP="00EF5AF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 xml:space="preserve">JNA </w:t>
            </w:r>
            <w:proofErr w:type="spellStart"/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亚洲珠宝》及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>JewelleryNet</w:t>
            </w:r>
            <w:proofErr w:type="spellEnd"/>
          </w:p>
          <w:p w14:paraId="2C9F5BDA" w14:textId="77777777" w:rsidR="00EF5AFC" w:rsidRPr="008B78A0" w:rsidRDefault="00EF5AFC" w:rsidP="00EF5AFC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貴公司在</w:t>
            </w:r>
            <w:proofErr w:type="spell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2" w:history="1">
              <w:r w:rsidRPr="00332F0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JewelleryNet.com</w:t>
              </w:r>
            </w:hyperlink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的網上陳列室</w:t>
            </w:r>
            <w:proofErr w:type="spellEnd"/>
          </w:p>
          <w:p w14:paraId="78937B61" w14:textId="77777777" w:rsidR="00EF5AFC" w:rsidRPr="005136CA" w:rsidRDefault="00EF5AFC" w:rsidP="00EF5AFC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 w:rsidRPr="00260FC8">
              <w:rPr>
                <w:rFonts w:ascii="Open Sans" w:hAnsi="Open Sans" w:cs="Open Sans"/>
                <w:sz w:val="22"/>
                <w:szCs w:val="22"/>
              </w:rPr>
              <w:t xml:space="preserve">*Informa Markets </w:t>
            </w:r>
            <w:proofErr w:type="spellStart"/>
            <w:r w:rsidRPr="00260FC8">
              <w:rPr>
                <w:rFonts w:ascii="Open Sans" w:hAnsi="Open Sans" w:cs="Open Sans"/>
                <w:sz w:val="22"/>
                <w:szCs w:val="22"/>
              </w:rPr>
              <w:t>Jewellery</w:t>
            </w:r>
            <w:r w:rsidRPr="00260FC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保留修改及刊登已遞交照片的最終權利</w:t>
            </w:r>
            <w:proofErr w:type="spellEnd"/>
            <w:r w:rsidRPr="00260FC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。</w:t>
            </w:r>
          </w:p>
        </w:tc>
      </w:tr>
    </w:tbl>
    <w:p w14:paraId="0D059BBE" w14:textId="77777777" w:rsidR="0098253B" w:rsidRDefault="0098253B" w:rsidP="000503AF">
      <w:pPr>
        <w:jc w:val="center"/>
      </w:pPr>
    </w:p>
    <w:sectPr w:rsidR="0098253B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FCCD" w14:textId="77777777" w:rsidR="001A0B5F" w:rsidRDefault="001A0B5F" w:rsidP="00020C12">
      <w:r>
        <w:separator/>
      </w:r>
    </w:p>
  </w:endnote>
  <w:endnote w:type="continuationSeparator" w:id="0">
    <w:p w14:paraId="369EA334" w14:textId="77777777" w:rsidR="001A0B5F" w:rsidRDefault="001A0B5F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F947" w14:textId="77777777" w:rsidR="001A0B5F" w:rsidRDefault="001A0B5F" w:rsidP="00020C12">
      <w:r>
        <w:separator/>
      </w:r>
    </w:p>
  </w:footnote>
  <w:footnote w:type="continuationSeparator" w:id="0">
    <w:p w14:paraId="6E5BCBA1" w14:textId="77777777" w:rsidR="001A0B5F" w:rsidRDefault="001A0B5F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1B94CA6D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740821">
    <w:abstractNumId w:val="2"/>
  </w:num>
  <w:num w:numId="2" w16cid:durableId="134956415">
    <w:abstractNumId w:val="0"/>
  </w:num>
  <w:num w:numId="3" w16cid:durableId="1596161684">
    <w:abstractNumId w:val="3"/>
  </w:num>
  <w:num w:numId="4" w16cid:durableId="1123886550">
    <w:abstractNumId w:val="4"/>
  </w:num>
  <w:num w:numId="5" w16cid:durableId="82228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20C12"/>
    <w:rsid w:val="000503AF"/>
    <w:rsid w:val="00080271"/>
    <w:rsid w:val="000966C3"/>
    <w:rsid w:val="000A7BE7"/>
    <w:rsid w:val="000D085C"/>
    <w:rsid w:val="000E0EE9"/>
    <w:rsid w:val="0015316C"/>
    <w:rsid w:val="0016210E"/>
    <w:rsid w:val="00196F8C"/>
    <w:rsid w:val="001A0B5F"/>
    <w:rsid w:val="001F1318"/>
    <w:rsid w:val="00212850"/>
    <w:rsid w:val="002727E8"/>
    <w:rsid w:val="00281AE5"/>
    <w:rsid w:val="002E3D0F"/>
    <w:rsid w:val="003224AF"/>
    <w:rsid w:val="00336058"/>
    <w:rsid w:val="003C5E58"/>
    <w:rsid w:val="004041CD"/>
    <w:rsid w:val="004C4F18"/>
    <w:rsid w:val="004D11D2"/>
    <w:rsid w:val="00544099"/>
    <w:rsid w:val="005E22EF"/>
    <w:rsid w:val="0061249A"/>
    <w:rsid w:val="006347DA"/>
    <w:rsid w:val="00662662"/>
    <w:rsid w:val="00665582"/>
    <w:rsid w:val="00667AA9"/>
    <w:rsid w:val="006E24AE"/>
    <w:rsid w:val="007709AE"/>
    <w:rsid w:val="007B577E"/>
    <w:rsid w:val="00803B8A"/>
    <w:rsid w:val="00815DBB"/>
    <w:rsid w:val="008538A1"/>
    <w:rsid w:val="008576EA"/>
    <w:rsid w:val="00863613"/>
    <w:rsid w:val="008862A7"/>
    <w:rsid w:val="008C3E54"/>
    <w:rsid w:val="008D496D"/>
    <w:rsid w:val="009619C0"/>
    <w:rsid w:val="00970FB7"/>
    <w:rsid w:val="0098253B"/>
    <w:rsid w:val="009C1B03"/>
    <w:rsid w:val="009C1D85"/>
    <w:rsid w:val="009F147C"/>
    <w:rsid w:val="00A05F74"/>
    <w:rsid w:val="00AF31E6"/>
    <w:rsid w:val="00B36C28"/>
    <w:rsid w:val="00B504DE"/>
    <w:rsid w:val="00B55E87"/>
    <w:rsid w:val="00BC23F5"/>
    <w:rsid w:val="00BD2646"/>
    <w:rsid w:val="00D37E66"/>
    <w:rsid w:val="00D40BBD"/>
    <w:rsid w:val="00D506DE"/>
    <w:rsid w:val="00DA2FE1"/>
    <w:rsid w:val="00E719DE"/>
    <w:rsid w:val="00EF5AFC"/>
    <w:rsid w:val="00F13903"/>
    <w:rsid w:val="00F53189"/>
    <w:rsid w:val="00F54B40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253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253B"/>
    <w:rPr>
      <w:color w:val="808080"/>
    </w:rPr>
  </w:style>
  <w:style w:type="paragraph" w:styleId="ListParagraph">
    <w:name w:val="List Paragraph"/>
    <w:basedOn w:val="Normal"/>
    <w:uiPriority w:val="34"/>
    <w:qFormat/>
    <w:rsid w:val="00EF5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ia.zhou.h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ia.zhou.h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319C7D3009421C91DA1C92D80E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C18-BEE1-451C-8A65-0E9F2918544B}"/>
      </w:docPartPr>
      <w:docPartBody>
        <w:p w:rsidR="008A4350" w:rsidRDefault="008B3422" w:rsidP="008B3422">
          <w:pPr>
            <w:pStyle w:val="68319C7D3009421C91DA1C92D80E34F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CB13CB8246DFB41436EF50AE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5326-19A9-4089-A858-E7589468B724}"/>
      </w:docPartPr>
      <w:docPartBody>
        <w:p w:rsidR="008A4350" w:rsidRDefault="008B3422" w:rsidP="008B3422">
          <w:pPr>
            <w:pStyle w:val="CE5CCB13CB8246DFB41436EF50AE8C0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6ADFDA20F47ABBB424FDD74F7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65BA-2659-4856-85B6-5C836D100414}"/>
      </w:docPartPr>
      <w:docPartBody>
        <w:p w:rsidR="008A4350" w:rsidRDefault="008B3422" w:rsidP="008B3422">
          <w:pPr>
            <w:pStyle w:val="1776ADFDA20F47ABBB424FDD74F7549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611BFE306410DAEDAAEF4B20A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778-E9DA-4584-B1E0-260186052321}"/>
      </w:docPartPr>
      <w:docPartBody>
        <w:p w:rsidR="008A4350" w:rsidRDefault="008B3422" w:rsidP="008B3422">
          <w:pPr>
            <w:pStyle w:val="430611BFE306410DAEDAAEF4B20AD1B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9810A3018429B8646A68A5908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9AC3-66EC-4496-952B-3647BCD34F64}"/>
      </w:docPartPr>
      <w:docPartBody>
        <w:p w:rsidR="008A4350" w:rsidRDefault="008B3422" w:rsidP="008B3422">
          <w:pPr>
            <w:pStyle w:val="11F9810A3018429B8646A68A59085B61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CE22EB3A749C8B0AE33852148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AE2F-46B3-4EB6-BAA1-B70B5F80E8E5}"/>
      </w:docPartPr>
      <w:docPartBody>
        <w:p w:rsidR="008A4350" w:rsidRDefault="008B3422" w:rsidP="008B3422">
          <w:pPr>
            <w:pStyle w:val="681CE22EB3A749C8B0AE338521484B0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DACB5B22045A2A7733744F943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1327-243F-424C-8ACF-1456B982FFA3}"/>
      </w:docPartPr>
      <w:docPartBody>
        <w:p w:rsidR="008A4350" w:rsidRDefault="008B3422" w:rsidP="008B3422">
          <w:pPr>
            <w:pStyle w:val="991DACB5B22045A2A7733744F9432B1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18C9133B547D2BFD2FE5C7307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0DE2-F8B3-45C4-AAB4-24068BE3E5F2}"/>
      </w:docPartPr>
      <w:docPartBody>
        <w:p w:rsidR="008A4350" w:rsidRDefault="008B3422" w:rsidP="008B3422">
          <w:pPr>
            <w:pStyle w:val="28718C9133B547D2BFD2FE5C7307181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F29C35E244B5F976624D45899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173E-51B9-4560-BDCF-D33D9DEF1F7A}"/>
      </w:docPartPr>
      <w:docPartBody>
        <w:p w:rsidR="008A4350" w:rsidRDefault="008B3422" w:rsidP="008B3422">
          <w:pPr>
            <w:pStyle w:val="3D5F29C35E244B5F976624D4589936C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22"/>
    <w:rsid w:val="00080271"/>
    <w:rsid w:val="008A4350"/>
    <w:rsid w:val="008B3422"/>
    <w:rsid w:val="00E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422"/>
    <w:rPr>
      <w:color w:val="808080"/>
    </w:rPr>
  </w:style>
  <w:style w:type="paragraph" w:customStyle="1" w:styleId="68319C7D3009421C91DA1C92D80E34F2">
    <w:name w:val="68319C7D3009421C91DA1C92D80E34F2"/>
    <w:rsid w:val="008B3422"/>
  </w:style>
  <w:style w:type="paragraph" w:customStyle="1" w:styleId="CE5CCB13CB8246DFB41436EF50AE8C0A">
    <w:name w:val="CE5CCB13CB8246DFB41436EF50AE8C0A"/>
    <w:rsid w:val="008B3422"/>
  </w:style>
  <w:style w:type="paragraph" w:customStyle="1" w:styleId="1776ADFDA20F47ABBB424FDD74F7549F">
    <w:name w:val="1776ADFDA20F47ABBB424FDD74F7549F"/>
    <w:rsid w:val="008B3422"/>
  </w:style>
  <w:style w:type="paragraph" w:customStyle="1" w:styleId="430611BFE306410DAEDAAEF4B20AD1B0">
    <w:name w:val="430611BFE306410DAEDAAEF4B20AD1B0"/>
    <w:rsid w:val="008B3422"/>
  </w:style>
  <w:style w:type="paragraph" w:customStyle="1" w:styleId="11F9810A3018429B8646A68A59085B61">
    <w:name w:val="11F9810A3018429B8646A68A59085B61"/>
    <w:rsid w:val="008B3422"/>
  </w:style>
  <w:style w:type="paragraph" w:customStyle="1" w:styleId="681CE22EB3A749C8B0AE338521484B06">
    <w:name w:val="681CE22EB3A749C8B0AE338521484B06"/>
    <w:rsid w:val="008B3422"/>
  </w:style>
  <w:style w:type="paragraph" w:customStyle="1" w:styleId="991DACB5B22045A2A7733744F9432B1F">
    <w:name w:val="991DACB5B22045A2A7733744F9432B1F"/>
    <w:rsid w:val="008B3422"/>
  </w:style>
  <w:style w:type="paragraph" w:customStyle="1" w:styleId="28718C9133B547D2BFD2FE5C73071816">
    <w:name w:val="28718C9133B547D2BFD2FE5C73071816"/>
    <w:rsid w:val="008B3422"/>
  </w:style>
  <w:style w:type="paragraph" w:customStyle="1" w:styleId="3D5F29C35E244B5F976624D4589936C3">
    <w:name w:val="3D5F29C35E244B5F976624D4589936C3"/>
    <w:rsid w:val="008B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3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Liu, Beti</cp:lastModifiedBy>
  <cp:revision>12</cp:revision>
  <dcterms:created xsi:type="dcterms:W3CDTF">2023-07-25T09:37:00Z</dcterms:created>
  <dcterms:modified xsi:type="dcterms:W3CDTF">2024-07-02T10:07:00Z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