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E28A" w14:textId="77777777" w:rsidR="00803B8A" w:rsidRPr="002C3B47" w:rsidRDefault="00803B8A">
      <w:pPr>
        <w:rPr>
          <w:rFonts w:ascii="Open Sans" w:eastAsia="Microsoft JhengHei" w:hAnsi="Open Sans"/>
        </w:rPr>
      </w:pPr>
    </w:p>
    <w:p w14:paraId="19997A1D" w14:textId="77777777" w:rsidR="00020C12" w:rsidRPr="002C3B47" w:rsidRDefault="00020C12">
      <w:pPr>
        <w:rPr>
          <w:rFonts w:ascii="Open Sans" w:eastAsia="Microsoft JhengHei" w:hAnsi="Open Sans"/>
        </w:rPr>
      </w:pPr>
    </w:p>
    <w:p w14:paraId="7812ECAC" w14:textId="77777777" w:rsidR="00542CAA" w:rsidRDefault="00542CAA" w:rsidP="002C3B47">
      <w:pPr>
        <w:rPr>
          <w:rFonts w:ascii="Open Sans" w:eastAsia="SimSun" w:hAnsi="Open Sans" w:cs="Open Sans"/>
          <w:b/>
          <w:bCs/>
          <w:sz w:val="28"/>
          <w:szCs w:val="28"/>
          <w:lang w:eastAsia="zh-CN"/>
        </w:rPr>
      </w:pPr>
    </w:p>
    <w:p w14:paraId="45E5C5BC" w14:textId="77777777" w:rsidR="002C3B47" w:rsidRPr="00632CC2" w:rsidRDefault="002C3B47" w:rsidP="002C3B47">
      <w:pPr>
        <w:rPr>
          <w:rFonts w:ascii="Open Sans" w:eastAsia="SimSun" w:hAnsi="Open Sans" w:cs="Open Sans"/>
          <w:b/>
          <w:bCs/>
          <w:sz w:val="16"/>
          <w:szCs w:val="16"/>
          <w:lang w:eastAsia="zh-CN"/>
        </w:rPr>
      </w:pPr>
    </w:p>
    <w:p w14:paraId="54C74B4F" w14:textId="10751E2A" w:rsidR="00320683" w:rsidRPr="006344BA" w:rsidRDefault="00320683" w:rsidP="00320683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</w:pPr>
      <w:r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环球盛事</w:t>
      </w: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| </w:t>
      </w:r>
      <w:r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九月香港珠宝首饰展览会</w:t>
      </w:r>
    </w:p>
    <w:p w14:paraId="30C4106A" w14:textId="77777777" w:rsidR="0055504E" w:rsidRDefault="00320683" w:rsidP="0055504E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</w:pP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>1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5</w:t>
      </w: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- 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19</w:t>
      </w: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/ 9 / </w:t>
      </w:r>
      <w:r w:rsidR="00AB43F5"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>202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5</w:t>
      </w:r>
      <w:r w:rsidR="0055504E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</w:t>
      </w:r>
      <w:r w:rsidR="0055504E" w:rsidRPr="0055504E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中国香港</w:t>
      </w:r>
      <w:r w:rsidR="0055504E" w:rsidRPr="0055504E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• </w:t>
      </w:r>
      <w:r w:rsidR="0055504E" w:rsidRPr="0055504E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亚洲国际博览馆</w:t>
      </w:r>
    </w:p>
    <w:p w14:paraId="476B17C7" w14:textId="4DDCF587" w:rsidR="00320683" w:rsidRPr="0055504E" w:rsidRDefault="00AB43F5" w:rsidP="0055504E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</w:pP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>1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7</w:t>
      </w:r>
      <w:r w:rsidR="00320683"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- 2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1</w:t>
      </w:r>
      <w:r w:rsidR="00320683"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/ 9 / </w:t>
      </w: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>202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5</w:t>
      </w:r>
      <w:r w:rsidR="00320683"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</w:t>
      </w:r>
      <w:r w:rsidR="00320683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香港会议展览中心</w:t>
      </w:r>
    </w:p>
    <w:p w14:paraId="4F2C76FC" w14:textId="77777777" w:rsidR="00E94A4E" w:rsidRPr="00632CC2" w:rsidRDefault="00E94A4E" w:rsidP="00FB3F41">
      <w:pPr>
        <w:jc w:val="center"/>
        <w:rPr>
          <w:rFonts w:ascii="Open Sans" w:eastAsia="SimSun" w:hAnsi="Open Sans" w:cs="Open Sans"/>
          <w:b/>
          <w:bCs/>
          <w:sz w:val="12"/>
          <w:szCs w:val="12"/>
          <w:lang w:eastAsia="zh-CN"/>
        </w:rPr>
      </w:pPr>
    </w:p>
    <w:p w14:paraId="6BC548D9" w14:textId="77777777" w:rsidR="00D615B8" w:rsidRPr="00E94A4E" w:rsidRDefault="00D615B8" w:rsidP="00FB3F41">
      <w:pPr>
        <w:jc w:val="center"/>
        <w:rPr>
          <w:rFonts w:ascii="Open Sans" w:eastAsia="SimSun" w:hAnsi="Open Sans" w:cs="Open Sans"/>
          <w:b/>
          <w:bCs/>
          <w:sz w:val="2"/>
          <w:szCs w:val="2"/>
          <w:lang w:eastAsia="zh-CN"/>
        </w:rPr>
      </w:pPr>
    </w:p>
    <w:p w14:paraId="177141EA" w14:textId="0A1AD4CC" w:rsidR="00E94A4E" w:rsidRPr="00E94A4E" w:rsidRDefault="00320683" w:rsidP="00E94A4E">
      <w:pPr>
        <w:spacing w:after="160"/>
        <w:rPr>
          <w:rFonts w:ascii="Open Sans" w:eastAsia="SimSun" w:hAnsi="Open Sans" w:cs="Open Sans"/>
          <w:sz w:val="22"/>
          <w:szCs w:val="22"/>
          <w:lang w:eastAsia="zh-CN"/>
        </w:rPr>
      </w:pPr>
      <w:r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请把已填妥的表格，附上产品照片及公司商标电邮至</w:t>
      </w:r>
      <w:r w:rsidR="00B22FF7" w:rsidRPr="002C3B47">
        <w:rPr>
          <w:rFonts w:ascii="Open Sans" w:eastAsia="Microsoft JhengHei" w:hAnsi="Open Sans" w:cs="Open Sans"/>
          <w:sz w:val="22"/>
          <w:szCs w:val="22"/>
        </w:rPr>
        <w:fldChar w:fldCharType="begin"/>
      </w:r>
      <w:r w:rsidR="00B22FF7" w:rsidRPr="002C3B47">
        <w:rPr>
          <w:rFonts w:ascii="Open Sans" w:eastAsia="Microsoft JhengHei" w:hAnsi="Open Sans" w:cs="Open Sans"/>
          <w:sz w:val="22"/>
          <w:szCs w:val="22"/>
        </w:rPr>
        <w:instrText>HYPERLINK "mailto:Natalie.Shiu@informa.com"</w:instrText>
      </w:r>
      <w:r w:rsidR="00B22FF7" w:rsidRPr="002C3B47">
        <w:rPr>
          <w:rFonts w:ascii="Open Sans" w:eastAsia="Microsoft JhengHei" w:hAnsi="Open Sans" w:cs="Open Sans"/>
          <w:sz w:val="22"/>
          <w:szCs w:val="22"/>
        </w:rPr>
      </w:r>
      <w:r w:rsidR="00B22FF7" w:rsidRPr="002C3B47">
        <w:rPr>
          <w:rFonts w:ascii="Open Sans" w:eastAsia="Microsoft JhengHei" w:hAnsi="Open Sans" w:cs="Open Sans"/>
          <w:sz w:val="22"/>
          <w:szCs w:val="22"/>
        </w:rPr>
        <w:fldChar w:fldCharType="separate"/>
      </w:r>
      <w:r w:rsidR="00B22FF7" w:rsidRPr="002C3B47">
        <w:rPr>
          <w:rStyle w:val="Hyperlink"/>
          <w:rFonts w:ascii="Open Sans" w:eastAsia="Microsoft JhengHei" w:hAnsi="Open Sans" w:cs="Open Sans"/>
          <w:sz w:val="22"/>
          <w:szCs w:val="22"/>
        </w:rPr>
        <w:t>Natalie.Shiu@informa.com</w:t>
      </w:r>
      <w:r w:rsidR="00B22FF7" w:rsidRPr="002C3B47">
        <w:rPr>
          <w:rFonts w:ascii="Open Sans" w:eastAsia="Microsoft JhengHei" w:hAnsi="Open Sans" w:cs="Open Sans"/>
          <w:sz w:val="22"/>
          <w:szCs w:val="22"/>
        </w:rPr>
        <w:fldChar w:fldCharType="end"/>
      </w:r>
      <w:r w:rsidR="003423A9"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与</w:t>
      </w:r>
      <w:r w:rsidR="00FF62A7" w:rsidRPr="002C3B47">
        <w:rPr>
          <w:rFonts w:ascii="Open Sans" w:eastAsia="Microsoft JhengHei" w:hAnsi="Open Sans" w:cs="Open Sans"/>
          <w:sz w:val="22"/>
          <w:szCs w:val="22"/>
          <w:lang w:eastAsia="zh-CN"/>
        </w:rPr>
        <w:t>Natalie Shiu</w:t>
      </w:r>
      <w:r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联络</w:t>
      </w:r>
      <w:r w:rsidR="009042BD"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320683" w:rsidRPr="002C3B47" w14:paraId="1DEEA286" w14:textId="77777777" w:rsidTr="00E721B7">
        <w:trPr>
          <w:trHeight w:val="512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1884138C" w14:textId="77777777" w:rsidR="00320683" w:rsidRPr="002C3B47" w:rsidRDefault="00320683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第一部分：产品推广机会</w:t>
            </w:r>
          </w:p>
        </w:tc>
      </w:tr>
      <w:tr w:rsidR="00320683" w:rsidRPr="002C3B47" w14:paraId="65A95D27" w14:textId="77777777" w:rsidTr="00E721B7">
        <w:tc>
          <w:tcPr>
            <w:tcW w:w="585" w:type="dxa"/>
            <w:vMerge w:val="restart"/>
            <w:shd w:val="clear" w:color="auto" w:fill="CCCCFF"/>
          </w:tcPr>
          <w:p w14:paraId="66DDBF27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1357" w:type="dxa"/>
            <w:shd w:val="clear" w:color="auto" w:fill="CCCCFF"/>
          </w:tcPr>
          <w:p w14:paraId="63FB1827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CCCCFF"/>
          </w:tcPr>
          <w:p w14:paraId="32DA79F8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产品名称</w:t>
            </w:r>
          </w:p>
        </w:tc>
        <w:tc>
          <w:tcPr>
            <w:tcW w:w="4333" w:type="dxa"/>
            <w:shd w:val="clear" w:color="auto" w:fill="CCCCFF"/>
          </w:tcPr>
          <w:p w14:paraId="0285E4DB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</w:t>
            </w:r>
            <w:r w:rsidRPr="002C3B47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简介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</w:p>
        </w:tc>
      </w:tr>
      <w:tr w:rsidR="00320683" w:rsidRPr="002C3B47" w14:paraId="28264C2F" w14:textId="77777777" w:rsidTr="00E721B7">
        <w:tc>
          <w:tcPr>
            <w:tcW w:w="585" w:type="dxa"/>
            <w:vMerge/>
            <w:shd w:val="clear" w:color="auto" w:fill="DEEAF6" w:themeFill="accent1" w:themeFillTint="33"/>
          </w:tcPr>
          <w:p w14:paraId="2D6798D5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5EF0ED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产品一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336305443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74DB43A" w14:textId="77777777" w:rsidR="00320683" w:rsidRPr="002C3B47" w:rsidRDefault="00320683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-631172206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B07DFEC" w14:textId="77777777" w:rsidR="00320683" w:rsidRPr="002C3B47" w:rsidRDefault="00320683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41CF3CD9" w14:textId="77777777" w:rsidTr="00E721B7">
        <w:tc>
          <w:tcPr>
            <w:tcW w:w="585" w:type="dxa"/>
            <w:vMerge/>
            <w:shd w:val="clear" w:color="auto" w:fill="DEEAF6" w:themeFill="accent1" w:themeFillTint="33"/>
          </w:tcPr>
          <w:p w14:paraId="60456CD5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6D0556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578102032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B72ABE8" w14:textId="77777777" w:rsidR="00320683" w:rsidRPr="002C3B47" w:rsidRDefault="00320683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50047800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93999D4" w14:textId="77777777" w:rsidR="00320683" w:rsidRPr="002C3B47" w:rsidRDefault="00320683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3E0D2786" w14:textId="77777777" w:rsidTr="00E721B7">
        <w:tc>
          <w:tcPr>
            <w:tcW w:w="585" w:type="dxa"/>
            <w:vMerge/>
            <w:shd w:val="clear" w:color="auto" w:fill="DEEAF6" w:themeFill="accent1" w:themeFillTint="33"/>
          </w:tcPr>
          <w:p w14:paraId="465E1AB6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3395B4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1748263109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D02EF36" w14:textId="77777777" w:rsidR="00320683" w:rsidRPr="002C3B47" w:rsidRDefault="00320683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-1615212691"/>
            <w:placeholder>
              <w:docPart w:val="F879707F3088472495B9DAFFAB5810A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49FB5C5" w14:textId="77777777" w:rsidR="00320683" w:rsidRPr="002C3B47" w:rsidRDefault="00320683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60C91224" w14:textId="77777777" w:rsidTr="00E721B7">
        <w:tc>
          <w:tcPr>
            <w:tcW w:w="9017" w:type="dxa"/>
            <w:gridSpan w:val="4"/>
            <w:shd w:val="clear" w:color="auto" w:fill="A76DD5"/>
          </w:tcPr>
          <w:p w14:paraId="19B21B2B" w14:textId="77777777" w:rsidR="00320683" w:rsidRPr="002C3B47" w:rsidRDefault="00320683" w:rsidP="00E721B7">
            <w:pPr>
              <w:jc w:val="center"/>
              <w:rPr>
                <w:rFonts w:ascii="Open Sans" w:eastAsia="Microsoft JhengHei" w:hAnsi="Open Sans" w:cstheme="minorHAnsi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</w:t>
            </w:r>
            <w:bookmarkStart w:id="0" w:name="_Hlk134460921"/>
            <w:r w:rsidRPr="002C3B4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公司简介</w:t>
            </w:r>
            <w:bookmarkEnd w:id="0"/>
          </w:p>
        </w:tc>
      </w:tr>
      <w:tr w:rsidR="00320683" w:rsidRPr="002C3B47" w14:paraId="34D519A2" w14:textId="77777777" w:rsidTr="00E721B7">
        <w:tc>
          <w:tcPr>
            <w:tcW w:w="585" w:type="dxa"/>
            <w:shd w:val="clear" w:color="auto" w:fill="CCCCFF"/>
          </w:tcPr>
          <w:p w14:paraId="1CC9E0E6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C587AA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上限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字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3FF22966" w14:textId="77777777" w:rsidR="00320683" w:rsidRPr="002C3B47" w:rsidRDefault="00320683" w:rsidP="00E721B7">
            <w:pPr>
              <w:rPr>
                <w:rFonts w:ascii="Open Sans" w:eastAsia="Microsoft JhengHei" w:hAnsi="Open Sans" w:cstheme="minorHAnsi"/>
                <w:sz w:val="22"/>
                <w:szCs w:val="22"/>
                <w:lang w:eastAsia="zh-CN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CN"/>
            </w:rPr>
            <w:id w:val="-716354491"/>
            <w:placeholder>
              <w:docPart w:val="6498841718EE4B7382CB061322DFD432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82B0113" w14:textId="77777777" w:rsidR="00320683" w:rsidRPr="002C3B47" w:rsidRDefault="00320683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6ECDC89E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6E452C9F" w14:textId="77777777" w:rsidR="00320683" w:rsidRPr="002C3B47" w:rsidRDefault="00320683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第三部分：</w:t>
            </w:r>
            <w:r w:rsidRPr="002C3B4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联络资料及</w:t>
            </w:r>
            <w:r w:rsidRPr="002C3B4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公司社交媒体官方账号</w:t>
            </w:r>
          </w:p>
        </w:tc>
      </w:tr>
      <w:tr w:rsidR="00320683" w:rsidRPr="002C3B47" w14:paraId="7252D950" w14:textId="77777777" w:rsidTr="00E721B7">
        <w:tc>
          <w:tcPr>
            <w:tcW w:w="4684" w:type="dxa"/>
            <w:gridSpan w:val="3"/>
            <w:shd w:val="clear" w:color="auto" w:fill="CCCCFF"/>
          </w:tcPr>
          <w:p w14:paraId="67965526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1148094586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D4D8779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47507273" w14:textId="77777777" w:rsidTr="00E721B7">
        <w:tc>
          <w:tcPr>
            <w:tcW w:w="4684" w:type="dxa"/>
            <w:gridSpan w:val="3"/>
            <w:shd w:val="clear" w:color="auto" w:fill="CCCCFF"/>
          </w:tcPr>
          <w:p w14:paraId="6F67C048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-1106346872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A486B7C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05706607" w14:textId="77777777" w:rsidTr="00E721B7">
        <w:tc>
          <w:tcPr>
            <w:tcW w:w="4684" w:type="dxa"/>
            <w:gridSpan w:val="3"/>
            <w:shd w:val="clear" w:color="auto" w:fill="CCCCFF"/>
          </w:tcPr>
          <w:p w14:paraId="74439019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国家或地区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1687751000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EFC059E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2B6F421A" w14:textId="77777777" w:rsidTr="00E721B7">
        <w:tc>
          <w:tcPr>
            <w:tcW w:w="4684" w:type="dxa"/>
            <w:gridSpan w:val="3"/>
            <w:shd w:val="clear" w:color="auto" w:fill="CCCCFF"/>
          </w:tcPr>
          <w:p w14:paraId="4406D609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1976100737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54DF9A6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6618529F" w14:textId="77777777" w:rsidTr="00E721B7">
        <w:tc>
          <w:tcPr>
            <w:tcW w:w="4684" w:type="dxa"/>
            <w:gridSpan w:val="3"/>
            <w:shd w:val="clear" w:color="auto" w:fill="CCCCFF"/>
          </w:tcPr>
          <w:p w14:paraId="6647AF64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电邮地址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130222537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7208843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5DB799EF" w14:textId="77777777" w:rsidTr="00E721B7">
        <w:tc>
          <w:tcPr>
            <w:tcW w:w="4684" w:type="dxa"/>
            <w:gridSpan w:val="3"/>
            <w:shd w:val="clear" w:color="auto" w:fill="CCCCFF"/>
          </w:tcPr>
          <w:p w14:paraId="4E268743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联络电话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-269319066"/>
            <w:placeholder>
              <w:docPart w:val="D72D2225773A486AA149B01B3F07E133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71FE597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76F66605" w14:textId="77777777" w:rsidTr="00E721B7">
        <w:tc>
          <w:tcPr>
            <w:tcW w:w="4684" w:type="dxa"/>
            <w:gridSpan w:val="3"/>
            <w:shd w:val="clear" w:color="auto" w:fill="CCCCFF"/>
          </w:tcPr>
          <w:p w14:paraId="67995BFC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1067875383"/>
            <w:placeholder>
              <w:docPart w:val="9CC0A440E3664A2E92935820BD7EE3BC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16ABD8C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2942341C" w14:textId="77777777" w:rsidTr="00E721B7">
        <w:tc>
          <w:tcPr>
            <w:tcW w:w="4684" w:type="dxa"/>
            <w:gridSpan w:val="3"/>
            <w:shd w:val="clear" w:color="auto" w:fill="CCCCFF"/>
          </w:tcPr>
          <w:p w14:paraId="65B4B691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脸书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Facebook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285940423"/>
            <w:placeholder>
              <w:docPart w:val="7BD016FD87BF4719BE50A5B0E714D049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0CCBB81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112A1CBF" w14:textId="77777777" w:rsidTr="00E721B7">
        <w:tc>
          <w:tcPr>
            <w:tcW w:w="4684" w:type="dxa"/>
            <w:gridSpan w:val="3"/>
            <w:shd w:val="clear" w:color="auto" w:fill="CCCCFF"/>
          </w:tcPr>
          <w:p w14:paraId="6BD5CD64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 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1712182805"/>
            <w:placeholder>
              <w:docPart w:val="CF1C70B6D28145C28891F2687C842E42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4357084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0B2A9D03" w14:textId="77777777" w:rsidTr="00E721B7">
        <w:tc>
          <w:tcPr>
            <w:tcW w:w="4684" w:type="dxa"/>
            <w:gridSpan w:val="3"/>
            <w:shd w:val="clear" w:color="auto" w:fill="CCCCFF"/>
          </w:tcPr>
          <w:p w14:paraId="179D85FC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推特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Twitter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2124493323"/>
            <w:placeholder>
              <w:docPart w:val="C482437834B0454CB0045873D56A368D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1129C9AD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187D87DE" w14:textId="77777777" w:rsidTr="00E721B7">
        <w:tc>
          <w:tcPr>
            <w:tcW w:w="4684" w:type="dxa"/>
            <w:gridSpan w:val="3"/>
            <w:shd w:val="clear" w:color="auto" w:fill="CCCCFF"/>
          </w:tcPr>
          <w:p w14:paraId="7CD6212D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微信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 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816303895"/>
            <w:placeholder>
              <w:docPart w:val="2AC8DB8B6FD9475482612A547FA5BF1E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DC3B82E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1A08EC9D" w14:textId="77777777" w:rsidTr="00E721B7">
        <w:tc>
          <w:tcPr>
            <w:tcW w:w="4684" w:type="dxa"/>
            <w:gridSpan w:val="3"/>
            <w:shd w:val="clear" w:color="auto" w:fill="CCCCFF"/>
          </w:tcPr>
          <w:p w14:paraId="22D20A3F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其他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请说明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473577538"/>
            <w:placeholder>
              <w:docPart w:val="AC8219E1F3584BCA98806C562AB14F52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EDFC802" w14:textId="77777777" w:rsidR="00320683" w:rsidRPr="002C3B47" w:rsidRDefault="00320683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2C3B47">
                  <w:rPr>
                    <w:rStyle w:val="PlaceholderText"/>
                    <w:rFonts w:ascii="Open Sans" w:eastAsia="Microsoft JhengHei" w:hAnsi="Open Sans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20683" w:rsidRPr="002C3B47" w14:paraId="76BAA7E0" w14:textId="77777777" w:rsidTr="00E721B7">
        <w:tc>
          <w:tcPr>
            <w:tcW w:w="9017" w:type="dxa"/>
            <w:gridSpan w:val="4"/>
            <w:shd w:val="clear" w:color="auto" w:fill="CCCCFF"/>
          </w:tcPr>
          <w:p w14:paraId="636A0E7C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84AEA4B" w14:textId="62F70757" w:rsidR="00020C12" w:rsidRPr="002C3B47" w:rsidRDefault="00020C12" w:rsidP="00D66EB4">
      <w:pPr>
        <w:jc w:val="center"/>
        <w:rPr>
          <w:rFonts w:ascii="Open Sans" w:eastAsia="Microsoft JhengHei" w:hAnsi="Open Sans"/>
        </w:rPr>
      </w:pPr>
    </w:p>
    <w:p w14:paraId="2FD8507A" w14:textId="77777777" w:rsidR="00320683" w:rsidRPr="002C3B47" w:rsidRDefault="00320683" w:rsidP="00D66EB4">
      <w:pPr>
        <w:jc w:val="center"/>
        <w:rPr>
          <w:rFonts w:ascii="Open Sans" w:eastAsia="Microsoft JhengHei" w:hAnsi="Open Sans"/>
        </w:rPr>
      </w:pPr>
    </w:p>
    <w:p w14:paraId="058F2084" w14:textId="77777777" w:rsidR="00320683" w:rsidRPr="002C3B47" w:rsidRDefault="00320683" w:rsidP="00D66EB4">
      <w:pPr>
        <w:jc w:val="center"/>
        <w:rPr>
          <w:rFonts w:ascii="Open Sans" w:eastAsia="Microsoft JhengHei" w:hAnsi="Open Sans"/>
        </w:rPr>
      </w:pPr>
    </w:p>
    <w:p w14:paraId="2D6BDC52" w14:textId="77777777" w:rsidR="00320683" w:rsidRPr="002C3B47" w:rsidRDefault="00320683" w:rsidP="00D66EB4">
      <w:pPr>
        <w:jc w:val="center"/>
        <w:rPr>
          <w:rFonts w:ascii="Open Sans" w:eastAsia="Microsoft JhengHei" w:hAnsi="Open Sans"/>
        </w:rPr>
      </w:pPr>
    </w:p>
    <w:p w14:paraId="65CA9E30" w14:textId="1184C707" w:rsidR="00A40559" w:rsidRPr="006344BA" w:rsidRDefault="00A40559" w:rsidP="00A40559">
      <w:pPr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</w:pPr>
      <w:r w:rsidRPr="006344BA"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  <w:t>重要提示</w:t>
      </w:r>
    </w:p>
    <w:p w14:paraId="292397A4" w14:textId="77777777" w:rsidR="00A40559" w:rsidRPr="002C3B47" w:rsidRDefault="00A40559" w:rsidP="00A40559">
      <w:pPr>
        <w:rPr>
          <w:rFonts w:ascii="Open Sans" w:eastAsia="Microsoft JhengHei" w:hAnsi="Open Sans" w:cs="Open Sans"/>
          <w:sz w:val="20"/>
          <w:szCs w:val="20"/>
          <w:lang w:eastAsia="zh-TW"/>
        </w:rPr>
      </w:pPr>
      <w:r w:rsidRPr="002C3B47">
        <w:rPr>
          <w:rFonts w:ascii="Open Sans" w:eastAsia="Microsoft JhengHei" w:hAnsi="Open Sans" w:cs="Open Sans"/>
          <w:sz w:val="20"/>
          <w:szCs w:val="20"/>
          <w:lang w:eastAsia="zh-TW"/>
        </w:rPr>
        <w:br/>
      </w:r>
      <w:r w:rsidRPr="002C3B47">
        <w:rPr>
          <w:rFonts w:ascii="Open Sans" w:eastAsia="Microsoft JhengHei" w:hAnsi="Open Sans" w:cs="Open Sans"/>
          <w:sz w:val="20"/>
          <w:szCs w:val="20"/>
          <w:lang w:eastAsia="zh-CN"/>
        </w:rPr>
        <w:t>请注意以下档案规格：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40559" w:rsidRPr="002C3B47" w14:paraId="31FB6136" w14:textId="77777777" w:rsidTr="00E721B7">
        <w:tc>
          <w:tcPr>
            <w:tcW w:w="4508" w:type="dxa"/>
          </w:tcPr>
          <w:p w14:paraId="557D4040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</w:p>
          <w:p w14:paraId="4116B0A4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公司商标规格</w:t>
            </w:r>
          </w:p>
          <w:p w14:paraId="1E8351CE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2EE61797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格式：</w:t>
            </w:r>
          </w:p>
          <w:p w14:paraId="4C23C7D5" w14:textId="77777777" w:rsidR="00A40559" w:rsidRPr="002C3B47" w:rsidRDefault="00A40559" w:rsidP="00A40559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AI (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建议格式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) – 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所有文字转换成外框曲线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将文字变成图形线条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13B61744" w14:textId="77777777" w:rsidR="00A40559" w:rsidRPr="002C3B47" w:rsidRDefault="00A40559" w:rsidP="00A40559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PSD/PNG – 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褪去背景</w:t>
            </w:r>
          </w:p>
          <w:p w14:paraId="4BA739DC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解像度：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300dpi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</w:rPr>
              <w:t xml:space="preserve"> </w:t>
            </w:r>
          </w:p>
          <w:p w14:paraId="69638290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色彩模式：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CMYK</w:t>
            </w:r>
          </w:p>
          <w:p w14:paraId="2994BFC1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4A8D291A" w14:textId="77777777" w:rsidR="00A40559" w:rsidRPr="002C3B47" w:rsidRDefault="00A40559" w:rsidP="00A40559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只接受高解</w:t>
            </w:r>
            <w:r w:rsidRPr="002C3B47">
              <w:rPr>
                <w:rFonts w:ascii="Open Sans" w:eastAsia="Microsoft JhengHei" w:hAnsi="Open Sans" w:cs="Open Sans" w:hint="eastAsia"/>
                <w:color w:val="3333FF"/>
                <w:sz w:val="20"/>
                <w:szCs w:val="20"/>
                <w:lang w:eastAsia="zh-CN"/>
              </w:rPr>
              <w:t>像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度的公司商标档案</w:t>
            </w:r>
          </w:p>
          <w:p w14:paraId="246EAA0E" w14:textId="77777777" w:rsidR="00A40559" w:rsidRPr="002C3B47" w:rsidRDefault="00A40559" w:rsidP="00A40559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不接受艺术字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 xml:space="preserve"> (WordArt) 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和产品图片</w:t>
            </w:r>
          </w:p>
        </w:tc>
        <w:tc>
          <w:tcPr>
            <w:tcW w:w="4509" w:type="dxa"/>
          </w:tcPr>
          <w:p w14:paraId="447EAC3C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4AA248C5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产品照片规格</w:t>
            </w:r>
          </w:p>
          <w:p w14:paraId="4ECE98A3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66C294B5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尺寸：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200 x 200 mm (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参考尺寸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51CFC862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格式：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Photoshop TIFF/JPG/PSD – 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平面化所有图层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将所有可见图层合并至背景图层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2B472F45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解像度：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300dpi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</w:rPr>
              <w:t xml:space="preserve">  </w:t>
            </w:r>
          </w:p>
          <w:p w14:paraId="64ED3179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档案大小：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2MB+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</w:rPr>
              <w:t xml:space="preserve">  </w:t>
            </w:r>
          </w:p>
          <w:p w14:paraId="7A8FCCC4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色彩模式：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CMYK</w:t>
            </w:r>
          </w:p>
          <w:p w14:paraId="79AF64EC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58BFBD53" w14:textId="77777777" w:rsidR="00A40559" w:rsidRPr="002C3B47" w:rsidRDefault="00A40559" w:rsidP="00A40559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照片背景：白色或透明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褪去背景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)</w:t>
            </w:r>
          </w:p>
          <w:p w14:paraId="4ECF0247" w14:textId="77777777" w:rsidR="00A40559" w:rsidRPr="002C3B47" w:rsidRDefault="00A40559" w:rsidP="00A40559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不接受产品目录</w:t>
            </w:r>
          </w:p>
          <w:p w14:paraId="7697318F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21553E00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*</w:t>
            </w:r>
            <w:r w:rsidRPr="002C3B47">
              <w:rPr>
                <w:rFonts w:ascii="Open Sans" w:eastAsia="Microsoft JhengHei" w:hAnsi="Open Sans" w:cs="Open Sans" w:hint="eastAsia"/>
                <w:sz w:val="20"/>
                <w:szCs w:val="20"/>
                <w:lang w:eastAsia="zh-CN"/>
              </w:rPr>
              <w:t>递交此表格时请附上产品图片</w:t>
            </w:r>
          </w:p>
          <w:p w14:paraId="5E385400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*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请在文件名上清楚注明产品名称，以兹识别</w:t>
            </w:r>
          </w:p>
        </w:tc>
      </w:tr>
    </w:tbl>
    <w:p w14:paraId="13CD2CF6" w14:textId="77777777" w:rsidR="00A40559" w:rsidRPr="002C3B47" w:rsidRDefault="00A40559" w:rsidP="00A40559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p w14:paraId="414292C3" w14:textId="77777777" w:rsidR="00A40559" w:rsidRPr="002C3B47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– 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本表格完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–</w:t>
      </w:r>
    </w:p>
    <w:p w14:paraId="320521ED" w14:textId="77777777" w:rsidR="00A40559" w:rsidRPr="002C3B47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</w:p>
    <w:p w14:paraId="09F347D5" w14:textId="6A5D9D21" w:rsidR="00A40559" w:rsidRPr="002C3B47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感谢阁下参与是次的推广活动。请把您的产品</w:t>
      </w:r>
      <w:r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资料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电邮至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hyperlink r:id="rId11" w:history="1">
        <w:r w:rsidR="00E95C9C" w:rsidRPr="002C3B47"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Natalie.Shiu@informa.com</w:t>
        </w:r>
      </w:hyperlink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与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F10D50" w:rsidRPr="002C3B47">
        <w:rPr>
          <w:rFonts w:ascii="Open Sans" w:eastAsia="Microsoft JhengHei" w:hAnsi="Open Sans" w:cs="Open Sans"/>
          <w:sz w:val="22"/>
          <w:szCs w:val="22"/>
          <w:lang w:eastAsia="zh-CN"/>
        </w:rPr>
        <w:t>Natalie Shiu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联络，以便我们进一步处理。</w:t>
      </w:r>
    </w:p>
    <w:p w14:paraId="55177BD6" w14:textId="77777777" w:rsidR="00A40559" w:rsidRPr="002C3B47" w:rsidRDefault="00A40559" w:rsidP="00A40559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A40559" w:rsidRPr="002C3B47" w14:paraId="14B3BB7E" w14:textId="77777777" w:rsidTr="00E721B7">
        <w:tc>
          <w:tcPr>
            <w:tcW w:w="9017" w:type="dxa"/>
            <w:shd w:val="clear" w:color="auto" w:fill="FFF2CC" w:themeFill="accent4" w:themeFillTint="33"/>
          </w:tcPr>
          <w:p w14:paraId="00F6A932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11C59E96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发布此表格中的资料的权利</w:t>
            </w:r>
          </w:p>
          <w:p w14:paraId="6561958A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6BB2CB8D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填写此表格即表示您授予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Informa Markets Jewellery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在下列渠道发布表格中资料的权利：</w:t>
            </w:r>
          </w:p>
          <w:p w14:paraId="4537BE7C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06936202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展会的新闻稿、电子简讯或宣传单张</w:t>
            </w:r>
          </w:p>
          <w:p w14:paraId="5F239ABA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展会的网站及社交媒体</w:t>
            </w:r>
          </w:p>
          <w:p w14:paraId="73F3ADA8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展会日报</w:t>
            </w:r>
          </w:p>
          <w:p w14:paraId="6659E8EF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《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JNA 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亚洲珠宝》及</w:t>
            </w:r>
            <w:proofErr w:type="spellStart"/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JewelleryNet</w:t>
            </w:r>
            <w:proofErr w:type="spellEnd"/>
          </w:p>
          <w:p w14:paraId="224A100A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贵公司在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 </w:t>
            </w:r>
            <w:hyperlink r:id="rId12" w:history="1">
              <w:r w:rsidRPr="002C3B47">
                <w:rPr>
                  <w:rStyle w:val="Hyperlink"/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t>JewelleryNet.com</w:t>
              </w:r>
            </w:hyperlink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的网上陈列室</w:t>
            </w:r>
          </w:p>
          <w:p w14:paraId="1D9E3B96" w14:textId="77777777" w:rsidR="00A40559" w:rsidRPr="002C3B47" w:rsidRDefault="00A40559" w:rsidP="00A40559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*Informa Markets Jewellery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保留修改及刊登已递交照片的最终权利。</w:t>
            </w:r>
          </w:p>
          <w:p w14:paraId="0E5602BD" w14:textId="77777777" w:rsidR="00D97EA3" w:rsidRPr="002C3B47" w:rsidRDefault="00D97EA3" w:rsidP="00A40559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</w:tr>
    </w:tbl>
    <w:p w14:paraId="6983A930" w14:textId="77777777" w:rsidR="00320683" w:rsidRPr="002C3B47" w:rsidRDefault="00320683" w:rsidP="00D97EA3">
      <w:pPr>
        <w:spacing w:line="20" w:lineRule="exact"/>
        <w:jc w:val="center"/>
        <w:rPr>
          <w:rFonts w:ascii="Open Sans" w:eastAsia="Microsoft JhengHei" w:hAnsi="Open Sans"/>
        </w:rPr>
      </w:pPr>
    </w:p>
    <w:sectPr w:rsidR="00320683" w:rsidRPr="002C3B47" w:rsidSect="00324F34">
      <w:headerReference w:type="default" r:id="rId13"/>
      <w:footerReference w:type="default" r:id="rId14"/>
      <w:pgSz w:w="11907" w:h="16839" w:code="9"/>
      <w:pgMar w:top="153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714B" w14:textId="77777777" w:rsidR="00662662" w:rsidRDefault="00662662" w:rsidP="00020C12">
      <w:r>
        <w:separator/>
      </w:r>
    </w:p>
  </w:endnote>
  <w:endnote w:type="continuationSeparator" w:id="0">
    <w:p w14:paraId="713BAC07" w14:textId="77777777" w:rsidR="00662662" w:rsidRDefault="00662662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9E928C" w14:paraId="40730A55" w14:textId="77777777" w:rsidTr="159E928C">
      <w:trPr>
        <w:trHeight w:val="300"/>
      </w:trPr>
      <w:tc>
        <w:tcPr>
          <w:tcW w:w="3005" w:type="dxa"/>
        </w:tcPr>
        <w:p w14:paraId="167C001E" w14:textId="2FA45CF3" w:rsidR="159E928C" w:rsidRDefault="159E928C" w:rsidP="159E928C">
          <w:pPr>
            <w:pStyle w:val="Header"/>
            <w:ind w:left="-115"/>
          </w:pPr>
        </w:p>
      </w:tc>
      <w:tc>
        <w:tcPr>
          <w:tcW w:w="3005" w:type="dxa"/>
        </w:tcPr>
        <w:p w14:paraId="7D2D0730" w14:textId="6B0E6BB9" w:rsidR="159E928C" w:rsidRDefault="159E928C" w:rsidP="159E928C">
          <w:pPr>
            <w:pStyle w:val="Header"/>
            <w:jc w:val="center"/>
          </w:pPr>
        </w:p>
      </w:tc>
      <w:tc>
        <w:tcPr>
          <w:tcW w:w="3005" w:type="dxa"/>
        </w:tcPr>
        <w:p w14:paraId="60798A46" w14:textId="322D58F8" w:rsidR="159E928C" w:rsidRDefault="159E928C" w:rsidP="159E928C">
          <w:pPr>
            <w:pStyle w:val="Header"/>
            <w:ind w:right="-115"/>
            <w:jc w:val="right"/>
          </w:pPr>
        </w:p>
      </w:tc>
    </w:tr>
  </w:tbl>
  <w:p w14:paraId="61B4FC42" w14:textId="07C69C2A" w:rsidR="159E928C" w:rsidRDefault="159E928C" w:rsidP="159E9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ABB1" w14:textId="77777777" w:rsidR="00662662" w:rsidRDefault="00662662" w:rsidP="00020C12">
      <w:r>
        <w:separator/>
      </w:r>
    </w:p>
  </w:footnote>
  <w:footnote w:type="continuationSeparator" w:id="0">
    <w:p w14:paraId="79BD1DA0" w14:textId="77777777" w:rsidR="00662662" w:rsidRDefault="00662662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884D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8B702" wp14:editId="1B94CA6D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3503" cy="10676725"/>
          <wp:effectExtent l="0" t="0" r="635" b="0"/>
          <wp:wrapNone/>
          <wp:docPr id="161696247" name="Picture 161696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419121">
    <w:abstractNumId w:val="2"/>
  </w:num>
  <w:num w:numId="2" w16cid:durableId="911736865">
    <w:abstractNumId w:val="0"/>
  </w:num>
  <w:num w:numId="3" w16cid:durableId="510947397">
    <w:abstractNumId w:val="3"/>
  </w:num>
  <w:num w:numId="4" w16cid:durableId="1832987417">
    <w:abstractNumId w:val="4"/>
  </w:num>
  <w:num w:numId="5" w16cid:durableId="50937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E"/>
    <w:rsid w:val="00020C12"/>
    <w:rsid w:val="00080271"/>
    <w:rsid w:val="000966C3"/>
    <w:rsid w:val="000A7BE7"/>
    <w:rsid w:val="000C2373"/>
    <w:rsid w:val="000D085C"/>
    <w:rsid w:val="000D4BA0"/>
    <w:rsid w:val="000E0EE9"/>
    <w:rsid w:val="0015316C"/>
    <w:rsid w:val="0016210E"/>
    <w:rsid w:val="00196F8C"/>
    <w:rsid w:val="001F1318"/>
    <w:rsid w:val="002046B4"/>
    <w:rsid w:val="00212850"/>
    <w:rsid w:val="002727E8"/>
    <w:rsid w:val="00281AE5"/>
    <w:rsid w:val="002C3B47"/>
    <w:rsid w:val="002C6F52"/>
    <w:rsid w:val="002E3D0F"/>
    <w:rsid w:val="00320683"/>
    <w:rsid w:val="003224AF"/>
    <w:rsid w:val="00324F34"/>
    <w:rsid w:val="00336058"/>
    <w:rsid w:val="003423A9"/>
    <w:rsid w:val="003C5E58"/>
    <w:rsid w:val="004041CD"/>
    <w:rsid w:val="004C4F18"/>
    <w:rsid w:val="004D11D2"/>
    <w:rsid w:val="00542CAA"/>
    <w:rsid w:val="0055504E"/>
    <w:rsid w:val="005A0BE3"/>
    <w:rsid w:val="005C1BA6"/>
    <w:rsid w:val="005E22EF"/>
    <w:rsid w:val="005F061D"/>
    <w:rsid w:val="0061249A"/>
    <w:rsid w:val="00632CC2"/>
    <w:rsid w:val="00633834"/>
    <w:rsid w:val="006344BA"/>
    <w:rsid w:val="006347DA"/>
    <w:rsid w:val="00662662"/>
    <w:rsid w:val="006663B4"/>
    <w:rsid w:val="00667AA9"/>
    <w:rsid w:val="006B0FA3"/>
    <w:rsid w:val="006E24AE"/>
    <w:rsid w:val="00732C43"/>
    <w:rsid w:val="007B577E"/>
    <w:rsid w:val="00803B8A"/>
    <w:rsid w:val="00815DBB"/>
    <w:rsid w:val="00821EE3"/>
    <w:rsid w:val="008538A1"/>
    <w:rsid w:val="00863613"/>
    <w:rsid w:val="008C3E54"/>
    <w:rsid w:val="008D496D"/>
    <w:rsid w:val="00901928"/>
    <w:rsid w:val="009042BD"/>
    <w:rsid w:val="00945851"/>
    <w:rsid w:val="009619C0"/>
    <w:rsid w:val="00970FB7"/>
    <w:rsid w:val="009C1B03"/>
    <w:rsid w:val="009E09D2"/>
    <w:rsid w:val="009F147C"/>
    <w:rsid w:val="00A05F74"/>
    <w:rsid w:val="00A40559"/>
    <w:rsid w:val="00AB43F5"/>
    <w:rsid w:val="00AF31E6"/>
    <w:rsid w:val="00B22FF7"/>
    <w:rsid w:val="00B36C28"/>
    <w:rsid w:val="00B504DE"/>
    <w:rsid w:val="00B55E87"/>
    <w:rsid w:val="00BA3FA9"/>
    <w:rsid w:val="00BC23F5"/>
    <w:rsid w:val="00BD2646"/>
    <w:rsid w:val="00BE05E7"/>
    <w:rsid w:val="00C20CC4"/>
    <w:rsid w:val="00C4399A"/>
    <w:rsid w:val="00C50B84"/>
    <w:rsid w:val="00CF6170"/>
    <w:rsid w:val="00D37E66"/>
    <w:rsid w:val="00D506DE"/>
    <w:rsid w:val="00D615B8"/>
    <w:rsid w:val="00D66EB4"/>
    <w:rsid w:val="00D97EA3"/>
    <w:rsid w:val="00DA2FE1"/>
    <w:rsid w:val="00E719DE"/>
    <w:rsid w:val="00E94A4E"/>
    <w:rsid w:val="00E95C9C"/>
    <w:rsid w:val="00F10D50"/>
    <w:rsid w:val="00F13903"/>
    <w:rsid w:val="00F54B40"/>
    <w:rsid w:val="00FB3F41"/>
    <w:rsid w:val="00FD4A28"/>
    <w:rsid w:val="00FE680C"/>
    <w:rsid w:val="00FF62A7"/>
    <w:rsid w:val="159E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9E99"/>
  <w15:chartTrackingRefBased/>
  <w15:docId w15:val="{D93280AA-7B51-477F-99CB-5E5522E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20683"/>
    <w:rPr>
      <w:color w:val="808080"/>
    </w:rPr>
  </w:style>
  <w:style w:type="paragraph" w:styleId="ListParagraph">
    <w:name w:val="List Paragraph"/>
    <w:basedOn w:val="Normal"/>
    <w:uiPriority w:val="34"/>
    <w:qFormat/>
    <w:rsid w:val="00A405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ewellerynet.com/zh-ch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e.Shiu@inform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AppData\Local\Temp\Temp1_202206_Letterhead_NEW.zip\202206_Letterhead_NEW\Jewellery%20&amp;%20Gem%20WORLD\9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79707F3088472495B9DAFFAB58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E06F-5569-43B6-9E54-2FF08582683D}"/>
      </w:docPartPr>
      <w:docPartBody>
        <w:p w:rsidR="00714E9A" w:rsidRDefault="00714E9A" w:rsidP="00714E9A">
          <w:pPr>
            <w:pStyle w:val="F879707F3088472495B9DAFFAB5810A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8841718EE4B7382CB061322DF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4D00-6020-418C-9658-2209F8EA7CC4}"/>
      </w:docPartPr>
      <w:docPartBody>
        <w:p w:rsidR="00714E9A" w:rsidRDefault="00714E9A" w:rsidP="00714E9A">
          <w:pPr>
            <w:pStyle w:val="6498841718EE4B7382CB061322DFD43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D2225773A486AA149B01B3F07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6446-D0CB-4448-B06C-4855FC770765}"/>
      </w:docPartPr>
      <w:docPartBody>
        <w:p w:rsidR="00714E9A" w:rsidRDefault="00714E9A" w:rsidP="00714E9A">
          <w:pPr>
            <w:pStyle w:val="D72D2225773A486AA149B01B3F07E13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0A440E3664A2E92935820BD7E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4F61-3D10-4B62-8A9E-2385E3AB72C8}"/>
      </w:docPartPr>
      <w:docPartBody>
        <w:p w:rsidR="00714E9A" w:rsidRDefault="00714E9A" w:rsidP="00714E9A">
          <w:pPr>
            <w:pStyle w:val="9CC0A440E3664A2E92935820BD7EE3BC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016FD87BF4719BE50A5B0E714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9CED-46E8-4537-9778-AB89913FEE4E}"/>
      </w:docPartPr>
      <w:docPartBody>
        <w:p w:rsidR="00714E9A" w:rsidRDefault="00714E9A" w:rsidP="00714E9A">
          <w:pPr>
            <w:pStyle w:val="7BD016FD87BF4719BE50A5B0E714D049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C70B6D28145C28891F2687C84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58A5-EF81-46A0-BCCF-215B45C3E1E1}"/>
      </w:docPartPr>
      <w:docPartBody>
        <w:p w:rsidR="00714E9A" w:rsidRDefault="00714E9A" w:rsidP="00714E9A">
          <w:pPr>
            <w:pStyle w:val="CF1C70B6D28145C28891F2687C842E4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2437834B0454CB0045873D56A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6D952-CDE2-4203-97CC-4FDC627B39AE}"/>
      </w:docPartPr>
      <w:docPartBody>
        <w:p w:rsidR="00714E9A" w:rsidRDefault="00714E9A" w:rsidP="00714E9A">
          <w:pPr>
            <w:pStyle w:val="C482437834B0454CB0045873D56A368D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8DB8B6FD9475482612A547FA5B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415B-4862-4DF3-821F-CC1659AA83BC}"/>
      </w:docPartPr>
      <w:docPartBody>
        <w:p w:rsidR="00714E9A" w:rsidRDefault="00714E9A" w:rsidP="00714E9A">
          <w:pPr>
            <w:pStyle w:val="2AC8DB8B6FD9475482612A547FA5BF1E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219E1F3584BCA98806C562AB1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C2C2-9426-4EAE-A370-632374378AB5}"/>
      </w:docPartPr>
      <w:docPartBody>
        <w:p w:rsidR="00714E9A" w:rsidRDefault="00714E9A" w:rsidP="00714E9A">
          <w:pPr>
            <w:pStyle w:val="AC8219E1F3584BCA98806C562AB14F5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9A"/>
    <w:rsid w:val="00080271"/>
    <w:rsid w:val="005F061D"/>
    <w:rsid w:val="00714E9A"/>
    <w:rsid w:val="00874995"/>
    <w:rsid w:val="00945851"/>
    <w:rsid w:val="009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995"/>
    <w:rPr>
      <w:color w:val="808080"/>
    </w:rPr>
  </w:style>
  <w:style w:type="paragraph" w:customStyle="1" w:styleId="F879707F3088472495B9DAFFAB5810A2">
    <w:name w:val="F879707F3088472495B9DAFFAB5810A2"/>
    <w:rsid w:val="00714E9A"/>
  </w:style>
  <w:style w:type="paragraph" w:customStyle="1" w:styleId="6498841718EE4B7382CB061322DFD432">
    <w:name w:val="6498841718EE4B7382CB061322DFD432"/>
    <w:rsid w:val="00714E9A"/>
  </w:style>
  <w:style w:type="paragraph" w:customStyle="1" w:styleId="D72D2225773A486AA149B01B3F07E133">
    <w:name w:val="D72D2225773A486AA149B01B3F07E133"/>
    <w:rsid w:val="00714E9A"/>
  </w:style>
  <w:style w:type="paragraph" w:customStyle="1" w:styleId="9CC0A440E3664A2E92935820BD7EE3BC">
    <w:name w:val="9CC0A440E3664A2E92935820BD7EE3BC"/>
    <w:rsid w:val="00714E9A"/>
  </w:style>
  <w:style w:type="paragraph" w:customStyle="1" w:styleId="7BD016FD87BF4719BE50A5B0E714D049">
    <w:name w:val="7BD016FD87BF4719BE50A5B0E714D049"/>
    <w:rsid w:val="00714E9A"/>
  </w:style>
  <w:style w:type="paragraph" w:customStyle="1" w:styleId="CF1C70B6D28145C28891F2687C842E42">
    <w:name w:val="CF1C70B6D28145C28891F2687C842E42"/>
    <w:rsid w:val="00714E9A"/>
  </w:style>
  <w:style w:type="paragraph" w:customStyle="1" w:styleId="C482437834B0454CB0045873D56A368D">
    <w:name w:val="C482437834B0454CB0045873D56A368D"/>
    <w:rsid w:val="00714E9A"/>
  </w:style>
  <w:style w:type="paragraph" w:customStyle="1" w:styleId="2AC8DB8B6FD9475482612A547FA5BF1E">
    <w:name w:val="2AC8DB8B6FD9475482612A547FA5BF1E"/>
    <w:rsid w:val="00714E9A"/>
  </w:style>
  <w:style w:type="paragraph" w:customStyle="1" w:styleId="AC8219E1F3584BCA98806C562AB14F52">
    <w:name w:val="AC8219E1F3584BCA98806C562AB14F52"/>
    <w:rsid w:val="00714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A9E5-BF3C-4E02-8F4D-A15B0323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3CE4D-599A-4581-97EC-B4A6391170D3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3.xml><?xml version="1.0" encoding="utf-8"?>
<ds:datastoreItem xmlns:ds="http://schemas.openxmlformats.org/officeDocument/2006/customXml" ds:itemID="{47133917-7EFF-4329-BCDD-695C72574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EE76C-4E26-40B7-94AE-19826F0E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9JG22_LH.dotx</Template>
  <TotalTime>30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Liu, Beti</cp:lastModifiedBy>
  <cp:revision>37</cp:revision>
  <dcterms:created xsi:type="dcterms:W3CDTF">2023-07-25T09:37:00Z</dcterms:created>
  <dcterms:modified xsi:type="dcterms:W3CDTF">2025-05-02T09:49:00Z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26900</vt:r8>
  </property>
  <property fmtid="{D5CDD505-2E9C-101B-9397-08002B2CF9AE}" pid="20" name="MediaServiceImageTags">
    <vt:lpwstr/>
  </property>
</Properties>
</file>