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E28A" w14:textId="77777777" w:rsidR="00803B8A" w:rsidRPr="002C3B47" w:rsidRDefault="00803B8A">
      <w:pPr>
        <w:rPr>
          <w:rFonts w:ascii="Open Sans" w:eastAsia="Microsoft JhengHei" w:hAnsi="Open Sans"/>
        </w:rPr>
      </w:pPr>
    </w:p>
    <w:p w14:paraId="19997A1D" w14:textId="77777777" w:rsidR="00020C12" w:rsidRPr="002C3B47" w:rsidRDefault="00020C12">
      <w:pPr>
        <w:rPr>
          <w:rFonts w:ascii="Open Sans" w:eastAsia="Microsoft JhengHei" w:hAnsi="Open Sans"/>
        </w:rPr>
      </w:pPr>
    </w:p>
    <w:p w14:paraId="7812ECAC" w14:textId="77777777" w:rsidR="00542CAA" w:rsidRDefault="00542CAA" w:rsidP="002C3B47">
      <w:pPr>
        <w:rPr>
          <w:rFonts w:ascii="Open Sans" w:eastAsia="SimSun" w:hAnsi="Open Sans" w:cs="Open Sans"/>
          <w:b/>
          <w:bCs/>
          <w:sz w:val="28"/>
          <w:szCs w:val="28"/>
          <w:lang w:eastAsia="zh-CN"/>
        </w:rPr>
      </w:pPr>
    </w:p>
    <w:p w14:paraId="45E5C5BC" w14:textId="77777777" w:rsidR="002C3B47" w:rsidRPr="00632CC2" w:rsidRDefault="002C3B47" w:rsidP="002C3B47">
      <w:pPr>
        <w:rPr>
          <w:rFonts w:ascii="Open Sans" w:eastAsia="SimSun" w:hAnsi="Open Sans" w:cs="Open Sans"/>
          <w:b/>
          <w:bCs/>
          <w:sz w:val="16"/>
          <w:szCs w:val="16"/>
          <w:lang w:eastAsia="zh-CN"/>
        </w:rPr>
      </w:pPr>
    </w:p>
    <w:p w14:paraId="54C74B4F" w14:textId="10751E2A" w:rsidR="00320683" w:rsidRPr="006344BA" w:rsidRDefault="00320683" w:rsidP="00320683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</w:pPr>
      <w:r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环球盛事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| </w:t>
      </w:r>
      <w:r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九月香港珠宝首饰展览会</w:t>
      </w:r>
    </w:p>
    <w:p w14:paraId="30C4106A" w14:textId="77777777" w:rsidR="0055504E" w:rsidRDefault="00320683" w:rsidP="0055504E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</w:pP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1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5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- 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19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/ 9 / </w:t>
      </w:r>
      <w:r w:rsidR="00AB43F5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202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5</w:t>
      </w:r>
      <w:r w:rsidR="0055504E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</w:t>
      </w:r>
      <w:r w:rsidR="0055504E" w:rsidRPr="0055504E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中国香港</w:t>
      </w:r>
      <w:r w:rsidR="0055504E" w:rsidRPr="0055504E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• </w:t>
      </w:r>
      <w:r w:rsidR="0055504E" w:rsidRPr="0055504E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亚洲国际博览馆</w:t>
      </w:r>
    </w:p>
    <w:p w14:paraId="476B17C7" w14:textId="4DDCF587" w:rsidR="00320683" w:rsidRPr="0055504E" w:rsidRDefault="00AB43F5" w:rsidP="0055504E">
      <w:pPr>
        <w:jc w:val="center"/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</w:pP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1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7</w:t>
      </w:r>
      <w:r w:rsidR="00320683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- 2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1</w:t>
      </w:r>
      <w:r w:rsidR="00320683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/ 9 / </w:t>
      </w:r>
      <w:r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>202</w:t>
      </w:r>
      <w:r w:rsidR="00633834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5</w:t>
      </w:r>
      <w:r w:rsidR="00320683" w:rsidRPr="006344BA">
        <w:rPr>
          <w:rFonts w:ascii="Open Sans" w:eastAsia="Microsoft JhengHei" w:hAnsi="Open Sans" w:cs="Open Sans"/>
          <w:b/>
          <w:bCs/>
          <w:sz w:val="26"/>
          <w:szCs w:val="26"/>
          <w:lang w:eastAsia="zh-CN"/>
        </w:rPr>
        <w:t xml:space="preserve"> </w:t>
      </w:r>
      <w:r w:rsidR="00320683" w:rsidRPr="006344BA">
        <w:rPr>
          <w:rFonts w:ascii="Open Sans" w:eastAsia="Microsoft JhengHei" w:hAnsi="Open Sans" w:cs="Open Sans" w:hint="eastAsia"/>
          <w:b/>
          <w:bCs/>
          <w:sz w:val="26"/>
          <w:szCs w:val="26"/>
          <w:lang w:eastAsia="zh-CN"/>
        </w:rPr>
        <w:t>香港会议展览中心</w:t>
      </w:r>
    </w:p>
    <w:p w14:paraId="4F2C76FC" w14:textId="77777777" w:rsidR="00E94A4E" w:rsidRPr="00632CC2" w:rsidRDefault="00E94A4E" w:rsidP="00FB3F41">
      <w:pPr>
        <w:jc w:val="center"/>
        <w:rPr>
          <w:rFonts w:ascii="Open Sans" w:eastAsia="SimSun" w:hAnsi="Open Sans" w:cs="Open Sans"/>
          <w:b/>
          <w:bCs/>
          <w:sz w:val="12"/>
          <w:szCs w:val="12"/>
          <w:lang w:eastAsia="zh-CN"/>
        </w:rPr>
      </w:pPr>
    </w:p>
    <w:p w14:paraId="6BC548D9" w14:textId="77777777" w:rsidR="00D615B8" w:rsidRPr="00E94A4E" w:rsidRDefault="00D615B8" w:rsidP="00FB3F41">
      <w:pPr>
        <w:jc w:val="center"/>
        <w:rPr>
          <w:rFonts w:ascii="Open Sans" w:eastAsia="SimSun" w:hAnsi="Open Sans" w:cs="Open Sans"/>
          <w:b/>
          <w:bCs/>
          <w:sz w:val="2"/>
          <w:szCs w:val="2"/>
          <w:lang w:eastAsia="zh-CN"/>
        </w:rPr>
      </w:pPr>
    </w:p>
    <w:p w14:paraId="177141EA" w14:textId="0A1AD4CC" w:rsidR="00E94A4E" w:rsidRPr="00E94A4E" w:rsidRDefault="00320683" w:rsidP="00E94A4E">
      <w:pPr>
        <w:spacing w:after="160"/>
        <w:rPr>
          <w:rFonts w:ascii="Open Sans" w:eastAsia="SimSun" w:hAnsi="Open Sans" w:cs="Open Sans"/>
          <w:sz w:val="22"/>
          <w:szCs w:val="22"/>
          <w:lang w:eastAsia="zh-CN"/>
        </w:rPr>
      </w:pP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请把已填妥的表格，附上产品照片及公司商标电邮至</w:t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fldChar w:fldCharType="begin"/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instrText>HYPERLINK "mailto:Natalie.Shiu@informa.com"</w:instrText>
      </w:r>
      <w:r w:rsidR="00B22FF7" w:rsidRPr="002C3B47">
        <w:rPr>
          <w:rFonts w:ascii="Open Sans" w:eastAsia="Microsoft JhengHei" w:hAnsi="Open Sans" w:cs="Open Sans"/>
          <w:sz w:val="22"/>
          <w:szCs w:val="22"/>
        </w:rPr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fldChar w:fldCharType="separate"/>
      </w:r>
      <w:r w:rsidR="00B22FF7" w:rsidRPr="002C3B47">
        <w:rPr>
          <w:rStyle w:val="Hyperlink"/>
          <w:rFonts w:ascii="Open Sans" w:eastAsia="Microsoft JhengHei" w:hAnsi="Open Sans" w:cs="Open Sans"/>
          <w:sz w:val="22"/>
          <w:szCs w:val="22"/>
        </w:rPr>
        <w:t>Natalie.Shiu@informa.com</w:t>
      </w:r>
      <w:r w:rsidR="00B22FF7" w:rsidRPr="002C3B47">
        <w:rPr>
          <w:rFonts w:ascii="Open Sans" w:eastAsia="Microsoft JhengHei" w:hAnsi="Open Sans" w:cs="Open Sans"/>
          <w:sz w:val="22"/>
          <w:szCs w:val="22"/>
        </w:rPr>
        <w:fldChar w:fldCharType="end"/>
      </w:r>
      <w:r w:rsidR="003423A9"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与</w:t>
      </w:r>
      <w:r w:rsidR="00FF62A7" w:rsidRPr="002C3B47">
        <w:rPr>
          <w:rFonts w:ascii="Open Sans" w:eastAsia="Microsoft JhengHei" w:hAnsi="Open Sans" w:cs="Open Sans"/>
          <w:sz w:val="22"/>
          <w:szCs w:val="22"/>
          <w:lang w:eastAsia="zh-CN"/>
        </w:rPr>
        <w:t>Natalie Shiu</w:t>
      </w: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联络</w:t>
      </w:r>
      <w:r w:rsidR="009042BD"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3003"/>
        <w:gridCol w:w="4072"/>
      </w:tblGrid>
      <w:tr w:rsidR="00320683" w:rsidRPr="002C3B47" w14:paraId="1DEEA286" w14:textId="77777777" w:rsidTr="00E721B7">
        <w:trPr>
          <w:trHeight w:val="512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1884138C" w14:textId="77777777" w:rsidR="00320683" w:rsidRPr="002C3B47" w:rsidRDefault="00320683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第一部分：产品推广机会</w:t>
            </w:r>
          </w:p>
        </w:tc>
      </w:tr>
      <w:tr w:rsidR="00320683" w:rsidRPr="002C3B47" w14:paraId="65A95D27" w14:textId="77777777" w:rsidTr="005170C9">
        <w:tc>
          <w:tcPr>
            <w:tcW w:w="585" w:type="dxa"/>
            <w:vMerge w:val="restart"/>
            <w:shd w:val="clear" w:color="auto" w:fill="CCCCFF"/>
          </w:tcPr>
          <w:p w14:paraId="66DDBF27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1357" w:type="dxa"/>
            <w:shd w:val="clear" w:color="auto" w:fill="CCCCFF"/>
          </w:tcPr>
          <w:p w14:paraId="63FB1827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3003" w:type="dxa"/>
            <w:shd w:val="clear" w:color="auto" w:fill="CCCCFF"/>
          </w:tcPr>
          <w:p w14:paraId="32DA79F8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072" w:type="dxa"/>
            <w:shd w:val="clear" w:color="auto" w:fill="CCCCFF"/>
          </w:tcPr>
          <w:p w14:paraId="0285E4DB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</w:t>
            </w:r>
            <w:r w:rsidRPr="002C3B4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简介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320683" w:rsidRPr="002C3B47" w14:paraId="28264C2F" w14:textId="77777777" w:rsidTr="005170C9">
        <w:tc>
          <w:tcPr>
            <w:tcW w:w="585" w:type="dxa"/>
            <w:vMerge/>
            <w:shd w:val="clear" w:color="auto" w:fill="DEEAF6" w:themeFill="accent1" w:themeFillTint="33"/>
          </w:tcPr>
          <w:p w14:paraId="2D6798D5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5EF0ED" w14:textId="28F44C9E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336305443"/>
            <w:placeholder>
              <w:docPart w:val="F879707F3088472495B9DAFFAB5810A2"/>
            </w:placeholder>
            <w:showingPlcHdr/>
            <w:text/>
          </w:sdtPr>
          <w:sdtContent>
            <w:tc>
              <w:tcPr>
                <w:tcW w:w="300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274DB43A" w14:textId="7FC8A8AF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631172206"/>
            <w:placeholder>
              <w:docPart w:val="F879707F3088472495B9DAFFAB5810A2"/>
            </w:placeholder>
            <w:showingPlcHdr/>
            <w:text/>
          </w:sdtPr>
          <w:sdtContent>
            <w:tc>
              <w:tcPr>
                <w:tcW w:w="407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B07DFEC" w14:textId="0404DDA0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41CF3CD9" w14:textId="77777777" w:rsidTr="005170C9">
        <w:tc>
          <w:tcPr>
            <w:tcW w:w="585" w:type="dxa"/>
            <w:vMerge/>
            <w:shd w:val="clear" w:color="auto" w:fill="DEEAF6" w:themeFill="accent1" w:themeFillTint="33"/>
          </w:tcPr>
          <w:p w14:paraId="60456CD5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26D0556" w14:textId="3F2C06FD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578102032"/>
            <w:placeholder>
              <w:docPart w:val="F879707F3088472495B9DAFFAB5810A2"/>
            </w:placeholder>
            <w:showingPlcHdr/>
            <w:text/>
          </w:sdtPr>
          <w:sdtContent>
            <w:tc>
              <w:tcPr>
                <w:tcW w:w="300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B72ABE8" w14:textId="46D84F98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50047800"/>
            <w:placeholder>
              <w:docPart w:val="F879707F3088472495B9DAFFAB5810A2"/>
            </w:placeholder>
            <w:showingPlcHdr/>
            <w:text/>
          </w:sdtPr>
          <w:sdtContent>
            <w:tc>
              <w:tcPr>
                <w:tcW w:w="407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93999D4" w14:textId="3D167D91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3E0D2786" w14:textId="77777777" w:rsidTr="005170C9">
        <w:tc>
          <w:tcPr>
            <w:tcW w:w="585" w:type="dxa"/>
            <w:vMerge/>
            <w:shd w:val="clear" w:color="auto" w:fill="DEEAF6" w:themeFill="accent1" w:themeFillTint="33"/>
          </w:tcPr>
          <w:p w14:paraId="465E1AB6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3395B4" w14:textId="1714FD9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748263109"/>
            <w:placeholder>
              <w:docPart w:val="F879707F3088472495B9DAFFAB5810A2"/>
            </w:placeholder>
            <w:showingPlcHdr/>
            <w:text/>
          </w:sdtPr>
          <w:sdtContent>
            <w:tc>
              <w:tcPr>
                <w:tcW w:w="300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D02EF36" w14:textId="70656DB9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1615212691"/>
            <w:placeholder>
              <w:docPart w:val="F879707F3088472495B9DAFFAB5810A2"/>
            </w:placeholder>
            <w:showingPlcHdr/>
            <w:text/>
          </w:sdtPr>
          <w:sdtContent>
            <w:tc>
              <w:tcPr>
                <w:tcW w:w="407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49FB5C5" w14:textId="13AA2612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60C91224" w14:textId="77777777" w:rsidTr="00E721B7">
        <w:tc>
          <w:tcPr>
            <w:tcW w:w="9017" w:type="dxa"/>
            <w:gridSpan w:val="4"/>
            <w:shd w:val="clear" w:color="auto" w:fill="A76DD5"/>
          </w:tcPr>
          <w:p w14:paraId="19B21B2B" w14:textId="77777777" w:rsidR="00320683" w:rsidRPr="002C3B47" w:rsidRDefault="00320683" w:rsidP="00E721B7">
            <w:pPr>
              <w:jc w:val="center"/>
              <w:rPr>
                <w:rFonts w:ascii="Open Sans" w:eastAsia="Microsoft JhengHei" w:hAnsi="Open Sans" w:cstheme="minorHAnsi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</w:t>
            </w:r>
            <w:bookmarkStart w:id="0" w:name="_Hlk134460921"/>
            <w:r w:rsidRPr="002C3B4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公司简介</w:t>
            </w:r>
            <w:bookmarkEnd w:id="0"/>
          </w:p>
        </w:tc>
      </w:tr>
      <w:tr w:rsidR="00320683" w:rsidRPr="002C3B47" w14:paraId="34D519A2" w14:textId="77777777" w:rsidTr="005170C9">
        <w:tc>
          <w:tcPr>
            <w:tcW w:w="585" w:type="dxa"/>
            <w:shd w:val="clear" w:color="auto" w:fill="CCCCFF"/>
          </w:tcPr>
          <w:p w14:paraId="1CC9E0E6" w14:textId="77777777" w:rsidR="00320683" w:rsidRPr="002C3B47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360" w:type="dxa"/>
            <w:gridSpan w:val="2"/>
            <w:shd w:val="clear" w:color="auto" w:fill="CCCCF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F22966" w14:textId="5CE60F0C" w:rsidR="00320683" w:rsidRPr="005170C9" w:rsidRDefault="00320683" w:rsidP="00E721B7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716354491"/>
            <w:placeholder>
              <w:docPart w:val="6498841718EE4B7382CB061322DFD432"/>
            </w:placeholder>
            <w:showingPlcHdr/>
            <w:text/>
          </w:sdtPr>
          <w:sdtContent>
            <w:tc>
              <w:tcPr>
                <w:tcW w:w="407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82B0113" w14:textId="14F6D8C1" w:rsidR="00320683" w:rsidRPr="002C3B47" w:rsidRDefault="005170C9" w:rsidP="00E721B7">
                <w:pPr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6ECDC89E" w14:textId="77777777" w:rsidTr="00E721B7">
        <w:trPr>
          <w:trHeight w:val="518"/>
        </w:trPr>
        <w:tc>
          <w:tcPr>
            <w:tcW w:w="9017" w:type="dxa"/>
            <w:gridSpan w:val="4"/>
            <w:shd w:val="clear" w:color="auto" w:fill="A76DD5"/>
            <w:vAlign w:val="center"/>
          </w:tcPr>
          <w:p w14:paraId="6E452C9F" w14:textId="77777777" w:rsidR="00320683" w:rsidRPr="002C3B47" w:rsidRDefault="00320683" w:rsidP="00E721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第三部分：</w:t>
            </w:r>
            <w:r w:rsidRPr="002C3B4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联络资料及</w:t>
            </w:r>
            <w:r w:rsidRPr="002C3B4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公司社交媒体官方账号</w:t>
            </w:r>
          </w:p>
        </w:tc>
      </w:tr>
      <w:tr w:rsidR="00320683" w:rsidRPr="002C3B47" w14:paraId="7252D950" w14:textId="77777777" w:rsidTr="005170C9">
        <w:tc>
          <w:tcPr>
            <w:tcW w:w="4945" w:type="dxa"/>
            <w:gridSpan w:val="3"/>
            <w:shd w:val="clear" w:color="auto" w:fill="CCCCFF"/>
          </w:tcPr>
          <w:p w14:paraId="67965526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1148094586"/>
            <w:placeholder>
              <w:docPart w:val="D72D2225773A486AA149B01B3F07E133"/>
            </w:placeholder>
            <w:showingPlcHdr/>
            <w:text/>
          </w:sdtPr>
          <w:sdtContent>
            <w:tc>
              <w:tcPr>
                <w:tcW w:w="4072" w:type="dxa"/>
              </w:tcPr>
              <w:p w14:paraId="0D4D8779" w14:textId="7E6B7568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47507273" w14:textId="77777777" w:rsidTr="005170C9">
        <w:tc>
          <w:tcPr>
            <w:tcW w:w="4945" w:type="dxa"/>
            <w:gridSpan w:val="3"/>
            <w:shd w:val="clear" w:color="auto" w:fill="CCCCFF"/>
          </w:tcPr>
          <w:p w14:paraId="6F67C048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1106346872"/>
            <w:placeholder>
              <w:docPart w:val="D72D2225773A486AA149B01B3F07E133"/>
            </w:placeholder>
            <w:showingPlcHdr/>
            <w:text/>
          </w:sdtPr>
          <w:sdtContent>
            <w:tc>
              <w:tcPr>
                <w:tcW w:w="4072" w:type="dxa"/>
              </w:tcPr>
              <w:p w14:paraId="7A486B7C" w14:textId="69A6C090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05706607" w14:textId="77777777" w:rsidTr="005170C9">
        <w:tc>
          <w:tcPr>
            <w:tcW w:w="4945" w:type="dxa"/>
            <w:gridSpan w:val="3"/>
            <w:shd w:val="clear" w:color="auto" w:fill="CCCCFF"/>
          </w:tcPr>
          <w:p w14:paraId="74439019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687751000"/>
            <w:placeholder>
              <w:docPart w:val="D72D2225773A486AA149B01B3F07E133"/>
            </w:placeholder>
            <w:showingPlcHdr/>
            <w:text/>
          </w:sdtPr>
          <w:sdtContent>
            <w:tc>
              <w:tcPr>
                <w:tcW w:w="4072" w:type="dxa"/>
              </w:tcPr>
              <w:p w14:paraId="5EFC059E" w14:textId="2710217A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2B6F421A" w14:textId="77777777" w:rsidTr="005170C9">
        <w:tc>
          <w:tcPr>
            <w:tcW w:w="4945" w:type="dxa"/>
            <w:gridSpan w:val="3"/>
            <w:shd w:val="clear" w:color="auto" w:fill="CCCCFF"/>
          </w:tcPr>
          <w:p w14:paraId="4406D609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1976100737"/>
            <w:placeholder>
              <w:docPart w:val="D72D2225773A486AA149B01B3F07E133"/>
            </w:placeholder>
            <w:showingPlcHdr/>
            <w:text/>
          </w:sdtPr>
          <w:sdtContent>
            <w:tc>
              <w:tcPr>
                <w:tcW w:w="4072" w:type="dxa"/>
              </w:tcPr>
              <w:p w14:paraId="554DF9A6" w14:textId="3D0B25A7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6618529F" w14:textId="77777777" w:rsidTr="005170C9">
        <w:tc>
          <w:tcPr>
            <w:tcW w:w="4945" w:type="dxa"/>
            <w:gridSpan w:val="3"/>
            <w:shd w:val="clear" w:color="auto" w:fill="CCCCFF"/>
          </w:tcPr>
          <w:p w14:paraId="6647AF64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130222537"/>
            <w:placeholder>
              <w:docPart w:val="D72D2225773A486AA149B01B3F07E133"/>
            </w:placeholder>
            <w:showingPlcHdr/>
            <w:text/>
          </w:sdtPr>
          <w:sdtContent>
            <w:tc>
              <w:tcPr>
                <w:tcW w:w="4072" w:type="dxa"/>
              </w:tcPr>
              <w:p w14:paraId="67208843" w14:textId="72680579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5DB799EF" w14:textId="77777777" w:rsidTr="005170C9">
        <w:tc>
          <w:tcPr>
            <w:tcW w:w="4945" w:type="dxa"/>
            <w:gridSpan w:val="3"/>
            <w:shd w:val="clear" w:color="auto" w:fill="CCCCFF"/>
          </w:tcPr>
          <w:p w14:paraId="4E268743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-269319066"/>
            <w:placeholder>
              <w:docPart w:val="D72D2225773A486AA149B01B3F07E133"/>
            </w:placeholder>
            <w:showingPlcHdr/>
            <w:text/>
          </w:sdtPr>
          <w:sdtContent>
            <w:tc>
              <w:tcPr>
                <w:tcW w:w="4072" w:type="dxa"/>
              </w:tcPr>
              <w:p w14:paraId="371FE597" w14:textId="17A2A101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</w:p>
            </w:tc>
          </w:sdtContent>
        </w:sdt>
      </w:tr>
      <w:tr w:rsidR="00320683" w:rsidRPr="002C3B47" w14:paraId="76F66605" w14:textId="77777777" w:rsidTr="005170C9">
        <w:tc>
          <w:tcPr>
            <w:tcW w:w="4945" w:type="dxa"/>
            <w:gridSpan w:val="3"/>
            <w:shd w:val="clear" w:color="auto" w:fill="CCCCFF"/>
          </w:tcPr>
          <w:p w14:paraId="67995BFC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067875383"/>
            <w:placeholder>
              <w:docPart w:val="9CC0A440E3664A2E92935820BD7EE3BC"/>
            </w:placeholder>
            <w:showingPlcHdr/>
            <w:text/>
          </w:sdtPr>
          <w:sdtContent>
            <w:tc>
              <w:tcPr>
                <w:tcW w:w="4072" w:type="dxa"/>
              </w:tcPr>
              <w:p w14:paraId="016ABD8C" w14:textId="5ABB30DE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2942341C" w14:textId="77777777" w:rsidTr="005170C9">
        <w:tc>
          <w:tcPr>
            <w:tcW w:w="4945" w:type="dxa"/>
            <w:gridSpan w:val="3"/>
            <w:shd w:val="clear" w:color="auto" w:fill="CCCCFF"/>
          </w:tcPr>
          <w:p w14:paraId="65B4B691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285940423"/>
            <w:placeholder>
              <w:docPart w:val="7BD016FD87BF4719BE50A5B0E714D049"/>
            </w:placeholder>
            <w:showingPlcHdr/>
            <w:text/>
          </w:sdtPr>
          <w:sdtContent>
            <w:tc>
              <w:tcPr>
                <w:tcW w:w="4072" w:type="dxa"/>
              </w:tcPr>
              <w:p w14:paraId="60CCBB81" w14:textId="4E87F42C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112A1CBF" w14:textId="77777777" w:rsidTr="005170C9">
        <w:tc>
          <w:tcPr>
            <w:tcW w:w="4945" w:type="dxa"/>
            <w:gridSpan w:val="3"/>
            <w:shd w:val="clear" w:color="auto" w:fill="CCCCFF"/>
          </w:tcPr>
          <w:p w14:paraId="6BD5CD64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-1712182805"/>
            <w:placeholder>
              <w:docPart w:val="CF1C70B6D28145C28891F2687C842E42"/>
            </w:placeholder>
            <w:showingPlcHdr/>
            <w:text/>
          </w:sdtPr>
          <w:sdtContent>
            <w:tc>
              <w:tcPr>
                <w:tcW w:w="4072" w:type="dxa"/>
              </w:tcPr>
              <w:p w14:paraId="04357084" w14:textId="2823D283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0B2A9D03" w14:textId="77777777" w:rsidTr="005170C9">
        <w:tc>
          <w:tcPr>
            <w:tcW w:w="4945" w:type="dxa"/>
            <w:gridSpan w:val="3"/>
            <w:shd w:val="clear" w:color="auto" w:fill="CCCCFF"/>
          </w:tcPr>
          <w:p w14:paraId="179D85FC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2124493323"/>
            <w:placeholder>
              <w:docPart w:val="C482437834B0454CB0045873D56A368D"/>
            </w:placeholder>
            <w:showingPlcHdr/>
            <w:text/>
          </w:sdtPr>
          <w:sdtContent>
            <w:tc>
              <w:tcPr>
                <w:tcW w:w="4072" w:type="dxa"/>
              </w:tcPr>
              <w:p w14:paraId="1129C9AD" w14:textId="04697AA4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187D87DE" w14:textId="77777777" w:rsidTr="005170C9">
        <w:tc>
          <w:tcPr>
            <w:tcW w:w="4945" w:type="dxa"/>
            <w:gridSpan w:val="3"/>
            <w:shd w:val="clear" w:color="auto" w:fill="CCCCFF"/>
          </w:tcPr>
          <w:p w14:paraId="7CD6212D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微信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  <w:lang w:eastAsia="zh-CN"/>
            </w:rPr>
            <w:id w:val="816303895"/>
            <w:placeholder>
              <w:docPart w:val="2AC8DB8B6FD9475482612A547FA5BF1E"/>
            </w:placeholder>
            <w:showingPlcHdr/>
            <w:text/>
          </w:sdtPr>
          <w:sdtContent>
            <w:tc>
              <w:tcPr>
                <w:tcW w:w="4072" w:type="dxa"/>
              </w:tcPr>
              <w:p w14:paraId="3DC3B82E" w14:textId="5DEB9707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1A08EC9D" w14:textId="77777777" w:rsidTr="005170C9">
        <w:tc>
          <w:tcPr>
            <w:tcW w:w="4945" w:type="dxa"/>
            <w:gridSpan w:val="3"/>
            <w:shd w:val="clear" w:color="auto" w:fill="CCCCFF"/>
          </w:tcPr>
          <w:p w14:paraId="22D20A3F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="Open Sans" w:eastAsia="Microsoft JhengHei" w:hAnsi="Open Sans" w:cstheme="minorHAnsi"/>
              <w:sz w:val="22"/>
              <w:szCs w:val="22"/>
            </w:rPr>
            <w:id w:val="473577538"/>
            <w:placeholder>
              <w:docPart w:val="AC8219E1F3584BCA98806C562AB14F52"/>
            </w:placeholder>
            <w:showingPlcHdr/>
            <w:text/>
          </w:sdtPr>
          <w:sdtContent>
            <w:tc>
              <w:tcPr>
                <w:tcW w:w="4072" w:type="dxa"/>
              </w:tcPr>
              <w:p w14:paraId="6EDFC802" w14:textId="3BCE9C52" w:rsidR="00320683" w:rsidRPr="002C3B47" w:rsidRDefault="005170C9" w:rsidP="00E721B7">
                <w:pPr>
                  <w:ind w:left="720"/>
                  <w:rPr>
                    <w:rFonts w:ascii="Open Sans" w:eastAsia="Microsoft JhengHei" w:hAnsi="Open Sans" w:cstheme="minorHAnsi"/>
                    <w:sz w:val="22"/>
                    <w:szCs w:val="22"/>
                  </w:rPr>
                </w:pPr>
                <w:proofErr w:type="spellStart"/>
                <w:r w:rsidRPr="005170C9">
                  <w:rPr>
                    <w:rStyle w:val="PlaceholderText"/>
                    <w:rFonts w:ascii="Open Sans" w:eastAsia="Microsoft JhengHei" w:hAnsi="Open Sans" w:hint="eastAsia"/>
                    <w:shd w:val="clear" w:color="auto" w:fill="D9E2F3" w:themeFill="accent5" w:themeFillTint="33"/>
                  </w:rPr>
                  <w:t>点击此处输入文字</w:t>
                </w:r>
                <w:proofErr w:type="spellEnd"/>
              </w:p>
            </w:tc>
          </w:sdtContent>
        </w:sdt>
      </w:tr>
      <w:tr w:rsidR="00320683" w:rsidRPr="002C3B47" w14:paraId="76BAA7E0" w14:textId="77777777" w:rsidTr="00E721B7">
        <w:tc>
          <w:tcPr>
            <w:tcW w:w="9017" w:type="dxa"/>
            <w:gridSpan w:val="4"/>
            <w:shd w:val="clear" w:color="auto" w:fill="CCCCFF"/>
          </w:tcPr>
          <w:p w14:paraId="636A0E7C" w14:textId="77777777" w:rsidR="00320683" w:rsidRPr="002C3B47" w:rsidRDefault="00320683" w:rsidP="00E721B7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2C3B4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84AEA4B" w14:textId="62F70757" w:rsidR="00020C12" w:rsidRPr="002C3B47" w:rsidRDefault="00020C12" w:rsidP="00D66EB4">
      <w:pPr>
        <w:jc w:val="center"/>
        <w:rPr>
          <w:rFonts w:ascii="Open Sans" w:eastAsia="Microsoft JhengHei" w:hAnsi="Open Sans"/>
        </w:rPr>
      </w:pPr>
    </w:p>
    <w:p w14:paraId="2FD8507A" w14:textId="77777777" w:rsidR="00320683" w:rsidRPr="002C3B47" w:rsidRDefault="00320683" w:rsidP="00D66EB4">
      <w:pPr>
        <w:jc w:val="center"/>
        <w:rPr>
          <w:rFonts w:ascii="Open Sans" w:eastAsia="Microsoft JhengHei" w:hAnsi="Open Sans"/>
        </w:rPr>
      </w:pPr>
    </w:p>
    <w:p w14:paraId="058F2084" w14:textId="77777777" w:rsidR="00320683" w:rsidRPr="002C3B47" w:rsidRDefault="00320683" w:rsidP="00D66EB4">
      <w:pPr>
        <w:jc w:val="center"/>
        <w:rPr>
          <w:rFonts w:ascii="Open Sans" w:eastAsia="Microsoft JhengHei" w:hAnsi="Open Sans"/>
        </w:rPr>
      </w:pPr>
    </w:p>
    <w:p w14:paraId="2D6BDC52" w14:textId="77777777" w:rsidR="00320683" w:rsidRPr="002C3B47" w:rsidRDefault="00320683" w:rsidP="00D66EB4">
      <w:pPr>
        <w:jc w:val="center"/>
        <w:rPr>
          <w:rFonts w:ascii="Open Sans" w:eastAsia="Microsoft JhengHei" w:hAnsi="Open Sans"/>
        </w:rPr>
      </w:pPr>
    </w:p>
    <w:p w14:paraId="121F16AE" w14:textId="77777777" w:rsidR="005170C9" w:rsidRDefault="005170C9" w:rsidP="00A40559">
      <w:pPr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</w:pPr>
    </w:p>
    <w:p w14:paraId="569DED89" w14:textId="77777777" w:rsidR="005170C9" w:rsidRDefault="005170C9" w:rsidP="00A40559">
      <w:pPr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</w:pPr>
    </w:p>
    <w:p w14:paraId="65CA9E30" w14:textId="437ABC7D" w:rsidR="00A40559" w:rsidRPr="006344BA" w:rsidRDefault="00A40559" w:rsidP="00A40559">
      <w:pPr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</w:pPr>
      <w:r w:rsidRPr="006344BA">
        <w:rPr>
          <w:rFonts w:ascii="Open Sans" w:eastAsia="Microsoft JhengHei" w:hAnsi="Open Sans" w:cs="Open Sans"/>
          <w:b/>
          <w:bCs/>
          <w:sz w:val="20"/>
          <w:szCs w:val="20"/>
          <w:lang w:eastAsia="zh-CN"/>
        </w:rPr>
        <w:t>重要提示</w:t>
      </w:r>
    </w:p>
    <w:p w14:paraId="292397A4" w14:textId="77777777" w:rsidR="00A40559" w:rsidRPr="002C3B47" w:rsidRDefault="00A40559" w:rsidP="00A40559">
      <w:pPr>
        <w:rPr>
          <w:rFonts w:ascii="Open Sans" w:eastAsia="Microsoft JhengHei" w:hAnsi="Open Sans" w:cs="Open Sans"/>
          <w:sz w:val="20"/>
          <w:szCs w:val="20"/>
          <w:lang w:eastAsia="zh-TW"/>
        </w:rPr>
      </w:pPr>
      <w:r w:rsidRPr="002C3B47">
        <w:rPr>
          <w:rFonts w:ascii="Open Sans" w:eastAsia="Microsoft JhengHei" w:hAnsi="Open Sans" w:cs="Open Sans"/>
          <w:sz w:val="20"/>
          <w:szCs w:val="20"/>
          <w:lang w:eastAsia="zh-TW"/>
        </w:rPr>
        <w:br/>
      </w:r>
      <w:r w:rsidRPr="002C3B47">
        <w:rPr>
          <w:rFonts w:ascii="Open Sans" w:eastAsia="Microsoft JhengHei" w:hAnsi="Open Sans" w:cs="Open Sans"/>
          <w:sz w:val="20"/>
          <w:szCs w:val="20"/>
          <w:lang w:eastAsia="zh-CN"/>
        </w:rPr>
        <w:t>请注意以下档案规格：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40559" w:rsidRPr="002C3B47" w14:paraId="31FB6136" w14:textId="77777777" w:rsidTr="00E721B7">
        <w:tc>
          <w:tcPr>
            <w:tcW w:w="4508" w:type="dxa"/>
          </w:tcPr>
          <w:p w14:paraId="557D4040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</w:p>
          <w:p w14:paraId="4116B0A4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公司商标规格</w:t>
            </w:r>
          </w:p>
          <w:p w14:paraId="1E8351CE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2EE61797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格式：</w:t>
            </w:r>
          </w:p>
          <w:p w14:paraId="4C23C7D5" w14:textId="77777777" w:rsidR="00A40559" w:rsidRPr="002C3B47" w:rsidRDefault="00A40559" w:rsidP="00A40559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AI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建议格式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) – 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所有文字转换成外框曲线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将文字变成图形线条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13B61744" w14:textId="77777777" w:rsidR="00A40559" w:rsidRPr="002C3B47" w:rsidRDefault="00A40559" w:rsidP="00A40559">
            <w:pPr>
              <w:pStyle w:val="ListParagraph"/>
              <w:numPr>
                <w:ilvl w:val="0"/>
                <w:numId w:val="3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PSD/PNG – 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褪去背景</w:t>
            </w:r>
          </w:p>
          <w:p w14:paraId="4BA739DC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解像度：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300dpi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</w:rPr>
              <w:t xml:space="preserve"> </w:t>
            </w:r>
          </w:p>
          <w:p w14:paraId="69638290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色彩模式：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CMYK</w:t>
            </w:r>
          </w:p>
          <w:p w14:paraId="2994BFC1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4A8D291A" w14:textId="77777777" w:rsidR="00A40559" w:rsidRPr="002C3B47" w:rsidRDefault="00A40559" w:rsidP="00A40559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只接受高解</w:t>
            </w:r>
            <w:r w:rsidRPr="002C3B47">
              <w:rPr>
                <w:rFonts w:ascii="Open Sans" w:eastAsia="Microsoft JhengHei" w:hAnsi="Open Sans" w:cs="Open Sans" w:hint="eastAsia"/>
                <w:color w:val="3333FF"/>
                <w:sz w:val="20"/>
                <w:szCs w:val="20"/>
                <w:lang w:eastAsia="zh-CN"/>
              </w:rPr>
              <w:t>像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度的公司商标档案</w:t>
            </w:r>
          </w:p>
          <w:p w14:paraId="246EAA0E" w14:textId="77777777" w:rsidR="00A40559" w:rsidRPr="002C3B47" w:rsidRDefault="00A40559" w:rsidP="00A40559">
            <w:pPr>
              <w:pStyle w:val="ListParagraph"/>
              <w:numPr>
                <w:ilvl w:val="0"/>
                <w:numId w:val="1"/>
              </w:num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不接受艺术字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 xml:space="preserve"> (WordArt) 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和产品图片</w:t>
            </w:r>
          </w:p>
        </w:tc>
        <w:tc>
          <w:tcPr>
            <w:tcW w:w="4509" w:type="dxa"/>
          </w:tcPr>
          <w:p w14:paraId="447EAC3C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4AA248C5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产品照片规格</w:t>
            </w:r>
          </w:p>
          <w:p w14:paraId="4ECE98A3" w14:textId="77777777" w:rsidR="00A40559" w:rsidRPr="002C3B47" w:rsidRDefault="00A40559" w:rsidP="00E721B7">
            <w:pPr>
              <w:shd w:val="clear" w:color="auto" w:fill="CCCCFF"/>
              <w:jc w:val="center"/>
              <w:rPr>
                <w:rFonts w:ascii="Open Sans" w:eastAsia="Microsoft JhengHei" w:hAnsi="Open Sans" w:cs="Open Sans"/>
                <w:b/>
                <w:bCs/>
                <w:sz w:val="20"/>
                <w:szCs w:val="20"/>
              </w:rPr>
            </w:pPr>
          </w:p>
          <w:p w14:paraId="66C294B5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尺寸：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200 x 200 mm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参考尺寸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51CFC862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格式：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Photoshop TIFF/JPG/PSD – 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平面化所有图层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将所有可见图层合并至背景图层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)</w:t>
            </w:r>
          </w:p>
          <w:p w14:paraId="2B472F45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解像度：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300dpi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</w:rPr>
              <w:t xml:space="preserve">  </w:t>
            </w:r>
          </w:p>
          <w:p w14:paraId="64ED3179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档案大小：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2MB+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</w:rPr>
              <w:t xml:space="preserve">  </w:t>
            </w:r>
          </w:p>
          <w:p w14:paraId="7A8FCCC4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0"/>
                <w:szCs w:val="20"/>
                <w:lang w:eastAsia="zh-CN"/>
              </w:rPr>
              <w:t>色彩模式：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CMYK</w:t>
            </w:r>
          </w:p>
          <w:p w14:paraId="79AF64EC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58BFBD53" w14:textId="77777777" w:rsidR="00A40559" w:rsidRPr="002C3B47" w:rsidRDefault="00A40559" w:rsidP="00A40559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照片背景：白色或透明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 xml:space="preserve"> (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褪去背景</w:t>
            </w: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)</w:t>
            </w:r>
          </w:p>
          <w:p w14:paraId="4ECF0247" w14:textId="77777777" w:rsidR="00A40559" w:rsidRPr="002C3B47" w:rsidRDefault="00A40559" w:rsidP="00A40559">
            <w:pPr>
              <w:pStyle w:val="ListParagraph"/>
              <w:numPr>
                <w:ilvl w:val="0"/>
                <w:numId w:val="2"/>
              </w:numPr>
              <w:rPr>
                <w:rFonts w:ascii="Open Sans" w:eastAsia="Microsoft JhengHei" w:hAnsi="Open Sans" w:cs="Open Sans"/>
                <w:color w:val="3333FF"/>
                <w:sz w:val="20"/>
                <w:szCs w:val="20"/>
              </w:rPr>
            </w:pPr>
            <w:r w:rsidRPr="002C3B47">
              <w:rPr>
                <w:rFonts w:ascii="Open Sans" w:eastAsia="Microsoft JhengHei" w:hAnsi="Open Sans" w:cs="Open Sans"/>
                <w:color w:val="3333FF"/>
                <w:sz w:val="20"/>
                <w:szCs w:val="20"/>
                <w:lang w:eastAsia="zh-CN"/>
              </w:rPr>
              <w:t>不接受产品目录</w:t>
            </w:r>
          </w:p>
          <w:p w14:paraId="7697318F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</w:rPr>
            </w:pPr>
          </w:p>
          <w:p w14:paraId="21553E00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*</w:t>
            </w:r>
            <w:r w:rsidRPr="002C3B47">
              <w:rPr>
                <w:rFonts w:ascii="Open Sans" w:eastAsia="Microsoft JhengHei" w:hAnsi="Open Sans" w:cs="Open Sans" w:hint="eastAsia"/>
                <w:sz w:val="20"/>
                <w:szCs w:val="20"/>
                <w:lang w:eastAsia="zh-CN"/>
              </w:rPr>
              <w:t>递交此表格时请附上产品图片</w:t>
            </w:r>
          </w:p>
          <w:p w14:paraId="5E385400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*</w:t>
            </w:r>
            <w:r w:rsidRPr="002C3B47">
              <w:rPr>
                <w:rFonts w:ascii="Open Sans" w:eastAsia="Microsoft JhengHei" w:hAnsi="Open Sans" w:cs="Open Sans"/>
                <w:sz w:val="20"/>
                <w:szCs w:val="20"/>
                <w:lang w:eastAsia="zh-CN"/>
              </w:rPr>
              <w:t>请在文件名上清楚注明产品名称，以兹识别</w:t>
            </w:r>
          </w:p>
        </w:tc>
      </w:tr>
    </w:tbl>
    <w:p w14:paraId="13CD2CF6" w14:textId="77777777" w:rsidR="00A40559" w:rsidRPr="002C3B47" w:rsidRDefault="00A40559" w:rsidP="00A40559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414292C3" w14:textId="77777777" w:rsidR="00A40559" w:rsidRPr="002C3B47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320521ED" w14:textId="77777777" w:rsidR="00A40559" w:rsidRPr="002C3B47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09F347D5" w14:textId="6A5D9D21" w:rsidR="00A40559" w:rsidRPr="002C3B47" w:rsidRDefault="00A40559" w:rsidP="00A40559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2C3B47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1" w:history="1">
        <w:r w:rsidR="00E95C9C" w:rsidRPr="002C3B47"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Natalie.Shiu@informa.com</w:t>
        </w:r>
      </w:hyperlink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 w:rsidR="00F10D50" w:rsidRPr="002C3B47">
        <w:rPr>
          <w:rFonts w:ascii="Open Sans" w:eastAsia="Microsoft JhengHei" w:hAnsi="Open Sans" w:cs="Open Sans"/>
          <w:sz w:val="22"/>
          <w:szCs w:val="22"/>
          <w:lang w:eastAsia="zh-CN"/>
        </w:rPr>
        <w:t>Natalie Shiu</w:t>
      </w:r>
      <w:r w:rsidRPr="002C3B47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55177BD6" w14:textId="77777777" w:rsidR="00A40559" w:rsidRPr="002C3B47" w:rsidRDefault="00A40559" w:rsidP="00A40559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40559" w:rsidRPr="002C3B47" w14:paraId="14B3BB7E" w14:textId="77777777" w:rsidTr="00E721B7">
        <w:tc>
          <w:tcPr>
            <w:tcW w:w="9017" w:type="dxa"/>
            <w:shd w:val="clear" w:color="auto" w:fill="FFF2CC" w:themeFill="accent4" w:themeFillTint="33"/>
          </w:tcPr>
          <w:p w14:paraId="00F6A932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11C59E96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发布此表格中的资料的权利</w:t>
            </w:r>
          </w:p>
          <w:p w14:paraId="6561958A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6BB2CB8D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在下列渠道发布表格中资料的权利：</w:t>
            </w:r>
          </w:p>
          <w:p w14:paraId="4537BE7C" w14:textId="77777777" w:rsidR="00A40559" w:rsidRPr="002C3B47" w:rsidRDefault="00A40559" w:rsidP="00E721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06936202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5F239ABA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73F3ADA8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6659E8EF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proofErr w:type="spellStart"/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  <w:proofErr w:type="spellEnd"/>
          </w:p>
          <w:p w14:paraId="224A100A" w14:textId="77777777" w:rsidR="00A40559" w:rsidRPr="002C3B47" w:rsidRDefault="00A40559" w:rsidP="00A40559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贵公司在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2" w:history="1">
              <w:r w:rsidRPr="002C3B47">
                <w:rPr>
                  <w:rStyle w:val="Hyperlink"/>
                  <w:rFonts w:ascii="Open Sans" w:eastAsia="Microsoft JhengHei" w:hAnsi="Open Sans" w:cs="Open Sans"/>
                  <w:sz w:val="22"/>
                  <w:szCs w:val="22"/>
                  <w:lang w:eastAsia="zh-CN"/>
                </w:rPr>
                <w:t>JewelleryNet.com</w:t>
              </w:r>
            </w:hyperlink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1D9E3B96" w14:textId="77777777" w:rsidR="00A40559" w:rsidRPr="002C3B47" w:rsidRDefault="00A40559" w:rsidP="00A40559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2C3B47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2C3B4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  <w:p w14:paraId="0E5602BD" w14:textId="77777777" w:rsidR="00D97EA3" w:rsidRPr="002C3B47" w:rsidRDefault="00D97EA3" w:rsidP="00A40559">
            <w:pPr>
              <w:numPr>
                <w:ilvl w:val="0"/>
                <w:numId w:val="4"/>
              </w:numPr>
              <w:ind w:left="0"/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</w:tr>
    </w:tbl>
    <w:p w14:paraId="6983A930" w14:textId="77777777" w:rsidR="00320683" w:rsidRPr="002C3B47" w:rsidRDefault="00320683" w:rsidP="00D97EA3">
      <w:pPr>
        <w:spacing w:line="20" w:lineRule="exact"/>
        <w:jc w:val="center"/>
        <w:rPr>
          <w:rFonts w:ascii="Open Sans" w:eastAsia="Microsoft JhengHei" w:hAnsi="Open Sans"/>
        </w:rPr>
      </w:pPr>
    </w:p>
    <w:sectPr w:rsidR="00320683" w:rsidRPr="002C3B47" w:rsidSect="00324F34">
      <w:headerReference w:type="default" r:id="rId13"/>
      <w:footerReference w:type="default" r:id="rId14"/>
      <w:pgSz w:w="11907" w:h="16839" w:code="9"/>
      <w:pgMar w:top="153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6696" w14:textId="77777777" w:rsidR="002537CD" w:rsidRDefault="002537CD" w:rsidP="00020C12">
      <w:r>
        <w:separator/>
      </w:r>
    </w:p>
  </w:endnote>
  <w:endnote w:type="continuationSeparator" w:id="0">
    <w:p w14:paraId="3193997E" w14:textId="77777777" w:rsidR="002537CD" w:rsidRDefault="002537CD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9E928C" w14:paraId="40730A55" w14:textId="77777777" w:rsidTr="159E928C">
      <w:trPr>
        <w:trHeight w:val="300"/>
      </w:trPr>
      <w:tc>
        <w:tcPr>
          <w:tcW w:w="3005" w:type="dxa"/>
        </w:tcPr>
        <w:p w14:paraId="167C001E" w14:textId="2FA45CF3" w:rsidR="159E928C" w:rsidRDefault="159E928C" w:rsidP="159E928C">
          <w:pPr>
            <w:pStyle w:val="Header"/>
            <w:ind w:left="-115"/>
          </w:pPr>
        </w:p>
      </w:tc>
      <w:tc>
        <w:tcPr>
          <w:tcW w:w="3005" w:type="dxa"/>
        </w:tcPr>
        <w:p w14:paraId="7D2D0730" w14:textId="6B0E6BB9" w:rsidR="159E928C" w:rsidRDefault="159E928C" w:rsidP="159E928C">
          <w:pPr>
            <w:pStyle w:val="Header"/>
            <w:jc w:val="center"/>
          </w:pPr>
        </w:p>
      </w:tc>
      <w:tc>
        <w:tcPr>
          <w:tcW w:w="3005" w:type="dxa"/>
        </w:tcPr>
        <w:p w14:paraId="60798A46" w14:textId="322D58F8" w:rsidR="159E928C" w:rsidRDefault="159E928C" w:rsidP="159E928C">
          <w:pPr>
            <w:pStyle w:val="Header"/>
            <w:ind w:right="-115"/>
            <w:jc w:val="right"/>
          </w:pPr>
        </w:p>
      </w:tc>
    </w:tr>
  </w:tbl>
  <w:p w14:paraId="61B4FC42" w14:textId="07C69C2A" w:rsidR="159E928C" w:rsidRDefault="159E928C" w:rsidP="159E9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BF02" w14:textId="77777777" w:rsidR="002537CD" w:rsidRDefault="002537CD" w:rsidP="00020C12">
      <w:r>
        <w:separator/>
      </w:r>
    </w:p>
  </w:footnote>
  <w:footnote w:type="continuationSeparator" w:id="0">
    <w:p w14:paraId="0B95F21C" w14:textId="77777777" w:rsidR="002537CD" w:rsidRDefault="002537CD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884D" w14:textId="77777777" w:rsidR="00020C12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8B702" wp14:editId="1B94CA6D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43503" cy="10676725"/>
          <wp:effectExtent l="0" t="0" r="635" b="0"/>
          <wp:wrapNone/>
          <wp:docPr id="161696247" name="Picture 161696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419121">
    <w:abstractNumId w:val="2"/>
  </w:num>
  <w:num w:numId="2" w16cid:durableId="911736865">
    <w:abstractNumId w:val="0"/>
  </w:num>
  <w:num w:numId="3" w16cid:durableId="510947397">
    <w:abstractNumId w:val="3"/>
  </w:num>
  <w:num w:numId="4" w16cid:durableId="1832987417">
    <w:abstractNumId w:val="4"/>
  </w:num>
  <w:num w:numId="5" w16cid:durableId="50937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DE"/>
    <w:rsid w:val="00020C12"/>
    <w:rsid w:val="00080271"/>
    <w:rsid w:val="000966C3"/>
    <w:rsid w:val="000A7BE7"/>
    <w:rsid w:val="000C2373"/>
    <w:rsid w:val="000D085C"/>
    <w:rsid w:val="000D4BA0"/>
    <w:rsid w:val="000E0EE9"/>
    <w:rsid w:val="0015316C"/>
    <w:rsid w:val="0016210E"/>
    <w:rsid w:val="00196F8C"/>
    <w:rsid w:val="001F1318"/>
    <w:rsid w:val="002046B4"/>
    <w:rsid w:val="00212850"/>
    <w:rsid w:val="002537CD"/>
    <w:rsid w:val="002727E8"/>
    <w:rsid w:val="00281AE5"/>
    <w:rsid w:val="002C3B47"/>
    <w:rsid w:val="002C6F52"/>
    <w:rsid w:val="002E3D0F"/>
    <w:rsid w:val="00320683"/>
    <w:rsid w:val="003224AF"/>
    <w:rsid w:val="00324F34"/>
    <w:rsid w:val="00336058"/>
    <w:rsid w:val="003423A9"/>
    <w:rsid w:val="003C5E58"/>
    <w:rsid w:val="004041CD"/>
    <w:rsid w:val="0045730F"/>
    <w:rsid w:val="004C4F18"/>
    <w:rsid w:val="004D11D2"/>
    <w:rsid w:val="005170C9"/>
    <w:rsid w:val="00542CAA"/>
    <w:rsid w:val="0055504E"/>
    <w:rsid w:val="005A0BE3"/>
    <w:rsid w:val="005C1BA6"/>
    <w:rsid w:val="005E22EF"/>
    <w:rsid w:val="005F061D"/>
    <w:rsid w:val="0061249A"/>
    <w:rsid w:val="00632CC2"/>
    <w:rsid w:val="00633834"/>
    <w:rsid w:val="006344BA"/>
    <w:rsid w:val="006347DA"/>
    <w:rsid w:val="00662662"/>
    <w:rsid w:val="006663B4"/>
    <w:rsid w:val="00667AA9"/>
    <w:rsid w:val="006B0FA3"/>
    <w:rsid w:val="006E24AE"/>
    <w:rsid w:val="00732C43"/>
    <w:rsid w:val="007B577E"/>
    <w:rsid w:val="00803B8A"/>
    <w:rsid w:val="00815DBB"/>
    <w:rsid w:val="00821EE3"/>
    <w:rsid w:val="008538A1"/>
    <w:rsid w:val="00863613"/>
    <w:rsid w:val="008C3E54"/>
    <w:rsid w:val="008D496D"/>
    <w:rsid w:val="00901928"/>
    <w:rsid w:val="009042BD"/>
    <w:rsid w:val="00945851"/>
    <w:rsid w:val="009619C0"/>
    <w:rsid w:val="00970FB7"/>
    <w:rsid w:val="009C1B03"/>
    <w:rsid w:val="009E09D2"/>
    <w:rsid w:val="009E66C5"/>
    <w:rsid w:val="009F147C"/>
    <w:rsid w:val="00A05F74"/>
    <w:rsid w:val="00A40559"/>
    <w:rsid w:val="00AB43F5"/>
    <w:rsid w:val="00AF31E6"/>
    <w:rsid w:val="00B22FF7"/>
    <w:rsid w:val="00B36C28"/>
    <w:rsid w:val="00B504DE"/>
    <w:rsid w:val="00B55E87"/>
    <w:rsid w:val="00BA3FA9"/>
    <w:rsid w:val="00BC23F5"/>
    <w:rsid w:val="00BD2646"/>
    <w:rsid w:val="00BE05E7"/>
    <w:rsid w:val="00C20CC4"/>
    <w:rsid w:val="00C4399A"/>
    <w:rsid w:val="00C50B84"/>
    <w:rsid w:val="00CF6170"/>
    <w:rsid w:val="00D37E66"/>
    <w:rsid w:val="00D506DE"/>
    <w:rsid w:val="00D615B8"/>
    <w:rsid w:val="00D66EB4"/>
    <w:rsid w:val="00D97EA3"/>
    <w:rsid w:val="00DA2FE1"/>
    <w:rsid w:val="00E719DE"/>
    <w:rsid w:val="00E94A4E"/>
    <w:rsid w:val="00E95C9C"/>
    <w:rsid w:val="00EE695E"/>
    <w:rsid w:val="00F10D50"/>
    <w:rsid w:val="00F13903"/>
    <w:rsid w:val="00F54B40"/>
    <w:rsid w:val="00FB3F41"/>
    <w:rsid w:val="00FD4A28"/>
    <w:rsid w:val="00FE680C"/>
    <w:rsid w:val="00FF62A7"/>
    <w:rsid w:val="159E9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9E99"/>
  <w15:chartTrackingRefBased/>
  <w15:docId w15:val="{D93280AA-7B51-477F-99CB-5E5522E6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20683"/>
    <w:rPr>
      <w:color w:val="808080"/>
    </w:rPr>
  </w:style>
  <w:style w:type="paragraph" w:styleId="ListParagraph">
    <w:name w:val="List Paragraph"/>
    <w:basedOn w:val="Normal"/>
    <w:uiPriority w:val="34"/>
    <w:qFormat/>
    <w:rsid w:val="00A40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ewellerynet.com/zh-ch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Shiu@inform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AppData\Local\Temp\Temp1_202206_Letterhead_NEW.zip\202206_Letterhead_NEW\Jewellery%20&amp;%20Gem%20WORLD\9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79707F3088472495B9DAFFAB58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E06F-5569-43B6-9E54-2FF08582683D}"/>
      </w:docPartPr>
      <w:docPartBody>
        <w:p w:rsidR="00714E9A" w:rsidRDefault="0007432B" w:rsidP="0007432B">
          <w:pPr>
            <w:pStyle w:val="F879707F3088472495B9DAFFAB5810A2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6498841718EE4B7382CB061322DF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4D00-6020-418C-9658-2209F8EA7CC4}"/>
      </w:docPartPr>
      <w:docPartBody>
        <w:p w:rsidR="00714E9A" w:rsidRDefault="0007432B" w:rsidP="0007432B">
          <w:pPr>
            <w:pStyle w:val="6498841718EE4B7382CB061322DFD432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D72D2225773A486AA149B01B3F07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6446-D0CB-4448-B06C-4855FC770765}"/>
      </w:docPartPr>
      <w:docPartBody>
        <w:p w:rsidR="00714E9A" w:rsidRDefault="0007432B" w:rsidP="0007432B">
          <w:pPr>
            <w:pStyle w:val="D72D2225773A486AA149B01B3F07E133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9CC0A440E3664A2E92935820BD7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4F61-3D10-4B62-8A9E-2385E3AB72C8}"/>
      </w:docPartPr>
      <w:docPartBody>
        <w:p w:rsidR="00714E9A" w:rsidRDefault="0007432B" w:rsidP="0007432B">
          <w:pPr>
            <w:pStyle w:val="9CC0A440E3664A2E92935820BD7EE3BC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7BD016FD87BF4719BE50A5B0E714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9CED-46E8-4537-9778-AB89913FEE4E}"/>
      </w:docPartPr>
      <w:docPartBody>
        <w:p w:rsidR="00714E9A" w:rsidRDefault="0007432B" w:rsidP="0007432B">
          <w:pPr>
            <w:pStyle w:val="7BD016FD87BF4719BE50A5B0E714D049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CF1C70B6D28145C28891F2687C84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58A5-EF81-46A0-BCCF-215B45C3E1E1}"/>
      </w:docPartPr>
      <w:docPartBody>
        <w:p w:rsidR="00714E9A" w:rsidRDefault="0007432B" w:rsidP="0007432B">
          <w:pPr>
            <w:pStyle w:val="CF1C70B6D28145C28891F2687C842E42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C482437834B0454CB0045873D56A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D952-CDE2-4203-97CC-4FDC627B39AE}"/>
      </w:docPartPr>
      <w:docPartBody>
        <w:p w:rsidR="00714E9A" w:rsidRDefault="0007432B" w:rsidP="0007432B">
          <w:pPr>
            <w:pStyle w:val="C482437834B0454CB0045873D56A368D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2AC8DB8B6FD9475482612A547FA5B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415B-4862-4DF3-821F-CC1659AA83BC}"/>
      </w:docPartPr>
      <w:docPartBody>
        <w:p w:rsidR="00714E9A" w:rsidRDefault="0007432B" w:rsidP="0007432B">
          <w:pPr>
            <w:pStyle w:val="2AC8DB8B6FD9475482612A547FA5BF1E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  <w:docPart>
      <w:docPartPr>
        <w:name w:val="AC8219E1F3584BCA98806C562AB1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C2C2-9426-4EAE-A370-632374378AB5}"/>
      </w:docPartPr>
      <w:docPartBody>
        <w:p w:rsidR="00714E9A" w:rsidRDefault="0007432B" w:rsidP="0007432B">
          <w:pPr>
            <w:pStyle w:val="AC8219E1F3584BCA98806C562AB14F521"/>
          </w:pPr>
          <w:r w:rsidRPr="005170C9">
            <w:rPr>
              <w:rStyle w:val="PlaceholderText"/>
              <w:rFonts w:ascii="Open Sans" w:eastAsia="Microsoft JhengHei" w:hAnsi="Open Sans" w:hint="eastAsia"/>
              <w:shd w:val="clear" w:color="auto" w:fill="F2CEED" w:themeFill="accent5" w:themeFillTint="33"/>
            </w:rPr>
            <w:t>点击此处输入文字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A"/>
    <w:rsid w:val="0007432B"/>
    <w:rsid w:val="00080271"/>
    <w:rsid w:val="005F061D"/>
    <w:rsid w:val="00714E9A"/>
    <w:rsid w:val="00874995"/>
    <w:rsid w:val="00945851"/>
    <w:rsid w:val="009E09D2"/>
    <w:rsid w:val="009E5754"/>
    <w:rsid w:val="009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32B"/>
    <w:rPr>
      <w:color w:val="808080"/>
    </w:rPr>
  </w:style>
  <w:style w:type="paragraph" w:customStyle="1" w:styleId="F879707F3088472495B9DAFFAB5810A2">
    <w:name w:val="F879707F3088472495B9DAFFAB5810A2"/>
    <w:rsid w:val="00714E9A"/>
  </w:style>
  <w:style w:type="paragraph" w:customStyle="1" w:styleId="6498841718EE4B7382CB061322DFD432">
    <w:name w:val="6498841718EE4B7382CB061322DFD432"/>
    <w:rsid w:val="00714E9A"/>
  </w:style>
  <w:style w:type="paragraph" w:customStyle="1" w:styleId="D72D2225773A486AA149B01B3F07E133">
    <w:name w:val="D72D2225773A486AA149B01B3F07E133"/>
    <w:rsid w:val="00714E9A"/>
  </w:style>
  <w:style w:type="paragraph" w:customStyle="1" w:styleId="9CC0A440E3664A2E92935820BD7EE3BC">
    <w:name w:val="9CC0A440E3664A2E92935820BD7EE3BC"/>
    <w:rsid w:val="00714E9A"/>
  </w:style>
  <w:style w:type="paragraph" w:customStyle="1" w:styleId="7BD016FD87BF4719BE50A5B0E714D049">
    <w:name w:val="7BD016FD87BF4719BE50A5B0E714D049"/>
    <w:rsid w:val="00714E9A"/>
  </w:style>
  <w:style w:type="paragraph" w:customStyle="1" w:styleId="CF1C70B6D28145C28891F2687C842E42">
    <w:name w:val="CF1C70B6D28145C28891F2687C842E42"/>
    <w:rsid w:val="00714E9A"/>
  </w:style>
  <w:style w:type="paragraph" w:customStyle="1" w:styleId="C482437834B0454CB0045873D56A368D">
    <w:name w:val="C482437834B0454CB0045873D56A368D"/>
    <w:rsid w:val="00714E9A"/>
  </w:style>
  <w:style w:type="paragraph" w:customStyle="1" w:styleId="2AC8DB8B6FD9475482612A547FA5BF1E">
    <w:name w:val="2AC8DB8B6FD9475482612A547FA5BF1E"/>
    <w:rsid w:val="00714E9A"/>
  </w:style>
  <w:style w:type="paragraph" w:customStyle="1" w:styleId="AC8219E1F3584BCA98806C562AB14F52">
    <w:name w:val="AC8219E1F3584BCA98806C562AB14F52"/>
    <w:rsid w:val="00714E9A"/>
  </w:style>
  <w:style w:type="paragraph" w:customStyle="1" w:styleId="F879707F3088472495B9DAFFAB5810A21">
    <w:name w:val="F879707F3088472495B9DAFFAB5810A2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6498841718EE4B7382CB061322DFD4321">
    <w:name w:val="6498841718EE4B7382CB061322DFD432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D72D2225773A486AA149B01B3F07E1331">
    <w:name w:val="D72D2225773A486AA149B01B3F07E133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9CC0A440E3664A2E92935820BD7EE3BC1">
    <w:name w:val="9CC0A440E3664A2E92935820BD7EE3BC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7BD016FD87BF4719BE50A5B0E714D0491">
    <w:name w:val="7BD016FD87BF4719BE50A5B0E714D049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CF1C70B6D28145C28891F2687C842E421">
    <w:name w:val="CF1C70B6D28145C28891F2687C842E42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C482437834B0454CB0045873D56A368D1">
    <w:name w:val="C482437834B0454CB0045873D56A368D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2AC8DB8B6FD9475482612A547FA5BF1E1">
    <w:name w:val="2AC8DB8B6FD9475482612A547FA5BF1E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  <w:style w:type="paragraph" w:customStyle="1" w:styleId="AC8219E1F3584BCA98806C562AB14F521">
    <w:name w:val="AC8219E1F3584BCA98806C562AB14F521"/>
    <w:rsid w:val="0007432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3CE4D-599A-4581-97EC-B4A6391170D3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2.xml><?xml version="1.0" encoding="utf-8"?>
<ds:datastoreItem xmlns:ds="http://schemas.openxmlformats.org/officeDocument/2006/customXml" ds:itemID="{9BDEA9E5-BF3C-4E02-8F4D-A15B0323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EE76C-4E26-40B7-94AE-19826F0E4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33917-7EFF-4329-BCDD-695C72574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9JG22_LH.dotx</Template>
  <TotalTime>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Cheung, Alan</cp:lastModifiedBy>
  <cp:revision>3</cp:revision>
  <dcterms:created xsi:type="dcterms:W3CDTF">2025-05-12T07:18:00Z</dcterms:created>
  <dcterms:modified xsi:type="dcterms:W3CDTF">2025-05-12T07:21:00Z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26900</vt:r8>
  </property>
  <property fmtid="{D5CDD505-2E9C-101B-9397-08002B2CF9AE}" pid="20" name="MediaServiceImageTags">
    <vt:lpwstr/>
  </property>
</Properties>
</file>