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2E28A" w14:textId="77777777" w:rsidR="00803B8A" w:rsidRPr="000058BF" w:rsidRDefault="00803B8A">
      <w:pPr>
        <w:rPr>
          <w:rFonts w:ascii="Open Sans" w:eastAsia="Microsoft JhengHei" w:hAnsi="Open Sans"/>
        </w:rPr>
      </w:pPr>
    </w:p>
    <w:p w14:paraId="19997A1D" w14:textId="77777777" w:rsidR="00020C12" w:rsidRPr="000058BF" w:rsidRDefault="00020C12">
      <w:pPr>
        <w:rPr>
          <w:rFonts w:ascii="Open Sans" w:eastAsia="Microsoft JhengHei" w:hAnsi="Open Sans"/>
        </w:rPr>
      </w:pPr>
    </w:p>
    <w:p w14:paraId="2FEE63EE" w14:textId="77777777" w:rsidR="00020C12" w:rsidRPr="000058BF" w:rsidRDefault="00020C12">
      <w:pPr>
        <w:rPr>
          <w:rFonts w:ascii="Open Sans" w:eastAsia="Microsoft JhengHei" w:hAnsi="Open Sans"/>
        </w:rPr>
      </w:pPr>
    </w:p>
    <w:p w14:paraId="244D29AE" w14:textId="77777777" w:rsidR="003224AF" w:rsidRPr="000058BF" w:rsidRDefault="003224AF" w:rsidP="007B577E">
      <w:pPr>
        <w:pStyle w:val="HeadlinewithIMAccentColor"/>
        <w:rPr>
          <w:rFonts w:ascii="Open Sans" w:eastAsia="Microsoft JhengHei" w:hAnsi="Open Sans"/>
          <w:sz w:val="52"/>
          <w:szCs w:val="52"/>
          <w:lang w:eastAsia="zh-CN"/>
        </w:rPr>
      </w:pPr>
    </w:p>
    <w:p w14:paraId="36817600" w14:textId="77777777" w:rsidR="0098253B" w:rsidRPr="000058BF" w:rsidRDefault="0098253B" w:rsidP="0098253B">
      <w:pPr>
        <w:jc w:val="center"/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</w:pPr>
      <w:r w:rsidRPr="000058BF">
        <w:rPr>
          <w:rFonts w:ascii="Open Sans" w:eastAsia="Microsoft JhengHei" w:hAnsi="Open Sans" w:cs="Open Sans" w:hint="eastAsia"/>
          <w:b/>
          <w:bCs/>
          <w:sz w:val="26"/>
          <w:szCs w:val="26"/>
          <w:lang w:eastAsia="zh-TW"/>
        </w:rPr>
        <w:t>環球盛事</w:t>
      </w:r>
      <w:r w:rsidRPr="000058BF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 xml:space="preserve"> | </w:t>
      </w:r>
      <w:r w:rsidRPr="000058BF">
        <w:rPr>
          <w:rFonts w:ascii="Open Sans" w:eastAsia="Microsoft JhengHei" w:hAnsi="Open Sans" w:cs="Open Sans" w:hint="eastAsia"/>
          <w:b/>
          <w:bCs/>
          <w:sz w:val="26"/>
          <w:szCs w:val="26"/>
          <w:lang w:eastAsia="zh-TW"/>
        </w:rPr>
        <w:t>九月香港珠寶首飾展覽會</w:t>
      </w:r>
    </w:p>
    <w:p w14:paraId="1F989C45" w14:textId="495976B0" w:rsidR="0098253B" w:rsidRPr="000058BF" w:rsidRDefault="0098253B" w:rsidP="0098253B">
      <w:pPr>
        <w:jc w:val="center"/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</w:pPr>
      <w:r w:rsidRPr="000058BF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>1</w:t>
      </w:r>
      <w:r w:rsidR="00A27051" w:rsidRPr="000058BF">
        <w:rPr>
          <w:rFonts w:ascii="Open Sans" w:eastAsia="Microsoft JhengHei" w:hAnsi="Open Sans" w:cs="Open Sans" w:hint="eastAsia"/>
          <w:b/>
          <w:bCs/>
          <w:sz w:val="26"/>
          <w:szCs w:val="26"/>
          <w:lang w:eastAsia="zh-TW"/>
        </w:rPr>
        <w:t>5</w:t>
      </w:r>
      <w:r w:rsidRPr="000058BF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 xml:space="preserve"> </w:t>
      </w:r>
      <w:r w:rsidR="00544099" w:rsidRPr="000058BF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>–</w:t>
      </w:r>
      <w:r w:rsidRPr="000058BF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 xml:space="preserve"> </w:t>
      </w:r>
      <w:r w:rsidR="00A27051" w:rsidRPr="000058BF">
        <w:rPr>
          <w:rFonts w:ascii="Open Sans" w:eastAsia="Microsoft JhengHei" w:hAnsi="Open Sans" w:cs="Open Sans" w:hint="eastAsia"/>
          <w:b/>
          <w:bCs/>
          <w:sz w:val="26"/>
          <w:szCs w:val="26"/>
          <w:lang w:eastAsia="zh-TW"/>
        </w:rPr>
        <w:t>19</w:t>
      </w:r>
      <w:r w:rsidR="00544099" w:rsidRPr="000058BF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 xml:space="preserve"> </w:t>
      </w:r>
      <w:r w:rsidRPr="000058BF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 xml:space="preserve">/ 9 / </w:t>
      </w:r>
      <w:r w:rsidR="00544099" w:rsidRPr="000058BF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>202</w:t>
      </w:r>
      <w:r w:rsidR="00A27051" w:rsidRPr="000058BF">
        <w:rPr>
          <w:rFonts w:ascii="Open Sans" w:eastAsia="Microsoft JhengHei" w:hAnsi="Open Sans" w:cs="Open Sans" w:hint="eastAsia"/>
          <w:b/>
          <w:bCs/>
          <w:sz w:val="26"/>
          <w:szCs w:val="26"/>
          <w:lang w:eastAsia="zh-TW"/>
        </w:rPr>
        <w:t>5</w:t>
      </w:r>
      <w:r w:rsidR="007709AE" w:rsidRPr="000058BF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 xml:space="preserve"> </w:t>
      </w:r>
      <w:r w:rsidRPr="000058BF">
        <w:rPr>
          <w:rFonts w:ascii="Open Sans" w:eastAsia="Microsoft JhengHei" w:hAnsi="Open Sans" w:cs="Open Sans" w:hint="eastAsia"/>
          <w:b/>
          <w:bCs/>
          <w:sz w:val="26"/>
          <w:szCs w:val="26"/>
          <w:lang w:eastAsia="zh-TW"/>
        </w:rPr>
        <w:t>亞洲國際博覽館</w:t>
      </w:r>
      <w:r w:rsidRPr="000058BF">
        <w:rPr>
          <w:rFonts w:ascii="Open Sans" w:eastAsia="Microsoft JhengHei" w:hAnsi="Open Sans" w:cs="Open Sans" w:hint="eastAsia"/>
          <w:b/>
          <w:bCs/>
          <w:sz w:val="26"/>
          <w:szCs w:val="26"/>
          <w:lang w:eastAsia="zh-TW"/>
        </w:rPr>
        <w:t xml:space="preserve"> </w:t>
      </w:r>
      <w:r w:rsidRPr="000058BF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 xml:space="preserve">| </w:t>
      </w:r>
      <w:r w:rsidR="00544099" w:rsidRPr="000058BF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>1</w:t>
      </w:r>
      <w:r w:rsidR="00A27051" w:rsidRPr="000058BF">
        <w:rPr>
          <w:rFonts w:ascii="Open Sans" w:eastAsia="Microsoft JhengHei" w:hAnsi="Open Sans" w:cs="Open Sans" w:hint="eastAsia"/>
          <w:b/>
          <w:bCs/>
          <w:sz w:val="26"/>
          <w:szCs w:val="26"/>
          <w:lang w:eastAsia="zh-TW"/>
        </w:rPr>
        <w:t>7</w:t>
      </w:r>
      <w:r w:rsidRPr="000058BF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 xml:space="preserve"> - 2</w:t>
      </w:r>
      <w:r w:rsidR="00A27051" w:rsidRPr="000058BF">
        <w:rPr>
          <w:rFonts w:ascii="Open Sans" w:eastAsia="Microsoft JhengHei" w:hAnsi="Open Sans" w:cs="Open Sans" w:hint="eastAsia"/>
          <w:b/>
          <w:bCs/>
          <w:sz w:val="26"/>
          <w:szCs w:val="26"/>
          <w:lang w:eastAsia="zh-TW"/>
        </w:rPr>
        <w:t>1</w:t>
      </w:r>
      <w:r w:rsidRPr="000058BF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 xml:space="preserve"> / 9 / </w:t>
      </w:r>
      <w:r w:rsidR="00544099" w:rsidRPr="000058BF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>202</w:t>
      </w:r>
      <w:r w:rsidR="00A27051" w:rsidRPr="000058BF">
        <w:rPr>
          <w:rFonts w:ascii="Open Sans" w:eastAsia="Microsoft JhengHei" w:hAnsi="Open Sans" w:cs="Open Sans" w:hint="eastAsia"/>
          <w:b/>
          <w:bCs/>
          <w:sz w:val="26"/>
          <w:szCs w:val="26"/>
          <w:lang w:eastAsia="zh-TW"/>
        </w:rPr>
        <w:t>5</w:t>
      </w:r>
      <w:r w:rsidR="007709AE" w:rsidRPr="000058BF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 xml:space="preserve"> </w:t>
      </w:r>
      <w:r w:rsidRPr="000058BF">
        <w:rPr>
          <w:rFonts w:ascii="Open Sans" w:eastAsia="Microsoft JhengHei" w:hAnsi="Open Sans" w:cs="Open Sans"/>
          <w:b/>
          <w:bCs/>
          <w:sz w:val="26"/>
          <w:szCs w:val="26"/>
          <w:lang w:eastAsia="zh-TW"/>
        </w:rPr>
        <w:t>香港會議展覽中心</w:t>
      </w:r>
    </w:p>
    <w:p w14:paraId="3CAFB45F" w14:textId="77777777" w:rsidR="0098253B" w:rsidRPr="00760CC8" w:rsidRDefault="0098253B" w:rsidP="0098253B">
      <w:pPr>
        <w:rPr>
          <w:rFonts w:ascii="Open Sans" w:eastAsia="Microsoft JhengHei" w:hAnsi="Open Sans" w:cs="Open Sans"/>
          <w:sz w:val="16"/>
          <w:szCs w:val="16"/>
          <w:lang w:eastAsia="zh-TW"/>
        </w:rPr>
      </w:pPr>
    </w:p>
    <w:p w14:paraId="3BA767EB" w14:textId="057E4371" w:rsidR="0098253B" w:rsidRDefault="0098253B" w:rsidP="00D3451E">
      <w:pPr>
        <w:rPr>
          <w:rFonts w:ascii="Open Sans" w:eastAsia="SimSun" w:hAnsi="Open Sans" w:cs="Open Sans"/>
          <w:sz w:val="22"/>
          <w:szCs w:val="22"/>
          <w:lang w:eastAsia="zh-CN"/>
        </w:rPr>
      </w:pPr>
      <w:r w:rsidRPr="000058BF">
        <w:rPr>
          <w:rFonts w:ascii="Open Sans" w:eastAsia="Microsoft JhengHei" w:hAnsi="Open Sans" w:cs="Open Sans" w:hint="eastAsia"/>
          <w:sz w:val="22"/>
          <w:szCs w:val="22"/>
          <w:lang w:eastAsia="zh-TW"/>
        </w:rPr>
        <w:t>請把已填妥的表格，附上產品照片及公司商標</w:t>
      </w:r>
      <w:proofErr w:type="gramStart"/>
      <w:r w:rsidRPr="000058BF">
        <w:rPr>
          <w:rFonts w:ascii="Open Sans" w:eastAsia="Microsoft JhengHei" w:hAnsi="Open Sans" w:cs="Open Sans" w:hint="eastAsia"/>
          <w:sz w:val="22"/>
          <w:szCs w:val="22"/>
          <w:lang w:eastAsia="zh-TW"/>
        </w:rPr>
        <w:t>電郵至</w:t>
      </w:r>
      <w:proofErr w:type="gramEnd"/>
      <w:r w:rsidR="00985DAA" w:rsidRPr="000058BF">
        <w:rPr>
          <w:rFonts w:ascii="Open Sans" w:eastAsia="Microsoft JhengHei" w:hAnsi="Open Sans"/>
        </w:rPr>
        <w:fldChar w:fldCharType="begin"/>
      </w:r>
      <w:r w:rsidR="00985DAA" w:rsidRPr="000058BF">
        <w:rPr>
          <w:rFonts w:ascii="Open Sans" w:eastAsia="Microsoft JhengHei" w:hAnsi="Open Sans"/>
        </w:rPr>
        <w:instrText>HYPERLINK "mailto:Natalie.Shiu@informa.com"</w:instrText>
      </w:r>
      <w:r w:rsidR="00985DAA" w:rsidRPr="000058BF">
        <w:rPr>
          <w:rFonts w:ascii="Open Sans" w:eastAsia="Microsoft JhengHei" w:hAnsi="Open Sans"/>
        </w:rPr>
      </w:r>
      <w:r w:rsidR="00985DAA" w:rsidRPr="000058BF">
        <w:rPr>
          <w:rFonts w:ascii="Open Sans" w:eastAsia="Microsoft JhengHei" w:hAnsi="Open Sans"/>
        </w:rPr>
        <w:fldChar w:fldCharType="separate"/>
      </w:r>
      <w:r w:rsidR="00985DAA" w:rsidRPr="000058BF">
        <w:rPr>
          <w:rStyle w:val="Hyperlink"/>
          <w:rFonts w:ascii="Open Sans" w:eastAsia="Microsoft JhengHei" w:hAnsi="Open Sans" w:cs="Open Sans"/>
          <w:sz w:val="22"/>
          <w:szCs w:val="22"/>
        </w:rPr>
        <w:t>Natalie.Shiu@informa.com</w:t>
      </w:r>
      <w:r w:rsidR="00985DAA" w:rsidRPr="000058BF">
        <w:rPr>
          <w:rFonts w:ascii="Open Sans" w:eastAsia="Microsoft JhengHei" w:hAnsi="Open Sans"/>
        </w:rPr>
        <w:fldChar w:fldCharType="end"/>
      </w:r>
      <w:r w:rsidR="009C1D85" w:rsidRPr="000058BF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 </w:t>
      </w:r>
      <w:r w:rsidRPr="000058BF">
        <w:rPr>
          <w:rFonts w:ascii="Open Sans" w:eastAsia="Microsoft JhengHei" w:hAnsi="Open Sans" w:cs="Open Sans" w:hint="eastAsia"/>
          <w:sz w:val="22"/>
          <w:szCs w:val="22"/>
          <w:lang w:eastAsia="zh-TW"/>
        </w:rPr>
        <w:t>與</w:t>
      </w:r>
      <w:r w:rsidRPr="000058BF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 </w:t>
      </w:r>
      <w:r w:rsidR="005E1210" w:rsidRPr="000058BF">
        <w:rPr>
          <w:rFonts w:ascii="Open Sans" w:eastAsia="Microsoft JhengHei" w:hAnsi="Open Sans" w:cs="Open Sans"/>
          <w:sz w:val="22"/>
          <w:szCs w:val="22"/>
          <w:lang w:eastAsia="zh-TW"/>
        </w:rPr>
        <w:t>Natalie Shiu</w:t>
      </w:r>
      <w:r w:rsidRPr="000058BF">
        <w:rPr>
          <w:rFonts w:ascii="Open Sans" w:eastAsia="Microsoft JhengHei" w:hAnsi="Open Sans" w:cs="Open Sans" w:hint="eastAsia"/>
          <w:sz w:val="22"/>
          <w:szCs w:val="22"/>
          <w:lang w:eastAsia="zh-TW"/>
        </w:rPr>
        <w:t>聯絡</w:t>
      </w:r>
      <w:r w:rsidR="00A27051" w:rsidRPr="000058BF">
        <w:rPr>
          <w:rFonts w:ascii="Open Sans" w:eastAsia="Microsoft JhengHei" w:hAnsi="Open Sans" w:cs="Open Sans" w:hint="eastAsia"/>
          <w:sz w:val="22"/>
          <w:szCs w:val="22"/>
          <w:lang w:eastAsia="zh-TW"/>
        </w:rPr>
        <w:t>。</w:t>
      </w:r>
    </w:p>
    <w:p w14:paraId="0F0FE2D9" w14:textId="77777777" w:rsidR="003C076D" w:rsidRPr="003C076D" w:rsidRDefault="003C076D" w:rsidP="00D3451E">
      <w:pPr>
        <w:rPr>
          <w:rFonts w:ascii="Open Sans" w:eastAsia="SimSun" w:hAnsi="Open Sans" w:cs="Open Sans"/>
          <w:sz w:val="6"/>
          <w:szCs w:val="6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1357"/>
        <w:gridCol w:w="2742"/>
        <w:gridCol w:w="4333"/>
      </w:tblGrid>
      <w:tr w:rsidR="0098253B" w:rsidRPr="000058BF" w14:paraId="65244E6F" w14:textId="77777777" w:rsidTr="00E721B7">
        <w:trPr>
          <w:trHeight w:val="518"/>
        </w:trPr>
        <w:tc>
          <w:tcPr>
            <w:tcW w:w="9017" w:type="dxa"/>
            <w:gridSpan w:val="4"/>
            <w:shd w:val="clear" w:color="auto" w:fill="A76DD5"/>
            <w:vAlign w:val="center"/>
          </w:tcPr>
          <w:p w14:paraId="204A802F" w14:textId="77777777" w:rsidR="0098253B" w:rsidRPr="000058BF" w:rsidRDefault="0098253B" w:rsidP="00E721B7">
            <w:pPr>
              <w:jc w:val="center"/>
              <w:rPr>
                <w:rFonts w:ascii="Open Sans" w:eastAsia="Microsoft JhengHei" w:hAnsi="Open Sans" w:cs="Open Sans"/>
                <w:b/>
                <w:bCs/>
                <w:sz w:val="28"/>
                <w:szCs w:val="28"/>
                <w:lang w:eastAsia="zh-TW"/>
              </w:rPr>
            </w:pPr>
            <w:r w:rsidRPr="000058BF">
              <w:rPr>
                <w:rFonts w:ascii="Open Sans" w:eastAsia="Microsoft JhengHei" w:hAnsi="Open Sans" w:cs="Microsoft JhengHei" w:hint="eastAsia"/>
                <w:b/>
                <w:bCs/>
                <w:color w:val="FFFFFF" w:themeColor="background1"/>
                <w:sz w:val="28"/>
                <w:szCs w:val="28"/>
                <w:lang w:eastAsia="zh-TW"/>
              </w:rPr>
              <w:t>第一部分：產品推廣機會</w:t>
            </w:r>
          </w:p>
        </w:tc>
      </w:tr>
      <w:tr w:rsidR="0098253B" w:rsidRPr="000058BF" w14:paraId="635ED1B4" w14:textId="77777777" w:rsidTr="00E721B7">
        <w:tc>
          <w:tcPr>
            <w:tcW w:w="585" w:type="dxa"/>
            <w:vMerge w:val="restart"/>
            <w:shd w:val="clear" w:color="auto" w:fill="CCCCFF"/>
          </w:tcPr>
          <w:p w14:paraId="3CE1DD7A" w14:textId="77777777" w:rsidR="0098253B" w:rsidRPr="000058BF" w:rsidRDefault="0098253B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0058BF">
              <w:rPr>
                <w:rFonts w:ascii="Open Sans" w:eastAsia="Microsoft JhengHei" w:hAnsi="Open Sans" w:cs="Open Sans"/>
                <w:sz w:val="22"/>
                <w:szCs w:val="22"/>
              </w:rPr>
              <w:t>1.1</w:t>
            </w:r>
          </w:p>
        </w:tc>
        <w:tc>
          <w:tcPr>
            <w:tcW w:w="1357" w:type="dxa"/>
            <w:shd w:val="clear" w:color="auto" w:fill="CCCCFF"/>
          </w:tcPr>
          <w:p w14:paraId="3FFA7367" w14:textId="77777777" w:rsidR="0098253B" w:rsidRPr="000058BF" w:rsidRDefault="0098253B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</w:tc>
        <w:tc>
          <w:tcPr>
            <w:tcW w:w="2742" w:type="dxa"/>
            <w:shd w:val="clear" w:color="auto" w:fill="CCCCFF"/>
          </w:tcPr>
          <w:p w14:paraId="062A0758" w14:textId="77777777" w:rsidR="0098253B" w:rsidRPr="000058BF" w:rsidRDefault="0098253B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proofErr w:type="spellStart"/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</w:rPr>
              <w:t>產品名稱</w:t>
            </w:r>
            <w:proofErr w:type="spellEnd"/>
          </w:p>
        </w:tc>
        <w:tc>
          <w:tcPr>
            <w:tcW w:w="4333" w:type="dxa"/>
            <w:shd w:val="clear" w:color="auto" w:fill="CCCCFF"/>
          </w:tcPr>
          <w:p w14:paraId="1568750B" w14:textId="77777777" w:rsidR="0098253B" w:rsidRPr="000058BF" w:rsidRDefault="0098253B" w:rsidP="00E721B7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>產品簡介</w:t>
            </w:r>
          </w:p>
        </w:tc>
      </w:tr>
      <w:tr w:rsidR="0098253B" w:rsidRPr="000058BF" w14:paraId="1DF9DBFE" w14:textId="77777777" w:rsidTr="00E721B7">
        <w:tc>
          <w:tcPr>
            <w:tcW w:w="585" w:type="dxa"/>
            <w:vMerge/>
            <w:shd w:val="clear" w:color="auto" w:fill="CCCCFF"/>
          </w:tcPr>
          <w:p w14:paraId="479FD4C3" w14:textId="77777777" w:rsidR="0098253B" w:rsidRPr="000058BF" w:rsidRDefault="0098253B" w:rsidP="00E721B7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</w:p>
        </w:tc>
        <w:tc>
          <w:tcPr>
            <w:tcW w:w="1357" w:type="dxa"/>
            <w:shd w:val="clear" w:color="auto" w:fill="CCCCF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9B205AB" w14:textId="77777777" w:rsidR="0098253B" w:rsidRPr="000058BF" w:rsidRDefault="0098253B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proofErr w:type="spellStart"/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</w:rPr>
              <w:t>產品一</w:t>
            </w:r>
            <w:proofErr w:type="spellEnd"/>
          </w:p>
          <w:p w14:paraId="1D90603E" w14:textId="77777777" w:rsidR="0098253B" w:rsidRPr="000058BF" w:rsidRDefault="0098253B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</w:tc>
        <w:sdt>
          <w:sdtPr>
            <w:rPr>
              <w:rFonts w:ascii="Open Sans" w:eastAsia="Microsoft JhengHei" w:hAnsi="Open Sans" w:cs="Open Sans"/>
              <w:sz w:val="22"/>
              <w:szCs w:val="22"/>
            </w:rPr>
            <w:id w:val="-336305443"/>
            <w:placeholder>
              <w:docPart w:val="68319C7D3009421C91DA1C92D80E34F2"/>
            </w:placeholder>
            <w:showingPlcHdr/>
            <w:text/>
          </w:sdtPr>
          <w:sdtEndPr/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46C8EC4F" w14:textId="77777777" w:rsidR="0098253B" w:rsidRPr="000058BF" w:rsidRDefault="0098253B" w:rsidP="00E721B7">
                <w:pPr>
                  <w:rPr>
                    <w:rFonts w:ascii="Open Sans" w:eastAsia="Microsoft JhengHei" w:hAnsi="Open Sans" w:cs="Open Sans"/>
                    <w:sz w:val="22"/>
                    <w:szCs w:val="22"/>
                  </w:rPr>
                </w:pPr>
                <w:r w:rsidRPr="000058BF">
                  <w:rPr>
                    <w:rStyle w:val="PlaceholderText"/>
                    <w:rFonts w:ascii="Open Sans" w:eastAsia="Microsoft JhengHei" w:hAnsi="Open Sans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eastAsia="Microsoft JhengHei" w:hAnsi="Open Sans" w:cs="Open Sans"/>
              <w:sz w:val="22"/>
              <w:szCs w:val="22"/>
            </w:rPr>
            <w:id w:val="-631172206"/>
            <w:placeholder>
              <w:docPart w:val="68319C7D3009421C91DA1C92D80E34F2"/>
            </w:placeholder>
            <w:showingPlcHdr/>
            <w:text/>
          </w:sdtPr>
          <w:sdtEndPr/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251E7EF9" w14:textId="77777777" w:rsidR="0098253B" w:rsidRPr="000058BF" w:rsidRDefault="0098253B" w:rsidP="00E721B7">
                <w:pPr>
                  <w:rPr>
                    <w:rFonts w:ascii="Open Sans" w:eastAsia="Microsoft JhengHei" w:hAnsi="Open Sans" w:cs="Open Sans"/>
                    <w:sz w:val="22"/>
                    <w:szCs w:val="22"/>
                  </w:rPr>
                </w:pPr>
                <w:r w:rsidRPr="000058BF">
                  <w:rPr>
                    <w:rStyle w:val="PlaceholderText"/>
                    <w:rFonts w:ascii="Open Sans" w:eastAsia="Microsoft JhengHei" w:hAnsi="Open Sans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98253B" w:rsidRPr="000058BF" w14:paraId="37443FB3" w14:textId="77777777" w:rsidTr="00E721B7">
        <w:tc>
          <w:tcPr>
            <w:tcW w:w="585" w:type="dxa"/>
            <w:vMerge/>
            <w:shd w:val="clear" w:color="auto" w:fill="CCCCFF"/>
          </w:tcPr>
          <w:p w14:paraId="15796855" w14:textId="77777777" w:rsidR="0098253B" w:rsidRPr="000058BF" w:rsidRDefault="0098253B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CCCCF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DA43C2C" w14:textId="77777777" w:rsidR="0098253B" w:rsidRPr="000058BF" w:rsidRDefault="0098253B" w:rsidP="00E721B7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proofErr w:type="spellStart"/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</w:rPr>
              <w:t>產品</w:t>
            </w:r>
            <w:proofErr w:type="spellEnd"/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>二</w:t>
            </w:r>
          </w:p>
          <w:p w14:paraId="50A56622" w14:textId="77777777" w:rsidR="0098253B" w:rsidRPr="000058BF" w:rsidRDefault="0098253B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</w:tc>
        <w:sdt>
          <w:sdtPr>
            <w:rPr>
              <w:rFonts w:ascii="Open Sans" w:eastAsia="Microsoft JhengHei" w:hAnsi="Open Sans" w:cs="Open Sans"/>
              <w:sz w:val="22"/>
              <w:szCs w:val="22"/>
            </w:rPr>
            <w:id w:val="578102032"/>
            <w:placeholder>
              <w:docPart w:val="68319C7D3009421C91DA1C92D80E34F2"/>
            </w:placeholder>
            <w:showingPlcHdr/>
            <w:text/>
          </w:sdtPr>
          <w:sdtEndPr/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744C13D2" w14:textId="77777777" w:rsidR="0098253B" w:rsidRPr="000058BF" w:rsidRDefault="0098253B" w:rsidP="00E721B7">
                <w:pPr>
                  <w:rPr>
                    <w:rFonts w:ascii="Open Sans" w:eastAsia="Microsoft JhengHei" w:hAnsi="Open Sans" w:cs="Open Sans"/>
                    <w:sz w:val="22"/>
                    <w:szCs w:val="22"/>
                  </w:rPr>
                </w:pPr>
                <w:r w:rsidRPr="000058BF">
                  <w:rPr>
                    <w:rStyle w:val="PlaceholderText"/>
                    <w:rFonts w:ascii="Open Sans" w:eastAsia="Microsoft JhengHei" w:hAnsi="Open Sans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eastAsia="Microsoft JhengHei" w:hAnsi="Open Sans" w:cs="Open Sans"/>
              <w:sz w:val="22"/>
              <w:szCs w:val="22"/>
            </w:rPr>
            <w:id w:val="50047800"/>
            <w:placeholder>
              <w:docPart w:val="68319C7D3009421C91DA1C92D80E34F2"/>
            </w:placeholder>
            <w:showingPlcHdr/>
            <w:text/>
          </w:sdtPr>
          <w:sdtEndPr/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25A14797" w14:textId="77777777" w:rsidR="0098253B" w:rsidRPr="000058BF" w:rsidRDefault="0098253B" w:rsidP="00E721B7">
                <w:pPr>
                  <w:rPr>
                    <w:rFonts w:ascii="Open Sans" w:eastAsia="Microsoft JhengHei" w:hAnsi="Open Sans" w:cs="Open Sans"/>
                    <w:sz w:val="22"/>
                    <w:szCs w:val="22"/>
                  </w:rPr>
                </w:pPr>
                <w:r w:rsidRPr="000058BF">
                  <w:rPr>
                    <w:rStyle w:val="PlaceholderText"/>
                    <w:rFonts w:ascii="Open Sans" w:eastAsia="Microsoft JhengHei" w:hAnsi="Open Sans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98253B" w:rsidRPr="000058BF" w14:paraId="1BC64A49" w14:textId="77777777" w:rsidTr="00E721B7">
        <w:tc>
          <w:tcPr>
            <w:tcW w:w="585" w:type="dxa"/>
            <w:vMerge/>
            <w:shd w:val="clear" w:color="auto" w:fill="CCCCFF"/>
          </w:tcPr>
          <w:p w14:paraId="504C99AE" w14:textId="77777777" w:rsidR="0098253B" w:rsidRPr="000058BF" w:rsidRDefault="0098253B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CCCCF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5B09861" w14:textId="77777777" w:rsidR="0098253B" w:rsidRPr="000058BF" w:rsidRDefault="0098253B" w:rsidP="00E721B7">
            <w:pPr>
              <w:rPr>
                <w:rFonts w:ascii="Open Sans" w:eastAsia="Microsoft JhengHei" w:hAnsi="Open Sans" w:cs="Microsoft JhengHei"/>
                <w:sz w:val="22"/>
                <w:szCs w:val="22"/>
                <w:lang w:eastAsia="zh-TW"/>
              </w:rPr>
            </w:pPr>
            <w:proofErr w:type="spellStart"/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</w:rPr>
              <w:t>產品</w:t>
            </w:r>
            <w:proofErr w:type="spellEnd"/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>三</w:t>
            </w:r>
            <w:r w:rsidRPr="000058BF">
              <w:rPr>
                <w:rFonts w:ascii="Open Sans" w:eastAsia="Microsoft JhengHei" w:hAnsi="Open Sans" w:cs="Microsoft JhengHei"/>
                <w:sz w:val="22"/>
                <w:szCs w:val="22"/>
                <w:lang w:eastAsia="zh-TW"/>
              </w:rPr>
              <w:br/>
            </w:r>
          </w:p>
        </w:tc>
        <w:sdt>
          <w:sdtPr>
            <w:rPr>
              <w:rFonts w:ascii="Open Sans" w:eastAsia="Microsoft JhengHei" w:hAnsi="Open Sans" w:cs="Open Sans"/>
              <w:sz w:val="22"/>
              <w:szCs w:val="22"/>
            </w:rPr>
            <w:id w:val="-1748263109"/>
            <w:placeholder>
              <w:docPart w:val="68319C7D3009421C91DA1C92D80E34F2"/>
            </w:placeholder>
            <w:showingPlcHdr/>
            <w:text/>
          </w:sdtPr>
          <w:sdtEndPr/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02D297DC" w14:textId="77777777" w:rsidR="0098253B" w:rsidRPr="000058BF" w:rsidRDefault="0098253B" w:rsidP="00E721B7">
                <w:pPr>
                  <w:rPr>
                    <w:rFonts w:ascii="Open Sans" w:eastAsia="Microsoft JhengHei" w:hAnsi="Open Sans" w:cs="Open Sans"/>
                    <w:sz w:val="22"/>
                    <w:szCs w:val="22"/>
                  </w:rPr>
                </w:pPr>
                <w:r w:rsidRPr="000058BF">
                  <w:rPr>
                    <w:rStyle w:val="PlaceholderText"/>
                    <w:rFonts w:ascii="Open Sans" w:eastAsia="Microsoft JhengHei" w:hAnsi="Open Sans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eastAsia="Microsoft JhengHei" w:hAnsi="Open Sans" w:cs="Open Sans"/>
              <w:sz w:val="22"/>
              <w:szCs w:val="22"/>
            </w:rPr>
            <w:id w:val="-1615212691"/>
            <w:placeholder>
              <w:docPart w:val="68319C7D3009421C91DA1C92D80E34F2"/>
            </w:placeholder>
            <w:showingPlcHdr/>
            <w:text/>
          </w:sdtPr>
          <w:sdtEndPr/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6418857F" w14:textId="77777777" w:rsidR="0098253B" w:rsidRPr="000058BF" w:rsidRDefault="0098253B" w:rsidP="00E721B7">
                <w:pPr>
                  <w:rPr>
                    <w:rFonts w:ascii="Open Sans" w:eastAsia="Microsoft JhengHei" w:hAnsi="Open Sans" w:cs="Open Sans"/>
                    <w:sz w:val="22"/>
                    <w:szCs w:val="22"/>
                  </w:rPr>
                </w:pPr>
                <w:r w:rsidRPr="000058BF">
                  <w:rPr>
                    <w:rStyle w:val="PlaceholderText"/>
                    <w:rFonts w:ascii="Open Sans" w:eastAsia="Microsoft JhengHei" w:hAnsi="Open Sans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98253B" w:rsidRPr="000058BF" w14:paraId="5D984174" w14:textId="77777777" w:rsidTr="00E721B7">
        <w:trPr>
          <w:trHeight w:val="407"/>
        </w:trPr>
        <w:tc>
          <w:tcPr>
            <w:tcW w:w="9017" w:type="dxa"/>
            <w:gridSpan w:val="4"/>
            <w:shd w:val="clear" w:color="auto" w:fill="A76DD5"/>
          </w:tcPr>
          <w:p w14:paraId="211C8147" w14:textId="77777777" w:rsidR="0098253B" w:rsidRPr="000058BF" w:rsidRDefault="0098253B" w:rsidP="00E721B7">
            <w:pPr>
              <w:jc w:val="center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0058BF">
              <w:rPr>
                <w:rFonts w:ascii="Open Sans" w:eastAsia="Microsoft JhengHei" w:hAnsi="Open Sans" w:cs="Microsoft JhengHei" w:hint="eastAsia"/>
                <w:b/>
                <w:bCs/>
                <w:color w:val="FFFFFF" w:themeColor="background1"/>
                <w:sz w:val="28"/>
                <w:szCs w:val="28"/>
                <w:lang w:eastAsia="zh-TW"/>
              </w:rPr>
              <w:t>第二部分：公司簡介</w:t>
            </w:r>
          </w:p>
        </w:tc>
      </w:tr>
      <w:tr w:rsidR="0098253B" w:rsidRPr="000058BF" w14:paraId="1BDB046B" w14:textId="77777777" w:rsidTr="00E721B7">
        <w:tc>
          <w:tcPr>
            <w:tcW w:w="585" w:type="dxa"/>
            <w:shd w:val="clear" w:color="auto" w:fill="CCCCFF"/>
          </w:tcPr>
          <w:p w14:paraId="3513F5FA" w14:textId="77777777" w:rsidR="0098253B" w:rsidRPr="000058BF" w:rsidRDefault="0098253B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0058BF">
              <w:rPr>
                <w:rFonts w:ascii="Open Sans" w:eastAsia="Microsoft JhengHei" w:hAnsi="Open Sans" w:cs="Open Sans"/>
                <w:sz w:val="22"/>
                <w:szCs w:val="22"/>
              </w:rPr>
              <w:t>2.1</w:t>
            </w:r>
          </w:p>
        </w:tc>
        <w:tc>
          <w:tcPr>
            <w:tcW w:w="4099" w:type="dxa"/>
            <w:gridSpan w:val="2"/>
            <w:shd w:val="clear" w:color="auto" w:fill="CCCCF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9D054CE" w14:textId="77777777" w:rsidR="0098253B" w:rsidRPr="000058BF" w:rsidRDefault="0098253B" w:rsidP="00E721B7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>請分享公司的背景</w:t>
            </w:r>
            <w:r w:rsidRPr="000058BF"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  <w:t>/</w:t>
            </w:r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>歷史</w:t>
            </w:r>
            <w:r w:rsidRPr="000058BF"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  <w:t xml:space="preserve"> (</w:t>
            </w:r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>上限</w:t>
            </w:r>
            <w:r w:rsidRPr="000058BF"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  <w:t>150</w:t>
            </w:r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>字</w:t>
            </w:r>
            <w:r w:rsidRPr="000058BF"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  <w:t>)</w:t>
            </w:r>
          </w:p>
          <w:p w14:paraId="28524CA3" w14:textId="77777777" w:rsidR="0098253B" w:rsidRPr="000058BF" w:rsidRDefault="0098253B" w:rsidP="00E721B7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</w:p>
        </w:tc>
        <w:sdt>
          <w:sdtPr>
            <w:rPr>
              <w:rFonts w:ascii="Open Sans" w:eastAsia="Microsoft JhengHei" w:hAnsi="Open Sans" w:cs="Open Sans"/>
              <w:sz w:val="22"/>
              <w:szCs w:val="22"/>
            </w:rPr>
            <w:id w:val="1699660016"/>
            <w:placeholder>
              <w:docPart w:val="CE5CCB13CB8246DFB41436EF50AE8C0A"/>
            </w:placeholder>
            <w:showingPlcHdr/>
            <w:text/>
          </w:sdtPr>
          <w:sdtEndPr/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7852CEF8" w14:textId="77777777" w:rsidR="0098253B" w:rsidRPr="000058BF" w:rsidRDefault="0098253B" w:rsidP="00E721B7">
                <w:pPr>
                  <w:rPr>
                    <w:rFonts w:ascii="Open Sans" w:eastAsia="Microsoft JhengHei" w:hAnsi="Open Sans" w:cs="Open Sans"/>
                    <w:sz w:val="22"/>
                    <w:szCs w:val="22"/>
                  </w:rPr>
                </w:pPr>
                <w:r w:rsidRPr="000058BF">
                  <w:rPr>
                    <w:rStyle w:val="PlaceholderText"/>
                    <w:rFonts w:ascii="Open Sans" w:eastAsia="Microsoft JhengHei" w:hAnsi="Open Sans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98253B" w:rsidRPr="000058BF" w14:paraId="49DA6446" w14:textId="77777777" w:rsidTr="00E721B7">
        <w:trPr>
          <w:trHeight w:val="518"/>
        </w:trPr>
        <w:tc>
          <w:tcPr>
            <w:tcW w:w="9017" w:type="dxa"/>
            <w:gridSpan w:val="4"/>
            <w:shd w:val="clear" w:color="auto" w:fill="A76DD5"/>
            <w:vAlign w:val="center"/>
          </w:tcPr>
          <w:p w14:paraId="3C454E52" w14:textId="77777777" w:rsidR="0098253B" w:rsidRPr="000058BF" w:rsidRDefault="0098253B" w:rsidP="00E721B7">
            <w:pPr>
              <w:jc w:val="center"/>
              <w:rPr>
                <w:rFonts w:ascii="Open Sans" w:eastAsia="Microsoft JhengHei" w:hAnsi="Open Sans" w:cs="Open Sans"/>
                <w:b/>
                <w:bCs/>
                <w:sz w:val="28"/>
                <w:szCs w:val="28"/>
                <w:lang w:eastAsia="zh-TW"/>
              </w:rPr>
            </w:pPr>
            <w:r w:rsidRPr="000058BF">
              <w:rPr>
                <w:rFonts w:ascii="Open Sans" w:eastAsia="Microsoft JhengHei" w:hAnsi="Open Sans" w:cs="Microsoft JhengHei" w:hint="eastAsia"/>
                <w:b/>
                <w:bCs/>
                <w:color w:val="FFFFFF" w:themeColor="background1"/>
                <w:sz w:val="28"/>
                <w:szCs w:val="28"/>
                <w:lang w:eastAsia="zh-TW"/>
              </w:rPr>
              <w:t>第三部分：聯絡資料</w:t>
            </w:r>
            <w:r w:rsidRPr="000058BF">
              <w:rPr>
                <w:rFonts w:ascii="Open Sans" w:eastAsia="Microsoft JhengHei" w:hAnsi="Open Sans" w:cs="Open Sans" w:hint="eastAsia"/>
                <w:b/>
                <w:bCs/>
                <w:color w:val="FFFFFF" w:themeColor="background1"/>
                <w:sz w:val="28"/>
                <w:szCs w:val="28"/>
                <w:lang w:eastAsia="zh-TW"/>
              </w:rPr>
              <w:t>及</w:t>
            </w:r>
            <w:r w:rsidRPr="000058BF">
              <w:rPr>
                <w:rFonts w:ascii="Open Sans" w:eastAsia="Microsoft JhengHei" w:hAnsi="Open Sans" w:cs="Microsoft JhengHei" w:hint="eastAsia"/>
                <w:b/>
                <w:bCs/>
                <w:color w:val="FFFFFF" w:themeColor="background1"/>
                <w:sz w:val="28"/>
                <w:szCs w:val="28"/>
                <w:lang w:eastAsia="zh-TW"/>
              </w:rPr>
              <w:t>公司社交媒體官方帳號</w:t>
            </w:r>
          </w:p>
        </w:tc>
      </w:tr>
      <w:tr w:rsidR="0098253B" w:rsidRPr="000058BF" w14:paraId="163519F6" w14:textId="77777777" w:rsidTr="00E721B7">
        <w:tc>
          <w:tcPr>
            <w:tcW w:w="4684" w:type="dxa"/>
            <w:gridSpan w:val="3"/>
            <w:shd w:val="clear" w:color="auto" w:fill="CCCCFF"/>
          </w:tcPr>
          <w:p w14:paraId="5A45AC04" w14:textId="77777777" w:rsidR="0098253B" w:rsidRPr="000058BF" w:rsidRDefault="0098253B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>公司名稱</w:t>
            </w:r>
            <w:r w:rsidRPr="000058BF">
              <w:rPr>
                <w:rFonts w:ascii="Open Sans" w:eastAsia="Microsoft JhengHei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eastAsia="Microsoft JhengHei" w:hAnsi="Open Sans" w:cs="Open Sans"/>
              <w:sz w:val="22"/>
              <w:szCs w:val="22"/>
            </w:rPr>
            <w:id w:val="1148094586"/>
            <w:placeholder>
              <w:docPart w:val="1776ADFDA20F47ABBB424FDD74F7549F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3DE50672" w14:textId="77777777" w:rsidR="0098253B" w:rsidRPr="000058BF" w:rsidRDefault="0098253B" w:rsidP="00E721B7">
                <w:pPr>
                  <w:ind w:left="720"/>
                  <w:rPr>
                    <w:rFonts w:ascii="Open Sans" w:eastAsia="Microsoft JhengHei" w:hAnsi="Open Sans" w:cs="Open Sans"/>
                    <w:sz w:val="22"/>
                    <w:szCs w:val="22"/>
                  </w:rPr>
                </w:pPr>
                <w:r w:rsidRPr="000058BF">
                  <w:rPr>
                    <w:rStyle w:val="PlaceholderText"/>
                    <w:rFonts w:ascii="Open Sans" w:eastAsia="Microsoft JhengHei" w:hAnsi="Open Sans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98253B" w:rsidRPr="000058BF" w14:paraId="5B86CCF2" w14:textId="77777777" w:rsidTr="00E721B7">
        <w:tc>
          <w:tcPr>
            <w:tcW w:w="4684" w:type="dxa"/>
            <w:gridSpan w:val="3"/>
            <w:shd w:val="clear" w:color="auto" w:fill="CCCCFF"/>
          </w:tcPr>
          <w:p w14:paraId="0E319DFB" w14:textId="77777777" w:rsidR="0098253B" w:rsidRPr="000058BF" w:rsidRDefault="0098253B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>攤位號碼</w:t>
            </w:r>
          </w:p>
        </w:tc>
        <w:sdt>
          <w:sdtPr>
            <w:rPr>
              <w:rFonts w:ascii="Open Sans" w:eastAsia="Microsoft JhengHei" w:hAnsi="Open Sans" w:cs="Open Sans"/>
              <w:sz w:val="22"/>
              <w:szCs w:val="22"/>
            </w:rPr>
            <w:id w:val="-1106346872"/>
            <w:placeholder>
              <w:docPart w:val="1776ADFDA20F47ABBB424FDD74F7549F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20864EB9" w14:textId="77777777" w:rsidR="0098253B" w:rsidRPr="000058BF" w:rsidRDefault="0098253B" w:rsidP="00E721B7">
                <w:pPr>
                  <w:ind w:left="720"/>
                  <w:rPr>
                    <w:rFonts w:ascii="Open Sans" w:eastAsia="Microsoft JhengHei" w:hAnsi="Open Sans" w:cs="Open Sans"/>
                    <w:sz w:val="22"/>
                    <w:szCs w:val="22"/>
                  </w:rPr>
                </w:pPr>
                <w:r w:rsidRPr="000058BF">
                  <w:rPr>
                    <w:rStyle w:val="PlaceholderText"/>
                    <w:rFonts w:ascii="Open Sans" w:eastAsia="Microsoft JhengHei" w:hAnsi="Open Sans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98253B" w:rsidRPr="000058BF" w14:paraId="55FBACCC" w14:textId="77777777" w:rsidTr="00E721B7">
        <w:tc>
          <w:tcPr>
            <w:tcW w:w="4684" w:type="dxa"/>
            <w:gridSpan w:val="3"/>
            <w:shd w:val="clear" w:color="auto" w:fill="CCCCFF"/>
          </w:tcPr>
          <w:p w14:paraId="5D715387" w14:textId="77777777" w:rsidR="0098253B" w:rsidRPr="000058BF" w:rsidRDefault="0098253B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>國家或地區</w:t>
            </w:r>
          </w:p>
        </w:tc>
        <w:sdt>
          <w:sdtPr>
            <w:rPr>
              <w:rFonts w:ascii="Open Sans" w:eastAsia="Microsoft JhengHei" w:hAnsi="Open Sans" w:cs="Open Sans"/>
              <w:sz w:val="22"/>
              <w:szCs w:val="22"/>
            </w:rPr>
            <w:id w:val="-1687751000"/>
            <w:placeholder>
              <w:docPart w:val="1776ADFDA20F47ABBB424FDD74F7549F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5F9E464C" w14:textId="77777777" w:rsidR="0098253B" w:rsidRPr="000058BF" w:rsidRDefault="0098253B" w:rsidP="00E721B7">
                <w:pPr>
                  <w:ind w:left="720"/>
                  <w:rPr>
                    <w:rFonts w:ascii="Open Sans" w:eastAsia="Microsoft JhengHei" w:hAnsi="Open Sans" w:cs="Open Sans"/>
                    <w:sz w:val="22"/>
                    <w:szCs w:val="22"/>
                  </w:rPr>
                </w:pPr>
                <w:r w:rsidRPr="000058BF">
                  <w:rPr>
                    <w:rStyle w:val="PlaceholderText"/>
                    <w:rFonts w:ascii="Open Sans" w:eastAsia="Microsoft JhengHei" w:hAnsi="Open Sans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98253B" w:rsidRPr="000058BF" w14:paraId="11301080" w14:textId="77777777" w:rsidTr="00E721B7">
        <w:tc>
          <w:tcPr>
            <w:tcW w:w="4684" w:type="dxa"/>
            <w:gridSpan w:val="3"/>
            <w:shd w:val="clear" w:color="auto" w:fill="CCCCFF"/>
          </w:tcPr>
          <w:p w14:paraId="3320EA1F" w14:textId="77777777" w:rsidR="0098253B" w:rsidRPr="000058BF" w:rsidRDefault="0098253B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>聯絡人</w:t>
            </w:r>
            <w:r w:rsidRPr="000058BF">
              <w:rPr>
                <w:rFonts w:ascii="Open Sans" w:eastAsia="Microsoft JhengHei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eastAsia="Microsoft JhengHei" w:hAnsi="Open Sans" w:cs="Open Sans"/>
              <w:sz w:val="22"/>
              <w:szCs w:val="22"/>
            </w:rPr>
            <w:id w:val="1976100737"/>
            <w:placeholder>
              <w:docPart w:val="1776ADFDA20F47ABBB424FDD74F7549F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10C28334" w14:textId="77777777" w:rsidR="0098253B" w:rsidRPr="000058BF" w:rsidRDefault="0098253B" w:rsidP="00E721B7">
                <w:pPr>
                  <w:ind w:left="720"/>
                  <w:rPr>
                    <w:rFonts w:ascii="Open Sans" w:eastAsia="Microsoft JhengHei" w:hAnsi="Open Sans" w:cs="Open Sans"/>
                    <w:sz w:val="22"/>
                    <w:szCs w:val="22"/>
                  </w:rPr>
                </w:pPr>
                <w:r w:rsidRPr="000058BF">
                  <w:rPr>
                    <w:rStyle w:val="PlaceholderText"/>
                    <w:rFonts w:ascii="Open Sans" w:eastAsia="Microsoft JhengHei" w:hAnsi="Open Sans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98253B" w:rsidRPr="000058BF" w14:paraId="6AE8B941" w14:textId="77777777" w:rsidTr="00E721B7">
        <w:tc>
          <w:tcPr>
            <w:tcW w:w="4684" w:type="dxa"/>
            <w:gridSpan w:val="3"/>
            <w:shd w:val="clear" w:color="auto" w:fill="CCCCFF"/>
          </w:tcPr>
          <w:p w14:paraId="7BF5B139" w14:textId="77777777" w:rsidR="0098253B" w:rsidRPr="000058BF" w:rsidRDefault="0098253B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>電郵地址</w:t>
            </w:r>
            <w:r w:rsidRPr="000058BF">
              <w:rPr>
                <w:rFonts w:ascii="Open Sans" w:eastAsia="Microsoft JhengHei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eastAsia="Microsoft JhengHei" w:hAnsi="Open Sans" w:cs="Open Sans"/>
              <w:sz w:val="22"/>
              <w:szCs w:val="22"/>
            </w:rPr>
            <w:id w:val="130222537"/>
            <w:placeholder>
              <w:docPart w:val="1776ADFDA20F47ABBB424FDD74F7549F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1B9CD6CA" w14:textId="77777777" w:rsidR="0098253B" w:rsidRPr="000058BF" w:rsidRDefault="0098253B" w:rsidP="00E721B7">
                <w:pPr>
                  <w:ind w:left="720"/>
                  <w:rPr>
                    <w:rFonts w:ascii="Open Sans" w:eastAsia="Microsoft JhengHei" w:hAnsi="Open Sans" w:cs="Open Sans"/>
                    <w:sz w:val="22"/>
                    <w:szCs w:val="22"/>
                  </w:rPr>
                </w:pPr>
                <w:r w:rsidRPr="000058BF">
                  <w:rPr>
                    <w:rStyle w:val="PlaceholderText"/>
                    <w:rFonts w:ascii="Open Sans" w:eastAsia="Microsoft JhengHei" w:hAnsi="Open Sans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98253B" w:rsidRPr="000058BF" w14:paraId="2C787434" w14:textId="77777777" w:rsidTr="00E721B7">
        <w:tc>
          <w:tcPr>
            <w:tcW w:w="4684" w:type="dxa"/>
            <w:gridSpan w:val="3"/>
            <w:shd w:val="clear" w:color="auto" w:fill="CCCCFF"/>
          </w:tcPr>
          <w:p w14:paraId="7D17E374" w14:textId="77777777" w:rsidR="0098253B" w:rsidRPr="000058BF" w:rsidRDefault="0098253B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>聯絡電話</w:t>
            </w:r>
            <w:r w:rsidRPr="000058BF">
              <w:rPr>
                <w:rFonts w:ascii="Open Sans" w:eastAsia="Microsoft JhengHei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eastAsia="Microsoft JhengHei" w:hAnsi="Open Sans" w:cs="Open Sans"/>
              <w:sz w:val="22"/>
              <w:szCs w:val="22"/>
            </w:rPr>
            <w:id w:val="-269319066"/>
            <w:placeholder>
              <w:docPart w:val="1776ADFDA20F47ABBB424FDD74F7549F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187DC843" w14:textId="77777777" w:rsidR="0098253B" w:rsidRPr="000058BF" w:rsidRDefault="0098253B" w:rsidP="00E721B7">
                <w:pPr>
                  <w:ind w:left="720"/>
                  <w:rPr>
                    <w:rFonts w:ascii="Open Sans" w:eastAsia="Microsoft JhengHei" w:hAnsi="Open Sans" w:cs="Open Sans"/>
                    <w:sz w:val="22"/>
                    <w:szCs w:val="22"/>
                  </w:rPr>
                </w:pPr>
                <w:r w:rsidRPr="000058BF">
                  <w:rPr>
                    <w:rStyle w:val="PlaceholderText"/>
                    <w:rFonts w:ascii="Open Sans" w:eastAsia="Microsoft JhengHei" w:hAnsi="Open Sans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98253B" w:rsidRPr="000058BF" w14:paraId="7491A79C" w14:textId="77777777" w:rsidTr="00E721B7">
        <w:tc>
          <w:tcPr>
            <w:tcW w:w="4684" w:type="dxa"/>
            <w:gridSpan w:val="3"/>
            <w:shd w:val="clear" w:color="auto" w:fill="CCCCFF"/>
          </w:tcPr>
          <w:p w14:paraId="240EBBC5" w14:textId="77777777" w:rsidR="0098253B" w:rsidRPr="000058BF" w:rsidRDefault="0098253B" w:rsidP="00E721B7">
            <w:pPr>
              <w:ind w:left="720"/>
              <w:rPr>
                <w:rFonts w:ascii="Open Sans" w:eastAsia="Microsoft JhengHei" w:hAnsi="Open Sans" w:cs="Microsoft JhengHei"/>
                <w:sz w:val="22"/>
                <w:szCs w:val="22"/>
                <w:lang w:eastAsia="zh-TW"/>
              </w:rPr>
            </w:pPr>
            <w:r w:rsidRPr="000058BF">
              <w:rPr>
                <w:rFonts w:ascii="Open Sans" w:eastAsia="Microsoft JhengHei" w:hAnsi="Open Sans" w:cs="Open Sans"/>
                <w:sz w:val="22"/>
                <w:szCs w:val="22"/>
              </w:rPr>
              <w:t>Instagram</w:t>
            </w:r>
          </w:p>
        </w:tc>
        <w:sdt>
          <w:sdtPr>
            <w:rPr>
              <w:rFonts w:ascii="Open Sans" w:eastAsia="Microsoft JhengHei" w:hAnsi="Open Sans" w:cs="Open Sans"/>
              <w:sz w:val="22"/>
              <w:szCs w:val="22"/>
            </w:rPr>
            <w:id w:val="-1887862929"/>
            <w:placeholder>
              <w:docPart w:val="430611BFE306410DAEDAAEF4B20AD1B0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644635FA" w14:textId="77777777" w:rsidR="0098253B" w:rsidRPr="000058BF" w:rsidRDefault="0098253B" w:rsidP="00E721B7">
                <w:pPr>
                  <w:ind w:left="720"/>
                  <w:rPr>
                    <w:rFonts w:ascii="Open Sans" w:eastAsia="Microsoft JhengHei" w:hAnsi="Open Sans" w:cs="Open Sans"/>
                    <w:sz w:val="22"/>
                    <w:szCs w:val="22"/>
                  </w:rPr>
                </w:pPr>
                <w:r w:rsidRPr="000058BF">
                  <w:rPr>
                    <w:rStyle w:val="PlaceholderText"/>
                    <w:rFonts w:ascii="Open Sans" w:eastAsia="Microsoft JhengHei" w:hAnsi="Open Sans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98253B" w:rsidRPr="000058BF" w14:paraId="1776C72F" w14:textId="77777777" w:rsidTr="00E721B7">
        <w:tc>
          <w:tcPr>
            <w:tcW w:w="4684" w:type="dxa"/>
            <w:gridSpan w:val="3"/>
            <w:shd w:val="clear" w:color="auto" w:fill="CCCCFF"/>
          </w:tcPr>
          <w:p w14:paraId="12D80C2D" w14:textId="77777777" w:rsidR="0098253B" w:rsidRPr="000058BF" w:rsidRDefault="0098253B" w:rsidP="00E721B7">
            <w:pPr>
              <w:ind w:left="720"/>
              <w:rPr>
                <w:rFonts w:ascii="Open Sans" w:eastAsia="Microsoft JhengHei" w:hAnsi="Open Sans" w:cs="Microsoft JhengHei"/>
                <w:sz w:val="22"/>
                <w:szCs w:val="22"/>
                <w:lang w:eastAsia="zh-TW"/>
              </w:rPr>
            </w:pPr>
            <w:proofErr w:type="gramStart"/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>臉書</w:t>
            </w:r>
            <w:proofErr w:type="gramEnd"/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 xml:space="preserve"> </w:t>
            </w:r>
            <w:r w:rsidRPr="000058BF">
              <w:rPr>
                <w:rFonts w:ascii="Open Sans" w:eastAsia="Microsoft JhengHei" w:hAnsi="Open Sans" w:cs="Open Sans"/>
                <w:sz w:val="22"/>
                <w:szCs w:val="22"/>
              </w:rPr>
              <w:t xml:space="preserve">Facebook </w:t>
            </w:r>
          </w:p>
        </w:tc>
        <w:sdt>
          <w:sdtPr>
            <w:rPr>
              <w:rFonts w:ascii="Open Sans" w:eastAsia="Microsoft JhengHei" w:hAnsi="Open Sans" w:cs="Open Sans"/>
              <w:sz w:val="22"/>
              <w:szCs w:val="22"/>
            </w:rPr>
            <w:id w:val="380604016"/>
            <w:placeholder>
              <w:docPart w:val="11F9810A3018429B8646A68A59085B61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0557E19C" w14:textId="77777777" w:rsidR="0098253B" w:rsidRPr="000058BF" w:rsidRDefault="0098253B" w:rsidP="00E721B7">
                <w:pPr>
                  <w:ind w:left="720"/>
                  <w:rPr>
                    <w:rFonts w:ascii="Open Sans" w:eastAsia="Microsoft JhengHei" w:hAnsi="Open Sans" w:cs="Open Sans"/>
                    <w:sz w:val="22"/>
                    <w:szCs w:val="22"/>
                  </w:rPr>
                </w:pPr>
                <w:r w:rsidRPr="000058BF">
                  <w:rPr>
                    <w:rStyle w:val="PlaceholderText"/>
                    <w:rFonts w:ascii="Open Sans" w:eastAsia="Microsoft JhengHei" w:hAnsi="Open Sans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98253B" w:rsidRPr="000058BF" w14:paraId="12915661" w14:textId="77777777" w:rsidTr="00E721B7">
        <w:tc>
          <w:tcPr>
            <w:tcW w:w="4684" w:type="dxa"/>
            <w:gridSpan w:val="3"/>
            <w:shd w:val="clear" w:color="auto" w:fill="CCCCFF"/>
          </w:tcPr>
          <w:p w14:paraId="42C421AD" w14:textId="77777777" w:rsidR="0098253B" w:rsidRPr="000058BF" w:rsidRDefault="0098253B" w:rsidP="00E721B7">
            <w:pPr>
              <w:ind w:left="720"/>
              <w:rPr>
                <w:rFonts w:ascii="Open Sans" w:eastAsia="Microsoft JhengHei" w:hAnsi="Open Sans" w:cs="Microsoft JhengHei"/>
                <w:sz w:val="22"/>
                <w:szCs w:val="22"/>
                <w:lang w:eastAsia="zh-TW"/>
              </w:rPr>
            </w:pPr>
            <w:proofErr w:type="gramStart"/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>領英</w:t>
            </w:r>
            <w:proofErr w:type="gramEnd"/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 xml:space="preserve"> </w:t>
            </w:r>
            <w:r w:rsidRPr="000058BF">
              <w:rPr>
                <w:rFonts w:ascii="Open Sans" w:eastAsia="Microsoft JhengHei" w:hAnsi="Open Sans" w:cs="Open Sans"/>
                <w:sz w:val="22"/>
                <w:szCs w:val="22"/>
              </w:rPr>
              <w:t xml:space="preserve">LinkedIn </w:t>
            </w:r>
          </w:p>
        </w:tc>
        <w:sdt>
          <w:sdtPr>
            <w:rPr>
              <w:rFonts w:ascii="Open Sans" w:eastAsia="Microsoft JhengHei" w:hAnsi="Open Sans" w:cs="Open Sans"/>
              <w:sz w:val="22"/>
              <w:szCs w:val="22"/>
            </w:rPr>
            <w:id w:val="-1151055276"/>
            <w:placeholder>
              <w:docPart w:val="681CE22EB3A749C8B0AE338521484B06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794CCE40" w14:textId="77777777" w:rsidR="0098253B" w:rsidRPr="000058BF" w:rsidRDefault="0098253B" w:rsidP="00E721B7">
                <w:pPr>
                  <w:ind w:left="720"/>
                  <w:rPr>
                    <w:rFonts w:ascii="Open Sans" w:eastAsia="Microsoft JhengHei" w:hAnsi="Open Sans" w:cs="Open Sans"/>
                    <w:sz w:val="22"/>
                    <w:szCs w:val="22"/>
                  </w:rPr>
                </w:pPr>
                <w:r w:rsidRPr="000058BF">
                  <w:rPr>
                    <w:rStyle w:val="PlaceholderText"/>
                    <w:rFonts w:ascii="Open Sans" w:eastAsia="Microsoft JhengHei" w:hAnsi="Open Sans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98253B" w:rsidRPr="000058BF" w14:paraId="6D98EA74" w14:textId="77777777" w:rsidTr="00E721B7">
        <w:tc>
          <w:tcPr>
            <w:tcW w:w="4684" w:type="dxa"/>
            <w:gridSpan w:val="3"/>
            <w:shd w:val="clear" w:color="auto" w:fill="CCCCFF"/>
          </w:tcPr>
          <w:p w14:paraId="6CAB74B8" w14:textId="77777777" w:rsidR="0098253B" w:rsidRPr="000058BF" w:rsidRDefault="0098253B" w:rsidP="00E721B7">
            <w:pPr>
              <w:ind w:left="720"/>
              <w:rPr>
                <w:rFonts w:ascii="Open Sans" w:eastAsia="Microsoft JhengHei" w:hAnsi="Open Sans" w:cs="Microsoft JhengHei"/>
                <w:sz w:val="22"/>
                <w:szCs w:val="22"/>
                <w:lang w:eastAsia="zh-TW"/>
              </w:rPr>
            </w:pPr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>推</w:t>
            </w:r>
            <w:proofErr w:type="gramStart"/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>特</w:t>
            </w:r>
            <w:proofErr w:type="gramEnd"/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 xml:space="preserve"> </w:t>
            </w:r>
            <w:r w:rsidRPr="000058BF">
              <w:rPr>
                <w:rFonts w:ascii="Open Sans" w:eastAsia="Microsoft JhengHei" w:hAnsi="Open Sans" w:cs="Open Sans"/>
                <w:sz w:val="22"/>
                <w:szCs w:val="22"/>
              </w:rPr>
              <w:t xml:space="preserve">Twitter </w:t>
            </w:r>
          </w:p>
        </w:tc>
        <w:sdt>
          <w:sdtPr>
            <w:rPr>
              <w:rFonts w:ascii="Open Sans" w:eastAsia="Microsoft JhengHei" w:hAnsi="Open Sans" w:cs="Open Sans"/>
              <w:sz w:val="22"/>
              <w:szCs w:val="22"/>
            </w:rPr>
            <w:id w:val="-818420737"/>
            <w:placeholder>
              <w:docPart w:val="991DACB5B22045A2A7733744F9432B1F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08A99A81" w14:textId="77777777" w:rsidR="0098253B" w:rsidRPr="000058BF" w:rsidRDefault="0098253B" w:rsidP="00E721B7">
                <w:pPr>
                  <w:ind w:left="720"/>
                  <w:rPr>
                    <w:rFonts w:ascii="Open Sans" w:eastAsia="Microsoft JhengHei" w:hAnsi="Open Sans" w:cs="Open Sans"/>
                    <w:sz w:val="22"/>
                    <w:szCs w:val="22"/>
                  </w:rPr>
                </w:pPr>
                <w:r w:rsidRPr="000058BF">
                  <w:rPr>
                    <w:rStyle w:val="PlaceholderText"/>
                    <w:rFonts w:ascii="Open Sans" w:eastAsia="Microsoft JhengHei" w:hAnsi="Open Sans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98253B" w:rsidRPr="000058BF" w14:paraId="2C466C0E" w14:textId="77777777" w:rsidTr="00E721B7">
        <w:tc>
          <w:tcPr>
            <w:tcW w:w="4684" w:type="dxa"/>
            <w:gridSpan w:val="3"/>
            <w:shd w:val="clear" w:color="auto" w:fill="CCCCFF"/>
          </w:tcPr>
          <w:p w14:paraId="1E6748B2" w14:textId="77777777" w:rsidR="0098253B" w:rsidRPr="000058BF" w:rsidRDefault="0098253B" w:rsidP="00E721B7">
            <w:pPr>
              <w:ind w:left="720"/>
              <w:rPr>
                <w:rFonts w:ascii="Open Sans" w:eastAsia="Microsoft JhengHei" w:hAnsi="Open Sans" w:cs="Microsoft JhengHei"/>
                <w:sz w:val="22"/>
                <w:szCs w:val="22"/>
                <w:lang w:eastAsia="zh-TW"/>
              </w:rPr>
            </w:pPr>
            <w:proofErr w:type="gramStart"/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>微信</w:t>
            </w:r>
            <w:proofErr w:type="gramEnd"/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 xml:space="preserve"> </w:t>
            </w:r>
            <w:r w:rsidRPr="000058BF">
              <w:rPr>
                <w:rFonts w:ascii="Open Sans" w:eastAsia="Microsoft JhengHei" w:hAnsi="Open Sans" w:cs="Open Sans"/>
                <w:sz w:val="22"/>
                <w:szCs w:val="22"/>
              </w:rPr>
              <w:t xml:space="preserve">WeChat </w:t>
            </w:r>
          </w:p>
        </w:tc>
        <w:sdt>
          <w:sdtPr>
            <w:rPr>
              <w:rFonts w:ascii="Open Sans" w:eastAsia="Microsoft JhengHei" w:hAnsi="Open Sans" w:cs="Open Sans"/>
              <w:sz w:val="22"/>
              <w:szCs w:val="22"/>
            </w:rPr>
            <w:id w:val="365183479"/>
            <w:placeholder>
              <w:docPart w:val="28718C9133B547D2BFD2FE5C73071816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7B5CA582" w14:textId="77777777" w:rsidR="0098253B" w:rsidRPr="000058BF" w:rsidRDefault="0098253B" w:rsidP="00E721B7">
                <w:pPr>
                  <w:ind w:left="720"/>
                  <w:rPr>
                    <w:rFonts w:ascii="Open Sans" w:eastAsia="Microsoft JhengHei" w:hAnsi="Open Sans" w:cs="Open Sans"/>
                    <w:sz w:val="22"/>
                    <w:szCs w:val="22"/>
                  </w:rPr>
                </w:pPr>
                <w:r w:rsidRPr="000058BF">
                  <w:rPr>
                    <w:rStyle w:val="PlaceholderText"/>
                    <w:rFonts w:ascii="Open Sans" w:eastAsia="Microsoft JhengHei" w:hAnsi="Open Sans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98253B" w:rsidRPr="000058BF" w14:paraId="0AFC8C85" w14:textId="77777777" w:rsidTr="00E721B7">
        <w:tc>
          <w:tcPr>
            <w:tcW w:w="4684" w:type="dxa"/>
            <w:gridSpan w:val="3"/>
            <w:shd w:val="clear" w:color="auto" w:fill="CCCCFF"/>
          </w:tcPr>
          <w:p w14:paraId="24AC2A6E" w14:textId="77777777" w:rsidR="0098253B" w:rsidRPr="000058BF" w:rsidRDefault="0098253B" w:rsidP="00E721B7">
            <w:pPr>
              <w:ind w:left="720"/>
              <w:rPr>
                <w:rFonts w:ascii="Open Sans" w:eastAsia="Microsoft JhengHei" w:hAnsi="Open Sans" w:cs="Microsoft JhengHei"/>
                <w:sz w:val="22"/>
                <w:szCs w:val="22"/>
                <w:lang w:eastAsia="zh-TW"/>
              </w:rPr>
            </w:pPr>
            <w:proofErr w:type="spellStart"/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</w:rPr>
              <w:t>其他</w:t>
            </w:r>
            <w:proofErr w:type="spellEnd"/>
            <w:r w:rsidRPr="000058BF">
              <w:rPr>
                <w:rFonts w:ascii="Open Sans" w:eastAsia="Microsoft JhengHei" w:hAnsi="Open Sans" w:cs="Open Sans"/>
                <w:sz w:val="22"/>
                <w:szCs w:val="22"/>
              </w:rPr>
              <w:t xml:space="preserve"> (</w:t>
            </w:r>
            <w:proofErr w:type="spellStart"/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</w:rPr>
              <w:t>請說明</w:t>
            </w:r>
            <w:proofErr w:type="spellEnd"/>
            <w:r w:rsidRPr="000058BF">
              <w:rPr>
                <w:rFonts w:ascii="Open Sans" w:eastAsia="Microsoft JhengHei" w:hAnsi="Open Sans" w:cs="Open Sans"/>
                <w:sz w:val="22"/>
                <w:szCs w:val="22"/>
              </w:rPr>
              <w:t>)</w:t>
            </w:r>
          </w:p>
        </w:tc>
        <w:sdt>
          <w:sdtPr>
            <w:rPr>
              <w:rFonts w:ascii="Open Sans" w:eastAsia="Microsoft JhengHei" w:hAnsi="Open Sans" w:cs="Open Sans"/>
              <w:sz w:val="22"/>
              <w:szCs w:val="22"/>
            </w:rPr>
            <w:id w:val="-285822588"/>
            <w:placeholder>
              <w:docPart w:val="3D5F29C35E244B5F976624D4589936C3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7BE49387" w14:textId="77777777" w:rsidR="0098253B" w:rsidRPr="000058BF" w:rsidRDefault="0098253B" w:rsidP="00E721B7">
                <w:pPr>
                  <w:ind w:left="720"/>
                  <w:rPr>
                    <w:rFonts w:ascii="Open Sans" w:eastAsia="Microsoft JhengHei" w:hAnsi="Open Sans" w:cs="Open Sans"/>
                    <w:sz w:val="22"/>
                    <w:szCs w:val="22"/>
                  </w:rPr>
                </w:pPr>
                <w:r w:rsidRPr="000058BF">
                  <w:rPr>
                    <w:rStyle w:val="PlaceholderText"/>
                    <w:rFonts w:ascii="Open Sans" w:eastAsia="Microsoft JhengHei" w:hAnsi="Open Sans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98253B" w:rsidRPr="000058BF" w14:paraId="56385EEA" w14:textId="77777777" w:rsidTr="00E721B7">
        <w:tc>
          <w:tcPr>
            <w:tcW w:w="9017" w:type="dxa"/>
            <w:gridSpan w:val="4"/>
            <w:shd w:val="clear" w:color="auto" w:fill="CCCCFF"/>
          </w:tcPr>
          <w:p w14:paraId="15A78224" w14:textId="524C9B32" w:rsidR="0098253B" w:rsidRPr="000058BF" w:rsidRDefault="0098253B" w:rsidP="009205BA">
            <w:pPr>
              <w:tabs>
                <w:tab w:val="center" w:pos="4760"/>
              </w:tabs>
              <w:ind w:left="720"/>
              <w:rPr>
                <w:rFonts w:ascii="Open Sans" w:eastAsia="Microsoft JhengHei" w:hAnsi="Open Sans" w:cs="Open Sans"/>
                <w:i/>
                <w:iCs/>
                <w:sz w:val="22"/>
                <w:szCs w:val="22"/>
              </w:rPr>
            </w:pPr>
            <w:r w:rsidRPr="000058BF">
              <w:rPr>
                <w:rFonts w:ascii="Open Sans" w:eastAsia="Microsoft JhengHei" w:hAnsi="Open Sans" w:cs="Open Sans"/>
                <w:color w:val="FF0000"/>
                <w:sz w:val="22"/>
                <w:szCs w:val="22"/>
              </w:rPr>
              <w:t>*</w:t>
            </w:r>
            <w:r w:rsidRPr="000058BF">
              <w:rPr>
                <w:rFonts w:ascii="Open Sans" w:eastAsia="Microsoft JhengHei" w:hAnsi="Open Sans" w:cs="Microsoft JhengHei" w:hint="eastAsia"/>
                <w:color w:val="FF0000"/>
                <w:sz w:val="22"/>
                <w:szCs w:val="22"/>
                <w:lang w:eastAsia="zh-TW"/>
              </w:rPr>
              <w:t>必填項目</w:t>
            </w:r>
            <w:r w:rsidR="009205BA">
              <w:rPr>
                <w:rFonts w:ascii="Open Sans" w:eastAsia="Microsoft JhengHei" w:hAnsi="Open Sans" w:cs="Microsoft JhengHei"/>
                <w:color w:val="FF0000"/>
                <w:sz w:val="22"/>
                <w:szCs w:val="22"/>
                <w:lang w:eastAsia="zh-TW"/>
              </w:rPr>
              <w:tab/>
            </w:r>
          </w:p>
        </w:tc>
      </w:tr>
    </w:tbl>
    <w:p w14:paraId="584AEA4B" w14:textId="3C493E40" w:rsidR="00020C12" w:rsidRPr="000058BF" w:rsidRDefault="00020C12" w:rsidP="000503AF">
      <w:pPr>
        <w:jc w:val="center"/>
        <w:rPr>
          <w:rFonts w:ascii="Open Sans" w:eastAsia="Microsoft JhengHei" w:hAnsi="Open Sans"/>
        </w:rPr>
      </w:pPr>
    </w:p>
    <w:p w14:paraId="264245BC" w14:textId="77777777" w:rsidR="0098253B" w:rsidRPr="000058BF" w:rsidRDefault="0098253B" w:rsidP="000503AF">
      <w:pPr>
        <w:jc w:val="center"/>
        <w:rPr>
          <w:rFonts w:ascii="Open Sans" w:eastAsia="Microsoft JhengHei" w:hAnsi="Open Sans"/>
        </w:rPr>
      </w:pPr>
    </w:p>
    <w:p w14:paraId="1D0E9F9E" w14:textId="77777777" w:rsidR="0098253B" w:rsidRPr="00D052C2" w:rsidRDefault="0098253B" w:rsidP="000503AF">
      <w:pPr>
        <w:jc w:val="center"/>
        <w:rPr>
          <w:rFonts w:ascii="Open Sans" w:eastAsia="SimSun" w:hAnsi="Open Sans" w:hint="eastAsia"/>
          <w:lang w:eastAsia="zh-CN"/>
        </w:rPr>
      </w:pPr>
    </w:p>
    <w:p w14:paraId="1F2644A3" w14:textId="77777777" w:rsidR="0098253B" w:rsidRPr="000058BF" w:rsidRDefault="0098253B" w:rsidP="000503AF">
      <w:pPr>
        <w:jc w:val="center"/>
        <w:rPr>
          <w:rFonts w:ascii="Open Sans" w:eastAsia="Microsoft JhengHei" w:hAnsi="Open Sans"/>
        </w:rPr>
      </w:pPr>
    </w:p>
    <w:p w14:paraId="6A309B6B" w14:textId="77777777" w:rsidR="00EF5AFC" w:rsidRPr="000058BF" w:rsidRDefault="00EF5AFC" w:rsidP="00EF5AFC">
      <w:pPr>
        <w:rPr>
          <w:rFonts w:ascii="Open Sans" w:eastAsia="Microsoft JhengHei" w:hAnsi="Open Sans" w:cs="Open Sans"/>
          <w:b/>
          <w:bCs/>
          <w:sz w:val="20"/>
          <w:szCs w:val="20"/>
        </w:rPr>
      </w:pPr>
      <w:proofErr w:type="spellStart"/>
      <w:r w:rsidRPr="000058BF">
        <w:rPr>
          <w:rFonts w:ascii="Open Sans" w:eastAsia="Microsoft JhengHei" w:hAnsi="Open Sans" w:cs="Microsoft JhengHei" w:hint="eastAsia"/>
          <w:b/>
          <w:bCs/>
          <w:sz w:val="20"/>
          <w:szCs w:val="20"/>
        </w:rPr>
        <w:t>重要提示</w:t>
      </w:r>
      <w:proofErr w:type="spellEnd"/>
    </w:p>
    <w:p w14:paraId="65C74A3F" w14:textId="77777777" w:rsidR="00EF5AFC" w:rsidRPr="000058BF" w:rsidRDefault="00EF5AFC" w:rsidP="00EF5AFC">
      <w:pPr>
        <w:rPr>
          <w:rFonts w:ascii="Open Sans" w:eastAsia="Microsoft JhengHei" w:hAnsi="Open Sans" w:cs="Open Sans"/>
          <w:b/>
          <w:bCs/>
          <w:sz w:val="20"/>
          <w:szCs w:val="20"/>
        </w:rPr>
      </w:pPr>
      <w:r w:rsidRPr="000058BF">
        <w:rPr>
          <w:rFonts w:ascii="Open Sans" w:eastAsia="Microsoft JhengHei" w:hAnsi="Open Sans" w:cs="Microsoft JhengHei"/>
          <w:sz w:val="20"/>
          <w:szCs w:val="20"/>
          <w:lang w:eastAsia="zh-TW"/>
        </w:rPr>
        <w:br/>
      </w:r>
      <w:r w:rsidRPr="000058BF">
        <w:rPr>
          <w:rFonts w:ascii="Open Sans" w:eastAsia="Microsoft JhengHei" w:hAnsi="Open Sans" w:cs="Microsoft JhengHei" w:hint="eastAsia"/>
          <w:sz w:val="20"/>
          <w:szCs w:val="20"/>
          <w:lang w:eastAsia="zh-TW"/>
        </w:rPr>
        <w:t>請注意以下檔案規格：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EF5AFC" w:rsidRPr="000058BF" w14:paraId="7B7C9A74" w14:textId="77777777" w:rsidTr="00E721B7">
        <w:tc>
          <w:tcPr>
            <w:tcW w:w="4508" w:type="dxa"/>
          </w:tcPr>
          <w:p w14:paraId="29784A79" w14:textId="77777777" w:rsidR="00EF5AFC" w:rsidRPr="000058BF" w:rsidRDefault="00EF5AFC" w:rsidP="00E721B7">
            <w:pPr>
              <w:shd w:val="clear" w:color="auto" w:fill="CCCCFF"/>
              <w:jc w:val="center"/>
              <w:rPr>
                <w:rFonts w:ascii="Open Sans" w:eastAsia="Microsoft JhengHei" w:hAnsi="Open Sans" w:cs="Open Sans"/>
                <w:b/>
                <w:bCs/>
                <w:sz w:val="20"/>
                <w:szCs w:val="20"/>
                <w:lang w:eastAsia="zh-TW"/>
              </w:rPr>
            </w:pPr>
          </w:p>
          <w:p w14:paraId="06CDD9E7" w14:textId="77777777" w:rsidR="00EF5AFC" w:rsidRPr="000058BF" w:rsidRDefault="00EF5AFC" w:rsidP="00E721B7">
            <w:pPr>
              <w:shd w:val="clear" w:color="auto" w:fill="CCCCFF"/>
              <w:jc w:val="center"/>
              <w:rPr>
                <w:rFonts w:ascii="Open Sans" w:eastAsia="Microsoft JhengHei" w:hAnsi="Open Sans" w:cs="Open Sans"/>
                <w:b/>
                <w:bCs/>
                <w:sz w:val="20"/>
                <w:szCs w:val="20"/>
                <w:lang w:eastAsia="zh-TW"/>
              </w:rPr>
            </w:pPr>
            <w:proofErr w:type="spellStart"/>
            <w:r w:rsidRPr="000058BF">
              <w:rPr>
                <w:rFonts w:ascii="Open Sans" w:eastAsia="Microsoft JhengHei" w:hAnsi="Open Sans" w:cs="Microsoft JhengHei" w:hint="eastAsia"/>
                <w:b/>
                <w:bCs/>
                <w:sz w:val="20"/>
                <w:szCs w:val="20"/>
              </w:rPr>
              <w:t>公司商標規格</w:t>
            </w:r>
            <w:proofErr w:type="spellEnd"/>
          </w:p>
          <w:p w14:paraId="222D3382" w14:textId="77777777" w:rsidR="00EF5AFC" w:rsidRPr="000058BF" w:rsidRDefault="00EF5AFC" w:rsidP="00E721B7">
            <w:pPr>
              <w:shd w:val="clear" w:color="auto" w:fill="CCCCFF"/>
              <w:jc w:val="center"/>
              <w:rPr>
                <w:rFonts w:ascii="Open Sans" w:eastAsia="Microsoft JhengHei" w:hAnsi="Open Sans" w:cs="Open Sans"/>
                <w:b/>
                <w:bCs/>
                <w:sz w:val="20"/>
                <w:szCs w:val="20"/>
              </w:rPr>
            </w:pPr>
          </w:p>
          <w:p w14:paraId="3B1DCBBB" w14:textId="77777777" w:rsidR="00EF5AFC" w:rsidRPr="000058BF" w:rsidRDefault="00EF5AFC" w:rsidP="00E721B7">
            <w:pPr>
              <w:rPr>
                <w:rFonts w:ascii="Open Sans" w:eastAsia="Microsoft JhengHei" w:hAnsi="Open Sans" w:cs="Open Sans"/>
                <w:b/>
                <w:bCs/>
                <w:sz w:val="20"/>
                <w:szCs w:val="20"/>
              </w:rPr>
            </w:pPr>
            <w:r w:rsidRPr="000058BF">
              <w:rPr>
                <w:rFonts w:ascii="Open Sans" w:eastAsia="Microsoft JhengHei" w:hAnsi="Open Sans" w:cs="Microsoft JhengHei" w:hint="eastAsia"/>
                <w:b/>
                <w:bCs/>
                <w:sz w:val="20"/>
                <w:szCs w:val="20"/>
                <w:lang w:eastAsia="zh-TW"/>
              </w:rPr>
              <w:t>格式：</w:t>
            </w:r>
          </w:p>
          <w:p w14:paraId="011DA60B" w14:textId="77777777" w:rsidR="00EF5AFC" w:rsidRPr="000058BF" w:rsidRDefault="00EF5AFC" w:rsidP="00EF5AFC">
            <w:pPr>
              <w:pStyle w:val="ListParagraph"/>
              <w:numPr>
                <w:ilvl w:val="0"/>
                <w:numId w:val="3"/>
              </w:numPr>
              <w:rPr>
                <w:rFonts w:ascii="Open Sans" w:eastAsia="Microsoft JhengHei" w:hAnsi="Open Sans" w:cs="Open Sans"/>
                <w:sz w:val="20"/>
                <w:szCs w:val="20"/>
                <w:lang w:eastAsia="zh-TW"/>
              </w:rPr>
            </w:pPr>
            <w:r w:rsidRPr="000058BF">
              <w:rPr>
                <w:rFonts w:ascii="Open Sans" w:eastAsia="Microsoft JhengHei" w:hAnsi="Open Sans" w:cs="Open Sans"/>
                <w:sz w:val="20"/>
                <w:szCs w:val="20"/>
                <w:lang w:eastAsia="zh-TW"/>
              </w:rPr>
              <w:t>AI (</w:t>
            </w:r>
            <w:r w:rsidRPr="000058BF">
              <w:rPr>
                <w:rFonts w:ascii="Open Sans" w:eastAsia="Microsoft JhengHei" w:hAnsi="Open Sans" w:cs="Microsoft JhengHei" w:hint="eastAsia"/>
                <w:sz w:val="20"/>
                <w:szCs w:val="20"/>
                <w:lang w:eastAsia="zh-TW"/>
              </w:rPr>
              <w:t>建議格式</w:t>
            </w:r>
            <w:r w:rsidRPr="000058BF">
              <w:rPr>
                <w:rFonts w:ascii="Open Sans" w:eastAsia="Microsoft JhengHei" w:hAnsi="Open Sans" w:cs="Open Sans"/>
                <w:sz w:val="20"/>
                <w:szCs w:val="20"/>
                <w:lang w:eastAsia="zh-TW"/>
              </w:rPr>
              <w:t xml:space="preserve">) – </w:t>
            </w:r>
            <w:r w:rsidRPr="000058BF">
              <w:rPr>
                <w:rFonts w:ascii="Open Sans" w:eastAsia="Microsoft JhengHei" w:hAnsi="Open Sans" w:cs="Microsoft JhengHei" w:hint="eastAsia"/>
                <w:sz w:val="20"/>
                <w:szCs w:val="20"/>
                <w:lang w:eastAsia="zh-TW"/>
              </w:rPr>
              <w:t>所有文字轉換成外框曲線</w:t>
            </w:r>
            <w:r w:rsidRPr="000058BF">
              <w:rPr>
                <w:rFonts w:ascii="Open Sans" w:eastAsia="Microsoft JhengHei" w:hAnsi="Open Sans" w:cs="Open Sans"/>
                <w:sz w:val="20"/>
                <w:szCs w:val="20"/>
                <w:lang w:eastAsia="zh-TW"/>
              </w:rPr>
              <w:t xml:space="preserve"> (</w:t>
            </w:r>
            <w:r w:rsidRPr="000058BF">
              <w:rPr>
                <w:rFonts w:ascii="Open Sans" w:eastAsia="Microsoft JhengHei" w:hAnsi="Open Sans" w:cs="Microsoft JhengHei" w:hint="eastAsia"/>
                <w:sz w:val="20"/>
                <w:szCs w:val="20"/>
                <w:lang w:eastAsia="zh-TW"/>
              </w:rPr>
              <w:t>將文字變成圖形線條</w:t>
            </w:r>
            <w:r w:rsidRPr="000058BF">
              <w:rPr>
                <w:rFonts w:ascii="Open Sans" w:eastAsia="Microsoft JhengHei" w:hAnsi="Open Sans" w:cs="Open Sans"/>
                <w:sz w:val="20"/>
                <w:szCs w:val="20"/>
                <w:lang w:eastAsia="zh-TW"/>
              </w:rPr>
              <w:t>)</w:t>
            </w:r>
          </w:p>
          <w:p w14:paraId="6977B70E" w14:textId="77777777" w:rsidR="00EF5AFC" w:rsidRPr="000058BF" w:rsidRDefault="00EF5AFC" w:rsidP="00EF5AFC">
            <w:pPr>
              <w:pStyle w:val="ListParagraph"/>
              <w:numPr>
                <w:ilvl w:val="0"/>
                <w:numId w:val="3"/>
              </w:numPr>
              <w:rPr>
                <w:rFonts w:ascii="Open Sans" w:eastAsia="Microsoft JhengHei" w:hAnsi="Open Sans" w:cs="Open Sans"/>
                <w:sz w:val="20"/>
                <w:szCs w:val="20"/>
              </w:rPr>
            </w:pPr>
            <w:r w:rsidRPr="000058BF">
              <w:rPr>
                <w:rFonts w:ascii="Open Sans" w:eastAsia="Microsoft JhengHei" w:hAnsi="Open Sans" w:cs="Open Sans"/>
                <w:sz w:val="20"/>
                <w:szCs w:val="20"/>
              </w:rPr>
              <w:t xml:space="preserve">PSD/PNG – </w:t>
            </w:r>
            <w:proofErr w:type="spellStart"/>
            <w:r w:rsidRPr="000058BF">
              <w:rPr>
                <w:rFonts w:ascii="Open Sans" w:eastAsia="Microsoft JhengHei" w:hAnsi="Open Sans" w:cs="Microsoft JhengHei" w:hint="eastAsia"/>
                <w:sz w:val="20"/>
                <w:szCs w:val="20"/>
              </w:rPr>
              <w:t>褪去背景</w:t>
            </w:r>
            <w:proofErr w:type="spellEnd"/>
          </w:p>
          <w:p w14:paraId="30B683BB" w14:textId="77777777" w:rsidR="00EF5AFC" w:rsidRPr="000058BF" w:rsidRDefault="00EF5AFC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  <w:r w:rsidRPr="000058BF">
              <w:rPr>
                <w:rFonts w:ascii="Open Sans" w:eastAsia="Microsoft JhengHei" w:hAnsi="Open Sans" w:cs="Microsoft JhengHei" w:hint="eastAsia"/>
                <w:b/>
                <w:bCs/>
                <w:sz w:val="20"/>
                <w:szCs w:val="20"/>
                <w:lang w:eastAsia="zh-TW"/>
              </w:rPr>
              <w:t>解像度：</w:t>
            </w:r>
            <w:r w:rsidRPr="000058BF">
              <w:rPr>
                <w:rFonts w:ascii="Open Sans" w:eastAsia="Microsoft JhengHei" w:hAnsi="Open Sans" w:cs="Open Sans"/>
                <w:sz w:val="20"/>
                <w:szCs w:val="20"/>
              </w:rPr>
              <w:t xml:space="preserve">300dpi </w:t>
            </w:r>
          </w:p>
          <w:p w14:paraId="64E87499" w14:textId="77777777" w:rsidR="00EF5AFC" w:rsidRPr="000058BF" w:rsidRDefault="00EF5AFC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  <w:r w:rsidRPr="000058BF">
              <w:rPr>
                <w:rFonts w:ascii="Open Sans" w:eastAsia="Microsoft JhengHei" w:hAnsi="Open Sans" w:cs="Microsoft JhengHei" w:hint="eastAsia"/>
                <w:b/>
                <w:bCs/>
                <w:sz w:val="20"/>
                <w:szCs w:val="20"/>
                <w:lang w:eastAsia="zh-TW"/>
              </w:rPr>
              <w:t>色彩模式：</w:t>
            </w:r>
            <w:r w:rsidRPr="000058BF">
              <w:rPr>
                <w:rFonts w:ascii="Open Sans" w:eastAsia="Microsoft JhengHei" w:hAnsi="Open Sans" w:cs="Open Sans"/>
                <w:sz w:val="20"/>
                <w:szCs w:val="20"/>
              </w:rPr>
              <w:t>CMYK</w:t>
            </w:r>
          </w:p>
          <w:p w14:paraId="44CDFF5A" w14:textId="77777777" w:rsidR="00EF5AFC" w:rsidRPr="000058BF" w:rsidRDefault="00EF5AFC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</w:p>
          <w:p w14:paraId="2DC9FD82" w14:textId="77777777" w:rsidR="00EF5AFC" w:rsidRPr="000058BF" w:rsidRDefault="00EF5AFC" w:rsidP="00EF5AFC">
            <w:pPr>
              <w:pStyle w:val="ListParagraph"/>
              <w:numPr>
                <w:ilvl w:val="0"/>
                <w:numId w:val="1"/>
              </w:numPr>
              <w:rPr>
                <w:rFonts w:ascii="Open Sans" w:eastAsia="Microsoft JhengHei" w:hAnsi="Open Sans" w:cs="Open Sans"/>
                <w:color w:val="3333FF"/>
                <w:sz w:val="20"/>
                <w:szCs w:val="20"/>
                <w:lang w:eastAsia="zh-TW"/>
              </w:rPr>
            </w:pPr>
            <w:r w:rsidRPr="000058BF">
              <w:rPr>
                <w:rFonts w:ascii="Open Sans" w:eastAsia="Microsoft JhengHei" w:hAnsi="Open Sans" w:cs="Microsoft JhengHei" w:hint="eastAsia"/>
                <w:color w:val="3333FF"/>
                <w:sz w:val="20"/>
                <w:szCs w:val="20"/>
                <w:lang w:eastAsia="zh-TW"/>
              </w:rPr>
              <w:t>只</w:t>
            </w:r>
            <w:proofErr w:type="gramStart"/>
            <w:r w:rsidRPr="000058BF">
              <w:rPr>
                <w:rFonts w:ascii="Open Sans" w:eastAsia="Microsoft JhengHei" w:hAnsi="Open Sans" w:cs="Microsoft JhengHei" w:hint="eastAsia"/>
                <w:color w:val="3333FF"/>
                <w:sz w:val="20"/>
                <w:szCs w:val="20"/>
                <w:lang w:eastAsia="zh-TW"/>
              </w:rPr>
              <w:t>接受高解像</w:t>
            </w:r>
            <w:proofErr w:type="gramEnd"/>
            <w:r w:rsidRPr="000058BF">
              <w:rPr>
                <w:rFonts w:ascii="Open Sans" w:eastAsia="Microsoft JhengHei" w:hAnsi="Open Sans" w:cs="Microsoft JhengHei" w:hint="eastAsia"/>
                <w:color w:val="3333FF"/>
                <w:sz w:val="20"/>
                <w:szCs w:val="20"/>
                <w:lang w:eastAsia="zh-TW"/>
              </w:rPr>
              <w:t>度的公司商標檔案</w:t>
            </w:r>
          </w:p>
          <w:p w14:paraId="390F2796" w14:textId="77777777" w:rsidR="00EF5AFC" w:rsidRPr="000058BF" w:rsidRDefault="00EF5AFC" w:rsidP="00EF5AFC">
            <w:pPr>
              <w:pStyle w:val="ListParagraph"/>
              <w:numPr>
                <w:ilvl w:val="0"/>
                <w:numId w:val="1"/>
              </w:numPr>
              <w:rPr>
                <w:rFonts w:ascii="Open Sans" w:eastAsia="Microsoft JhengHei" w:hAnsi="Open Sans" w:cs="Open Sans"/>
                <w:sz w:val="20"/>
                <w:szCs w:val="20"/>
              </w:rPr>
            </w:pPr>
            <w:proofErr w:type="spellStart"/>
            <w:r w:rsidRPr="000058BF">
              <w:rPr>
                <w:rFonts w:ascii="Open Sans" w:eastAsia="Microsoft JhengHei" w:hAnsi="Open Sans" w:cs="Microsoft JhengHei" w:hint="eastAsia"/>
                <w:color w:val="3333FF"/>
                <w:sz w:val="20"/>
                <w:szCs w:val="20"/>
              </w:rPr>
              <w:t>不接受藝術字</w:t>
            </w:r>
            <w:proofErr w:type="spellEnd"/>
            <w:r w:rsidRPr="000058BF">
              <w:rPr>
                <w:rFonts w:ascii="Open Sans" w:eastAsia="Microsoft JhengHei" w:hAnsi="Open Sans" w:cs="Microsoft JhengHei" w:hint="eastAsia"/>
                <w:color w:val="3333FF"/>
                <w:sz w:val="20"/>
                <w:szCs w:val="20"/>
                <w:lang w:eastAsia="zh-TW"/>
              </w:rPr>
              <w:t xml:space="preserve"> </w:t>
            </w:r>
            <w:r w:rsidRPr="000058BF">
              <w:rPr>
                <w:rFonts w:ascii="Open Sans" w:eastAsia="Microsoft JhengHei" w:hAnsi="Open Sans" w:cs="Open Sans"/>
                <w:color w:val="3333FF"/>
                <w:sz w:val="20"/>
                <w:szCs w:val="20"/>
              </w:rPr>
              <w:t xml:space="preserve">(WordArt) </w:t>
            </w:r>
            <w:proofErr w:type="spellStart"/>
            <w:r w:rsidRPr="000058BF">
              <w:rPr>
                <w:rFonts w:ascii="Open Sans" w:eastAsia="Microsoft JhengHei" w:hAnsi="Open Sans" w:cs="Microsoft JhengHei" w:hint="eastAsia"/>
                <w:color w:val="3333FF"/>
                <w:sz w:val="20"/>
                <w:szCs w:val="20"/>
              </w:rPr>
              <w:t>和產品圖片</w:t>
            </w:r>
            <w:proofErr w:type="spellEnd"/>
          </w:p>
        </w:tc>
        <w:tc>
          <w:tcPr>
            <w:tcW w:w="4509" w:type="dxa"/>
          </w:tcPr>
          <w:p w14:paraId="156E8AA6" w14:textId="77777777" w:rsidR="00EF5AFC" w:rsidRPr="000058BF" w:rsidRDefault="00EF5AFC" w:rsidP="00E721B7">
            <w:pPr>
              <w:shd w:val="clear" w:color="auto" w:fill="CCCCFF"/>
              <w:jc w:val="center"/>
              <w:rPr>
                <w:rFonts w:ascii="Open Sans" w:eastAsia="Microsoft JhengHei" w:hAnsi="Open Sans" w:cs="Open Sans"/>
                <w:b/>
                <w:bCs/>
                <w:sz w:val="20"/>
                <w:szCs w:val="20"/>
              </w:rPr>
            </w:pPr>
          </w:p>
          <w:p w14:paraId="4CC9BE06" w14:textId="77777777" w:rsidR="00EF5AFC" w:rsidRPr="000058BF" w:rsidRDefault="00EF5AFC" w:rsidP="00E721B7">
            <w:pPr>
              <w:shd w:val="clear" w:color="auto" w:fill="CCCCFF"/>
              <w:jc w:val="center"/>
              <w:rPr>
                <w:rFonts w:ascii="Open Sans" w:eastAsia="Microsoft JhengHei" w:hAnsi="Open Sans" w:cs="Open Sans"/>
                <w:b/>
                <w:bCs/>
                <w:sz w:val="20"/>
                <w:szCs w:val="20"/>
              </w:rPr>
            </w:pPr>
            <w:r w:rsidRPr="000058BF">
              <w:rPr>
                <w:rFonts w:ascii="Open Sans" w:eastAsia="Microsoft JhengHei" w:hAnsi="Open Sans" w:cs="Microsoft JhengHei" w:hint="eastAsia"/>
                <w:b/>
                <w:bCs/>
                <w:sz w:val="20"/>
                <w:szCs w:val="20"/>
                <w:lang w:eastAsia="zh-TW"/>
              </w:rPr>
              <w:t>產品照片規格</w:t>
            </w:r>
          </w:p>
          <w:p w14:paraId="728BBD19" w14:textId="77777777" w:rsidR="00EF5AFC" w:rsidRPr="000058BF" w:rsidRDefault="00EF5AFC" w:rsidP="00E721B7">
            <w:pPr>
              <w:shd w:val="clear" w:color="auto" w:fill="CCCCFF"/>
              <w:jc w:val="center"/>
              <w:rPr>
                <w:rFonts w:ascii="Open Sans" w:eastAsia="Microsoft JhengHei" w:hAnsi="Open Sans" w:cs="Open Sans"/>
                <w:b/>
                <w:bCs/>
                <w:sz w:val="20"/>
                <w:szCs w:val="20"/>
              </w:rPr>
            </w:pPr>
          </w:p>
          <w:p w14:paraId="75E26EE0" w14:textId="77777777" w:rsidR="00EF5AFC" w:rsidRPr="000058BF" w:rsidRDefault="00EF5AFC" w:rsidP="00E721B7">
            <w:pPr>
              <w:rPr>
                <w:rFonts w:ascii="Open Sans" w:eastAsia="Microsoft JhengHei" w:hAnsi="Open Sans" w:cs="Open Sans"/>
                <w:sz w:val="20"/>
                <w:szCs w:val="20"/>
                <w:lang w:eastAsia="zh-TW"/>
              </w:rPr>
            </w:pPr>
            <w:r w:rsidRPr="000058BF">
              <w:rPr>
                <w:rFonts w:ascii="Open Sans" w:eastAsia="Microsoft JhengHei" w:hAnsi="Open Sans" w:cs="Microsoft JhengHei" w:hint="eastAsia"/>
                <w:b/>
                <w:bCs/>
                <w:sz w:val="20"/>
                <w:szCs w:val="20"/>
                <w:lang w:eastAsia="zh-TW"/>
              </w:rPr>
              <w:t>尺寸：</w:t>
            </w:r>
            <w:r w:rsidRPr="000058BF">
              <w:rPr>
                <w:rFonts w:ascii="Open Sans" w:eastAsia="Microsoft JhengHei" w:hAnsi="Open Sans" w:cs="Open Sans"/>
                <w:sz w:val="20"/>
                <w:szCs w:val="20"/>
                <w:lang w:eastAsia="zh-TW"/>
              </w:rPr>
              <w:t>200 x 200 mm (</w:t>
            </w:r>
            <w:r w:rsidRPr="000058BF">
              <w:rPr>
                <w:rFonts w:ascii="Open Sans" w:eastAsia="Microsoft JhengHei" w:hAnsi="Open Sans" w:cs="Microsoft JhengHei" w:hint="eastAsia"/>
                <w:sz w:val="20"/>
                <w:szCs w:val="20"/>
                <w:lang w:eastAsia="zh-TW"/>
              </w:rPr>
              <w:t>參考尺寸</w:t>
            </w:r>
            <w:r w:rsidRPr="000058BF">
              <w:rPr>
                <w:rFonts w:ascii="Open Sans" w:eastAsia="Microsoft JhengHei" w:hAnsi="Open Sans" w:cs="Open Sans"/>
                <w:sz w:val="20"/>
                <w:szCs w:val="20"/>
                <w:lang w:eastAsia="zh-TW"/>
              </w:rPr>
              <w:t>)</w:t>
            </w:r>
          </w:p>
          <w:p w14:paraId="0AC47EE4" w14:textId="77777777" w:rsidR="00EF5AFC" w:rsidRPr="000058BF" w:rsidRDefault="00EF5AFC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  <w:r w:rsidRPr="000058BF">
              <w:rPr>
                <w:rFonts w:ascii="Open Sans" w:eastAsia="Microsoft JhengHei" w:hAnsi="Open Sans" w:cs="Microsoft JhengHei" w:hint="eastAsia"/>
                <w:b/>
                <w:bCs/>
                <w:sz w:val="20"/>
                <w:szCs w:val="20"/>
                <w:lang w:eastAsia="zh-TW"/>
              </w:rPr>
              <w:t>格式：</w:t>
            </w:r>
            <w:r w:rsidRPr="000058BF">
              <w:rPr>
                <w:rFonts w:ascii="Open Sans" w:eastAsia="Microsoft JhengHei" w:hAnsi="Open Sans" w:cs="Open Sans"/>
                <w:sz w:val="20"/>
                <w:szCs w:val="20"/>
              </w:rPr>
              <w:t xml:space="preserve">Photoshop TIFF/JPG/PSD – </w:t>
            </w:r>
            <w:proofErr w:type="spellStart"/>
            <w:r w:rsidRPr="000058BF">
              <w:rPr>
                <w:rFonts w:ascii="Open Sans" w:eastAsia="Microsoft JhengHei" w:hAnsi="Open Sans" w:cs="Microsoft JhengHei" w:hint="eastAsia"/>
                <w:sz w:val="20"/>
                <w:szCs w:val="20"/>
              </w:rPr>
              <w:t>平面化所有圖層</w:t>
            </w:r>
            <w:proofErr w:type="spellEnd"/>
            <w:r w:rsidRPr="000058BF">
              <w:rPr>
                <w:rFonts w:ascii="Open Sans" w:eastAsia="Microsoft JhengHei" w:hAnsi="Open Sans" w:cs="Open Sans"/>
                <w:sz w:val="20"/>
                <w:szCs w:val="20"/>
              </w:rPr>
              <w:t xml:space="preserve"> (</w:t>
            </w:r>
            <w:proofErr w:type="spellStart"/>
            <w:r w:rsidRPr="000058BF">
              <w:rPr>
                <w:rFonts w:ascii="Open Sans" w:eastAsia="Microsoft JhengHei" w:hAnsi="Open Sans" w:cs="Microsoft JhengHei" w:hint="eastAsia"/>
                <w:sz w:val="20"/>
                <w:szCs w:val="20"/>
              </w:rPr>
              <w:t>將所有可見圖層合併至背景圖層</w:t>
            </w:r>
            <w:proofErr w:type="spellEnd"/>
            <w:r w:rsidRPr="000058BF">
              <w:rPr>
                <w:rFonts w:ascii="Open Sans" w:eastAsia="Microsoft JhengHei" w:hAnsi="Open Sans" w:cs="Open Sans"/>
                <w:sz w:val="20"/>
                <w:szCs w:val="20"/>
              </w:rPr>
              <w:t>)</w:t>
            </w:r>
          </w:p>
          <w:p w14:paraId="2F449984" w14:textId="77777777" w:rsidR="00EF5AFC" w:rsidRPr="000058BF" w:rsidRDefault="00EF5AFC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  <w:r w:rsidRPr="000058BF">
              <w:rPr>
                <w:rFonts w:ascii="Open Sans" w:eastAsia="Microsoft JhengHei" w:hAnsi="Open Sans" w:cs="Microsoft JhengHei" w:hint="eastAsia"/>
                <w:b/>
                <w:bCs/>
                <w:sz w:val="20"/>
                <w:szCs w:val="20"/>
                <w:lang w:eastAsia="zh-TW"/>
              </w:rPr>
              <w:t>解像度：</w:t>
            </w:r>
            <w:r w:rsidRPr="000058BF">
              <w:rPr>
                <w:rFonts w:ascii="Open Sans" w:eastAsia="Microsoft JhengHei" w:hAnsi="Open Sans" w:cs="Open Sans"/>
                <w:sz w:val="20"/>
                <w:szCs w:val="20"/>
              </w:rPr>
              <w:t xml:space="preserve">300dpi  </w:t>
            </w:r>
          </w:p>
          <w:p w14:paraId="75C228A1" w14:textId="77777777" w:rsidR="00EF5AFC" w:rsidRPr="000058BF" w:rsidRDefault="00EF5AFC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  <w:r w:rsidRPr="000058BF">
              <w:rPr>
                <w:rFonts w:ascii="Open Sans" w:eastAsia="Microsoft JhengHei" w:hAnsi="Open Sans" w:cs="Microsoft JhengHei" w:hint="eastAsia"/>
                <w:b/>
                <w:bCs/>
                <w:sz w:val="20"/>
                <w:szCs w:val="20"/>
                <w:lang w:eastAsia="zh-TW"/>
              </w:rPr>
              <w:t>檔案大小：</w:t>
            </w:r>
            <w:r w:rsidRPr="000058BF">
              <w:rPr>
                <w:rFonts w:ascii="Open Sans" w:eastAsia="Microsoft JhengHei" w:hAnsi="Open Sans" w:cs="Open Sans"/>
                <w:sz w:val="20"/>
                <w:szCs w:val="20"/>
              </w:rPr>
              <w:t xml:space="preserve">2MB+  </w:t>
            </w:r>
          </w:p>
          <w:p w14:paraId="349D93DD" w14:textId="77777777" w:rsidR="00EF5AFC" w:rsidRPr="000058BF" w:rsidRDefault="00EF5AFC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  <w:r w:rsidRPr="000058BF">
              <w:rPr>
                <w:rFonts w:ascii="Open Sans" w:eastAsia="Microsoft JhengHei" w:hAnsi="Open Sans" w:cs="Microsoft JhengHei" w:hint="eastAsia"/>
                <w:b/>
                <w:bCs/>
                <w:sz w:val="20"/>
                <w:szCs w:val="20"/>
                <w:lang w:eastAsia="zh-TW"/>
              </w:rPr>
              <w:t>色彩模式：</w:t>
            </w:r>
            <w:r w:rsidRPr="000058BF">
              <w:rPr>
                <w:rFonts w:ascii="Open Sans" w:eastAsia="Microsoft JhengHei" w:hAnsi="Open Sans" w:cs="Open Sans"/>
                <w:sz w:val="20"/>
                <w:szCs w:val="20"/>
              </w:rPr>
              <w:t>CMYK</w:t>
            </w:r>
          </w:p>
          <w:p w14:paraId="1C3E4401" w14:textId="77777777" w:rsidR="00EF5AFC" w:rsidRPr="000058BF" w:rsidRDefault="00EF5AFC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</w:p>
          <w:p w14:paraId="1BC38F1E" w14:textId="77777777" w:rsidR="00EF5AFC" w:rsidRPr="000058BF" w:rsidRDefault="00EF5AFC" w:rsidP="00EF5AFC">
            <w:pPr>
              <w:pStyle w:val="ListParagraph"/>
              <w:numPr>
                <w:ilvl w:val="0"/>
                <w:numId w:val="2"/>
              </w:numPr>
              <w:rPr>
                <w:rFonts w:ascii="Open Sans" w:eastAsia="Microsoft JhengHei" w:hAnsi="Open Sans" w:cs="Open Sans"/>
                <w:color w:val="3333FF"/>
                <w:sz w:val="20"/>
                <w:szCs w:val="20"/>
                <w:lang w:eastAsia="zh-TW"/>
              </w:rPr>
            </w:pPr>
            <w:r w:rsidRPr="000058BF">
              <w:rPr>
                <w:rFonts w:ascii="Open Sans" w:eastAsia="Microsoft JhengHei" w:hAnsi="Open Sans" w:cs="Microsoft JhengHei" w:hint="eastAsia"/>
                <w:color w:val="3333FF"/>
                <w:sz w:val="20"/>
                <w:szCs w:val="20"/>
                <w:lang w:eastAsia="zh-TW"/>
              </w:rPr>
              <w:t>照片背景：白色或透明</w:t>
            </w:r>
            <w:r w:rsidRPr="000058BF">
              <w:rPr>
                <w:rFonts w:ascii="Open Sans" w:eastAsia="Microsoft JhengHei" w:hAnsi="Open Sans" w:cs="Open Sans"/>
                <w:color w:val="3333FF"/>
                <w:sz w:val="20"/>
                <w:szCs w:val="20"/>
                <w:lang w:eastAsia="zh-TW"/>
              </w:rPr>
              <w:t xml:space="preserve"> (</w:t>
            </w:r>
            <w:r w:rsidRPr="000058BF">
              <w:rPr>
                <w:rFonts w:ascii="Open Sans" w:eastAsia="Microsoft JhengHei" w:hAnsi="Open Sans" w:cs="Microsoft JhengHei" w:hint="eastAsia"/>
                <w:color w:val="3333FF"/>
                <w:sz w:val="20"/>
                <w:szCs w:val="20"/>
                <w:lang w:eastAsia="zh-TW"/>
              </w:rPr>
              <w:t>褪去背景</w:t>
            </w:r>
            <w:r w:rsidRPr="000058BF">
              <w:rPr>
                <w:rFonts w:ascii="Open Sans" w:eastAsia="Microsoft JhengHei" w:hAnsi="Open Sans" w:cs="Open Sans"/>
                <w:color w:val="3333FF"/>
                <w:sz w:val="20"/>
                <w:szCs w:val="20"/>
                <w:lang w:eastAsia="zh-TW"/>
              </w:rPr>
              <w:t>)</w:t>
            </w:r>
          </w:p>
          <w:p w14:paraId="38562094" w14:textId="77777777" w:rsidR="00EF5AFC" w:rsidRPr="000058BF" w:rsidRDefault="00EF5AFC" w:rsidP="00EF5AFC">
            <w:pPr>
              <w:pStyle w:val="ListParagraph"/>
              <w:numPr>
                <w:ilvl w:val="0"/>
                <w:numId w:val="2"/>
              </w:numPr>
              <w:rPr>
                <w:rFonts w:ascii="Open Sans" w:eastAsia="Microsoft JhengHei" w:hAnsi="Open Sans" w:cs="Open Sans"/>
                <w:color w:val="3333FF"/>
                <w:sz w:val="20"/>
                <w:szCs w:val="20"/>
              </w:rPr>
            </w:pPr>
            <w:proofErr w:type="spellStart"/>
            <w:r w:rsidRPr="000058BF">
              <w:rPr>
                <w:rFonts w:ascii="Open Sans" w:eastAsia="Microsoft JhengHei" w:hAnsi="Open Sans" w:cs="Microsoft JhengHei" w:hint="eastAsia"/>
                <w:color w:val="3333FF"/>
                <w:sz w:val="20"/>
                <w:szCs w:val="20"/>
              </w:rPr>
              <w:t>不接受產品目錄</w:t>
            </w:r>
            <w:proofErr w:type="spellEnd"/>
          </w:p>
          <w:p w14:paraId="5B2CADD3" w14:textId="77777777" w:rsidR="00EF5AFC" w:rsidRPr="000058BF" w:rsidRDefault="00EF5AFC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</w:p>
          <w:p w14:paraId="5C154C3F" w14:textId="77777777" w:rsidR="00EF5AFC" w:rsidRPr="000058BF" w:rsidRDefault="00EF5AFC" w:rsidP="00E721B7">
            <w:pPr>
              <w:rPr>
                <w:rFonts w:ascii="Open Sans" w:eastAsia="Microsoft JhengHei" w:hAnsi="Open Sans" w:cs="MS Gothic"/>
                <w:sz w:val="20"/>
                <w:szCs w:val="20"/>
                <w:lang w:eastAsia="zh-TW"/>
              </w:rPr>
            </w:pPr>
            <w:r w:rsidRPr="000058BF">
              <w:rPr>
                <w:rFonts w:ascii="Open Sans" w:eastAsia="Microsoft JhengHei" w:hAnsi="Open Sans" w:cs="Open Sans"/>
                <w:sz w:val="20"/>
                <w:szCs w:val="20"/>
                <w:lang w:eastAsia="zh-TW"/>
              </w:rPr>
              <w:t>*</w:t>
            </w:r>
            <w:r w:rsidRPr="000058BF">
              <w:rPr>
                <w:rFonts w:ascii="Open Sans" w:eastAsia="Microsoft JhengHei" w:hAnsi="Open Sans" w:cs="MS Gothic" w:hint="eastAsia"/>
                <w:sz w:val="20"/>
                <w:szCs w:val="20"/>
                <w:lang w:eastAsia="zh-TW"/>
              </w:rPr>
              <w:t>遞交此表格時請附上</w:t>
            </w:r>
            <w:r w:rsidRPr="000058BF">
              <w:rPr>
                <w:rFonts w:ascii="Open Sans" w:eastAsia="Microsoft JhengHei" w:hAnsi="Open Sans" w:cs="Microsoft JhengHei" w:hint="eastAsia"/>
                <w:sz w:val="20"/>
                <w:szCs w:val="20"/>
                <w:lang w:eastAsia="zh-TW"/>
              </w:rPr>
              <w:t>產品圖</w:t>
            </w:r>
            <w:r w:rsidRPr="000058BF">
              <w:rPr>
                <w:rFonts w:ascii="Open Sans" w:eastAsia="Microsoft JhengHei" w:hAnsi="Open Sans" w:cs="MS Gothic" w:hint="eastAsia"/>
                <w:sz w:val="20"/>
                <w:szCs w:val="20"/>
                <w:lang w:eastAsia="zh-TW"/>
              </w:rPr>
              <w:t>片</w:t>
            </w:r>
          </w:p>
          <w:p w14:paraId="381AE980" w14:textId="77777777" w:rsidR="00EF5AFC" w:rsidRPr="000058BF" w:rsidRDefault="00EF5AFC" w:rsidP="00E721B7">
            <w:pPr>
              <w:rPr>
                <w:rFonts w:ascii="Open Sans" w:eastAsia="Microsoft JhengHei" w:hAnsi="Open Sans" w:cs="Open Sans"/>
                <w:sz w:val="20"/>
                <w:szCs w:val="20"/>
                <w:lang w:eastAsia="zh-TW"/>
              </w:rPr>
            </w:pPr>
            <w:r w:rsidRPr="000058BF">
              <w:rPr>
                <w:rFonts w:ascii="Open Sans" w:eastAsia="Microsoft JhengHei" w:hAnsi="Open Sans" w:cs="Open Sans"/>
                <w:sz w:val="20"/>
                <w:szCs w:val="20"/>
                <w:lang w:eastAsia="zh-TW"/>
              </w:rPr>
              <w:t>*</w:t>
            </w:r>
            <w:r w:rsidRPr="000058BF">
              <w:rPr>
                <w:rFonts w:ascii="Open Sans" w:eastAsia="Microsoft JhengHei" w:hAnsi="Open Sans" w:cs="Microsoft JhengHei" w:hint="eastAsia"/>
                <w:sz w:val="20"/>
                <w:szCs w:val="20"/>
                <w:lang w:eastAsia="zh-TW"/>
              </w:rPr>
              <w:t>請在檔案名稱上清楚註明產品名稱，以茲識別</w:t>
            </w:r>
          </w:p>
        </w:tc>
      </w:tr>
    </w:tbl>
    <w:p w14:paraId="763E54DD" w14:textId="77777777" w:rsidR="00EF5AFC" w:rsidRPr="000058BF" w:rsidRDefault="00EF5AFC" w:rsidP="00EF5AFC">
      <w:pPr>
        <w:jc w:val="center"/>
        <w:rPr>
          <w:rFonts w:ascii="Open Sans" w:eastAsia="Microsoft JhengHei" w:hAnsi="Open Sans" w:cs="Open Sans"/>
          <w:sz w:val="22"/>
          <w:szCs w:val="22"/>
          <w:lang w:eastAsia="zh-TW"/>
        </w:rPr>
      </w:pPr>
    </w:p>
    <w:p w14:paraId="504AA4E2" w14:textId="49AA04EF" w:rsidR="00EF5AFC" w:rsidRPr="000058BF" w:rsidRDefault="00EF5AFC" w:rsidP="00EF5AFC">
      <w:pPr>
        <w:jc w:val="center"/>
        <w:rPr>
          <w:rFonts w:ascii="Open Sans" w:eastAsia="Microsoft JhengHei" w:hAnsi="Open Sans" w:cs="Open Sans"/>
          <w:sz w:val="22"/>
          <w:szCs w:val="22"/>
          <w:lang w:eastAsia="zh-TW"/>
        </w:rPr>
      </w:pPr>
      <w:r w:rsidRPr="000058BF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– </w:t>
      </w:r>
      <w:r w:rsidR="00D052C2" w:rsidRPr="000058BF">
        <w:rPr>
          <w:rFonts w:ascii="Open Sans" w:eastAsia="Microsoft JhengHei" w:hAnsi="Open Sans" w:cs="Microsoft JhengHei" w:hint="eastAsia"/>
          <w:sz w:val="22"/>
          <w:szCs w:val="22"/>
          <w:lang w:eastAsia="zh-TW"/>
        </w:rPr>
        <w:t>本表格完</w:t>
      </w:r>
      <w:r w:rsidRPr="000058BF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 –</w:t>
      </w:r>
    </w:p>
    <w:p w14:paraId="5AA46304" w14:textId="77777777" w:rsidR="00EF5AFC" w:rsidRPr="000058BF" w:rsidRDefault="00EF5AFC" w:rsidP="00EF5AFC">
      <w:pPr>
        <w:jc w:val="center"/>
        <w:rPr>
          <w:rFonts w:ascii="Open Sans" w:eastAsia="Microsoft JhengHei" w:hAnsi="Open Sans" w:cs="Open Sans"/>
          <w:sz w:val="22"/>
          <w:szCs w:val="22"/>
          <w:lang w:eastAsia="zh-TW"/>
        </w:rPr>
      </w:pPr>
    </w:p>
    <w:p w14:paraId="6F778663" w14:textId="25CBE4B2" w:rsidR="00EF5AFC" w:rsidRDefault="00EF5AFC" w:rsidP="00EF5AFC">
      <w:pPr>
        <w:jc w:val="center"/>
        <w:rPr>
          <w:rFonts w:ascii="Open Sans" w:eastAsia="SimSun" w:hAnsi="Open Sans" w:cs="Open Sans"/>
          <w:sz w:val="22"/>
          <w:szCs w:val="22"/>
          <w:lang w:eastAsia="zh-CN"/>
        </w:rPr>
      </w:pPr>
      <w:r w:rsidRPr="000058BF">
        <w:rPr>
          <w:rFonts w:ascii="Open Sans" w:eastAsia="Microsoft JhengHei" w:hAnsi="Open Sans" w:cs="Open Sans" w:hint="eastAsia"/>
          <w:sz w:val="22"/>
          <w:szCs w:val="22"/>
          <w:lang w:eastAsia="zh-TW"/>
        </w:rPr>
        <w:t>感謝閣下參與是次的推廣活動。請把您的產品資料</w:t>
      </w:r>
      <w:proofErr w:type="gramStart"/>
      <w:r w:rsidRPr="000058BF">
        <w:rPr>
          <w:rFonts w:ascii="Open Sans" w:eastAsia="Microsoft JhengHei" w:hAnsi="Open Sans" w:cs="Open Sans" w:hint="eastAsia"/>
          <w:sz w:val="22"/>
          <w:szCs w:val="22"/>
          <w:lang w:eastAsia="zh-TW"/>
        </w:rPr>
        <w:t>電郵至</w:t>
      </w:r>
      <w:proofErr w:type="gramEnd"/>
      <w:r w:rsidRPr="000058BF">
        <w:rPr>
          <w:rFonts w:ascii="Open Sans" w:eastAsia="Microsoft JhengHei" w:hAnsi="Open Sans" w:cs="Open Sans" w:hint="eastAsia"/>
          <w:sz w:val="22"/>
          <w:szCs w:val="22"/>
          <w:lang w:eastAsia="zh-TW"/>
        </w:rPr>
        <w:t xml:space="preserve"> </w:t>
      </w:r>
      <w:hyperlink r:id="rId11" w:history="1">
        <w:r w:rsidR="00015FB1" w:rsidRPr="000058BF">
          <w:rPr>
            <w:rStyle w:val="Hyperlink"/>
            <w:rFonts w:ascii="Open Sans" w:eastAsia="Microsoft JhengHei" w:hAnsi="Open Sans" w:cs="Open Sans"/>
            <w:sz w:val="22"/>
            <w:szCs w:val="22"/>
            <w:lang w:eastAsia="zh-TW"/>
          </w:rPr>
          <w:t>Natalie.Shiu@informa.com</w:t>
        </w:r>
      </w:hyperlink>
      <w:r w:rsidRPr="000058BF">
        <w:rPr>
          <w:rFonts w:ascii="Open Sans" w:eastAsia="Microsoft JhengHei" w:hAnsi="Open Sans" w:cs="Open Sans"/>
          <w:sz w:val="22"/>
          <w:szCs w:val="22"/>
          <w:lang w:eastAsia="zh-TW"/>
        </w:rPr>
        <w:br/>
      </w:r>
      <w:r w:rsidRPr="000058BF">
        <w:rPr>
          <w:rFonts w:ascii="Open Sans" w:eastAsia="Microsoft JhengHei" w:hAnsi="Open Sans" w:cs="Open Sans" w:hint="eastAsia"/>
          <w:sz w:val="22"/>
          <w:szCs w:val="22"/>
          <w:lang w:eastAsia="zh-TW"/>
        </w:rPr>
        <w:t>與</w:t>
      </w:r>
      <w:r w:rsidRPr="000058BF">
        <w:rPr>
          <w:rFonts w:ascii="Open Sans" w:eastAsia="Microsoft JhengHei" w:hAnsi="Open Sans" w:cs="Open Sans" w:hint="eastAsia"/>
          <w:sz w:val="22"/>
          <w:szCs w:val="22"/>
          <w:lang w:eastAsia="zh-TW"/>
        </w:rPr>
        <w:t xml:space="preserve"> </w:t>
      </w:r>
      <w:r w:rsidR="00A27051" w:rsidRPr="000058BF">
        <w:rPr>
          <w:rFonts w:ascii="Open Sans" w:eastAsia="Microsoft JhengHei" w:hAnsi="Open Sans" w:cs="Open Sans"/>
          <w:sz w:val="22"/>
          <w:szCs w:val="22"/>
          <w:lang w:eastAsia="zh-TW"/>
        </w:rPr>
        <w:t>Natalie Shiu</w:t>
      </w:r>
      <w:r w:rsidRPr="000058BF">
        <w:rPr>
          <w:rFonts w:ascii="Open Sans" w:eastAsia="Microsoft JhengHei" w:hAnsi="Open Sans" w:cs="Open Sans" w:hint="eastAsia"/>
          <w:sz w:val="22"/>
          <w:szCs w:val="22"/>
          <w:lang w:eastAsia="zh-TW"/>
        </w:rPr>
        <w:t>聯絡，以便我們進一步處理。</w:t>
      </w:r>
    </w:p>
    <w:p w14:paraId="51BBFAF6" w14:textId="77777777" w:rsidR="00D052C2" w:rsidRPr="00D052C2" w:rsidRDefault="00D052C2" w:rsidP="00EF5AFC">
      <w:pPr>
        <w:jc w:val="center"/>
        <w:rPr>
          <w:rFonts w:ascii="Open Sans" w:eastAsia="SimSun" w:hAnsi="Open Sans" w:cs="Open Sans" w:hint="eastAsia"/>
          <w:sz w:val="22"/>
          <w:szCs w:val="22"/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17"/>
      </w:tblGrid>
      <w:tr w:rsidR="00EF5AFC" w:rsidRPr="000058BF" w14:paraId="4CF1397D" w14:textId="77777777" w:rsidTr="00E721B7">
        <w:tc>
          <w:tcPr>
            <w:tcW w:w="9017" w:type="dxa"/>
            <w:shd w:val="clear" w:color="auto" w:fill="FFF2CC" w:themeFill="accent4" w:themeFillTint="33"/>
          </w:tcPr>
          <w:p w14:paraId="576B806B" w14:textId="77777777" w:rsidR="00EF5AFC" w:rsidRPr="000058BF" w:rsidRDefault="00EF5AFC" w:rsidP="00E721B7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TW"/>
              </w:rPr>
            </w:pPr>
          </w:p>
          <w:p w14:paraId="522A7DD5" w14:textId="77777777" w:rsidR="00EF5AFC" w:rsidRPr="000058BF" w:rsidRDefault="00EF5AFC" w:rsidP="00E721B7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u w:val="single"/>
                <w:lang w:eastAsia="zh-TW"/>
              </w:rPr>
            </w:pPr>
            <w:r w:rsidRPr="000058BF">
              <w:rPr>
                <w:rFonts w:ascii="Open Sans" w:eastAsia="Microsoft JhengHei" w:hAnsi="Open Sans" w:cs="Microsoft JhengHei" w:hint="eastAsia"/>
                <w:b/>
                <w:bCs/>
                <w:sz w:val="22"/>
                <w:szCs w:val="22"/>
                <w:u w:val="single"/>
                <w:lang w:eastAsia="zh-TW"/>
              </w:rPr>
              <w:t>發佈此表格中的資料的權利</w:t>
            </w:r>
          </w:p>
          <w:p w14:paraId="432A42F9" w14:textId="77777777" w:rsidR="00EF5AFC" w:rsidRPr="000058BF" w:rsidRDefault="00EF5AFC" w:rsidP="00E721B7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TW"/>
              </w:rPr>
            </w:pPr>
          </w:p>
          <w:p w14:paraId="47582831" w14:textId="77777777" w:rsidR="00EF5AFC" w:rsidRPr="000058BF" w:rsidRDefault="00EF5AFC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proofErr w:type="spellStart"/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</w:rPr>
              <w:t>填寫此表格即表示您授予</w:t>
            </w:r>
            <w:r w:rsidRPr="000058BF">
              <w:rPr>
                <w:rFonts w:ascii="Open Sans" w:eastAsia="Microsoft JhengHei" w:hAnsi="Open Sans" w:cs="Open Sans"/>
                <w:sz w:val="22"/>
                <w:szCs w:val="22"/>
              </w:rPr>
              <w:t>Informa</w:t>
            </w:r>
            <w:proofErr w:type="spellEnd"/>
            <w:r w:rsidRPr="000058BF">
              <w:rPr>
                <w:rFonts w:ascii="Open Sans" w:eastAsia="Microsoft JhengHei" w:hAnsi="Open Sans" w:cs="Open Sans"/>
                <w:sz w:val="22"/>
                <w:szCs w:val="22"/>
              </w:rPr>
              <w:t xml:space="preserve"> Markets </w:t>
            </w:r>
            <w:proofErr w:type="spellStart"/>
            <w:r w:rsidRPr="000058BF">
              <w:rPr>
                <w:rFonts w:ascii="Open Sans" w:eastAsia="Microsoft JhengHei" w:hAnsi="Open Sans" w:cs="Open Sans"/>
                <w:sz w:val="22"/>
                <w:szCs w:val="22"/>
              </w:rPr>
              <w:t>Jewellery</w:t>
            </w:r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</w:rPr>
              <w:t>在下列渠道發佈表格中資料的權利</w:t>
            </w:r>
            <w:proofErr w:type="spellEnd"/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</w:rPr>
              <w:t>：</w:t>
            </w:r>
          </w:p>
          <w:p w14:paraId="1C0AC28F" w14:textId="77777777" w:rsidR="00EF5AFC" w:rsidRPr="000058BF" w:rsidRDefault="00EF5AFC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  <w:p w14:paraId="63D6AADC" w14:textId="77777777" w:rsidR="00EF5AFC" w:rsidRPr="000058BF" w:rsidRDefault="00EF5AFC" w:rsidP="00EF5AFC">
            <w:pPr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>展會的新聞稿、電子簡訊或宣傳單張</w:t>
            </w:r>
          </w:p>
          <w:p w14:paraId="3D659BA1" w14:textId="77777777" w:rsidR="00EF5AFC" w:rsidRPr="000058BF" w:rsidRDefault="00EF5AFC" w:rsidP="00EF5AFC">
            <w:pPr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>展會的網站及社交媒體</w:t>
            </w:r>
          </w:p>
          <w:p w14:paraId="7E1043EE" w14:textId="77777777" w:rsidR="00EF5AFC" w:rsidRPr="000058BF" w:rsidRDefault="00EF5AFC" w:rsidP="00EF5AFC">
            <w:pPr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sz w:val="22"/>
                <w:szCs w:val="22"/>
              </w:rPr>
            </w:pPr>
            <w:proofErr w:type="spellStart"/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</w:rPr>
              <w:t>展會日報</w:t>
            </w:r>
            <w:proofErr w:type="spellEnd"/>
          </w:p>
          <w:p w14:paraId="510AF680" w14:textId="77777777" w:rsidR="00EF5AFC" w:rsidRPr="000058BF" w:rsidRDefault="00EF5AFC" w:rsidP="00EF5AFC">
            <w:pPr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</w:rPr>
              <w:t>《</w:t>
            </w:r>
            <w:r w:rsidRPr="000058BF">
              <w:rPr>
                <w:rFonts w:ascii="Open Sans" w:eastAsia="Microsoft JhengHei" w:hAnsi="Open Sans" w:cs="Open Sans"/>
                <w:sz w:val="22"/>
                <w:szCs w:val="22"/>
              </w:rPr>
              <w:t xml:space="preserve">JNA </w:t>
            </w:r>
            <w:proofErr w:type="spellStart"/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</w:rPr>
              <w:t>亚洲珠宝》及</w:t>
            </w:r>
            <w:r w:rsidRPr="000058BF">
              <w:rPr>
                <w:rFonts w:ascii="Open Sans" w:eastAsia="Microsoft JhengHei" w:hAnsi="Open Sans" w:cs="Open Sans"/>
                <w:sz w:val="22"/>
                <w:szCs w:val="22"/>
              </w:rPr>
              <w:t>JewelleryNet</w:t>
            </w:r>
            <w:proofErr w:type="spellEnd"/>
          </w:p>
          <w:p w14:paraId="2C9F5BDA" w14:textId="77777777" w:rsidR="00EF5AFC" w:rsidRPr="000058BF" w:rsidRDefault="00EF5AFC" w:rsidP="00EF5AFC">
            <w:pPr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sz w:val="22"/>
                <w:szCs w:val="22"/>
              </w:rPr>
            </w:pPr>
            <w:proofErr w:type="spellStart"/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</w:rPr>
              <w:t>貴公司在</w:t>
            </w:r>
            <w:proofErr w:type="spellEnd"/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  <w:lang w:eastAsia="zh-TW"/>
              </w:rPr>
              <w:t xml:space="preserve"> </w:t>
            </w:r>
            <w:r w:rsidRPr="000058BF">
              <w:rPr>
                <w:rFonts w:ascii="Open Sans" w:eastAsia="Microsoft JhengHei" w:hAnsi="Open Sans" w:cs="Open Sans"/>
                <w:sz w:val="22"/>
                <w:szCs w:val="22"/>
              </w:rPr>
              <w:t xml:space="preserve"> </w:t>
            </w:r>
            <w:hyperlink r:id="rId12" w:history="1">
              <w:r w:rsidRPr="000058BF">
                <w:rPr>
                  <w:rStyle w:val="Hyperlink"/>
                  <w:rFonts w:ascii="Open Sans" w:eastAsia="Microsoft JhengHei" w:hAnsi="Open Sans" w:cs="Open Sans"/>
                  <w:sz w:val="22"/>
                  <w:szCs w:val="22"/>
                </w:rPr>
                <w:t>JewelleryNet.com</w:t>
              </w:r>
            </w:hyperlink>
            <w:r w:rsidRPr="000058BF">
              <w:rPr>
                <w:rFonts w:ascii="Open Sans" w:eastAsia="Microsoft JhengHei" w:hAnsi="Open Sans" w:cs="Open Sans"/>
                <w:sz w:val="22"/>
                <w:szCs w:val="22"/>
              </w:rPr>
              <w:t xml:space="preserve"> </w:t>
            </w:r>
            <w:proofErr w:type="spellStart"/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</w:rPr>
              <w:t>的網上陳列室</w:t>
            </w:r>
            <w:proofErr w:type="spellEnd"/>
          </w:p>
          <w:p w14:paraId="5AB362AE" w14:textId="77777777" w:rsidR="00EF5AFC" w:rsidRPr="00D052C2" w:rsidRDefault="00EF5AFC" w:rsidP="00EF5AFC">
            <w:pPr>
              <w:numPr>
                <w:ilvl w:val="0"/>
                <w:numId w:val="4"/>
              </w:numPr>
              <w:ind w:left="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0058BF">
              <w:rPr>
                <w:rFonts w:ascii="Open Sans" w:eastAsia="Microsoft JhengHei" w:hAnsi="Open Sans" w:cs="Open Sans"/>
                <w:sz w:val="22"/>
                <w:szCs w:val="22"/>
              </w:rPr>
              <w:br/>
              <w:t xml:space="preserve">*Informa Markets </w:t>
            </w:r>
            <w:proofErr w:type="spellStart"/>
            <w:r w:rsidRPr="000058BF">
              <w:rPr>
                <w:rFonts w:ascii="Open Sans" w:eastAsia="Microsoft JhengHei" w:hAnsi="Open Sans" w:cs="Open Sans"/>
                <w:sz w:val="22"/>
                <w:szCs w:val="22"/>
              </w:rPr>
              <w:t>Jewellery</w:t>
            </w:r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</w:rPr>
              <w:t>保留修改及刊登已遞交照片的最終權利</w:t>
            </w:r>
            <w:proofErr w:type="spellEnd"/>
            <w:r w:rsidRPr="000058BF">
              <w:rPr>
                <w:rFonts w:ascii="Open Sans" w:eastAsia="Microsoft JhengHei" w:hAnsi="Open Sans" w:cs="Microsoft JhengHei" w:hint="eastAsia"/>
                <w:sz w:val="22"/>
                <w:szCs w:val="22"/>
              </w:rPr>
              <w:t>。</w:t>
            </w:r>
          </w:p>
          <w:p w14:paraId="78937B61" w14:textId="77777777" w:rsidR="00D052C2" w:rsidRPr="000058BF" w:rsidRDefault="00D052C2" w:rsidP="00EF5AFC">
            <w:pPr>
              <w:numPr>
                <w:ilvl w:val="0"/>
                <w:numId w:val="4"/>
              </w:numPr>
              <w:ind w:left="0"/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</w:tc>
      </w:tr>
    </w:tbl>
    <w:p w14:paraId="0D059BBE" w14:textId="77777777" w:rsidR="0098253B" w:rsidRPr="00D052C2" w:rsidRDefault="0098253B" w:rsidP="00D052C2">
      <w:pPr>
        <w:spacing w:line="20" w:lineRule="exact"/>
        <w:rPr>
          <w:rFonts w:ascii="Open Sans" w:eastAsia="SimSun" w:hAnsi="Open Sans" w:hint="eastAsia"/>
          <w:lang w:eastAsia="zh-CN"/>
        </w:rPr>
      </w:pPr>
    </w:p>
    <w:sectPr w:rsidR="0098253B" w:rsidRPr="00D052C2" w:rsidSect="002E3D0F">
      <w:headerReference w:type="default" r:id="rId13"/>
      <w:footerReference w:type="default" r:id="rId14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D3D0A" w14:textId="77777777" w:rsidR="002120E0" w:rsidRDefault="002120E0" w:rsidP="00020C12">
      <w:r>
        <w:separator/>
      </w:r>
    </w:p>
  </w:endnote>
  <w:endnote w:type="continuationSeparator" w:id="0">
    <w:p w14:paraId="4D2B5522" w14:textId="77777777" w:rsidR="002120E0" w:rsidRDefault="002120E0" w:rsidP="0002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9E928C" w14:paraId="40730A55" w14:textId="77777777" w:rsidTr="159E928C">
      <w:trPr>
        <w:trHeight w:val="300"/>
      </w:trPr>
      <w:tc>
        <w:tcPr>
          <w:tcW w:w="3005" w:type="dxa"/>
        </w:tcPr>
        <w:p w14:paraId="167C001E" w14:textId="2FA45CF3" w:rsidR="159E928C" w:rsidRDefault="159E928C" w:rsidP="159E928C">
          <w:pPr>
            <w:pStyle w:val="Header"/>
            <w:ind w:left="-115"/>
          </w:pPr>
        </w:p>
      </w:tc>
      <w:tc>
        <w:tcPr>
          <w:tcW w:w="3005" w:type="dxa"/>
        </w:tcPr>
        <w:p w14:paraId="7D2D0730" w14:textId="6B0E6BB9" w:rsidR="159E928C" w:rsidRDefault="159E928C" w:rsidP="159E928C">
          <w:pPr>
            <w:pStyle w:val="Header"/>
            <w:jc w:val="center"/>
          </w:pPr>
        </w:p>
      </w:tc>
      <w:tc>
        <w:tcPr>
          <w:tcW w:w="3005" w:type="dxa"/>
        </w:tcPr>
        <w:p w14:paraId="60798A46" w14:textId="322D58F8" w:rsidR="159E928C" w:rsidRDefault="159E928C" w:rsidP="159E928C">
          <w:pPr>
            <w:pStyle w:val="Header"/>
            <w:ind w:right="-115"/>
            <w:jc w:val="right"/>
          </w:pPr>
        </w:p>
      </w:tc>
    </w:tr>
  </w:tbl>
  <w:p w14:paraId="61B4FC42" w14:textId="07C69C2A" w:rsidR="159E928C" w:rsidRDefault="159E928C" w:rsidP="159E9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DB017" w14:textId="77777777" w:rsidR="002120E0" w:rsidRDefault="002120E0" w:rsidP="00020C12">
      <w:r>
        <w:separator/>
      </w:r>
    </w:p>
  </w:footnote>
  <w:footnote w:type="continuationSeparator" w:id="0">
    <w:p w14:paraId="514C12BB" w14:textId="77777777" w:rsidR="002120E0" w:rsidRDefault="002120E0" w:rsidP="00020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0884D" w14:textId="77777777" w:rsidR="00020C12" w:rsidRDefault="0033605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B8B702" wp14:editId="3619DF69">
          <wp:simplePos x="0" y="0"/>
          <wp:positionH relativeFrom="page">
            <wp:align>left</wp:align>
          </wp:positionH>
          <wp:positionV relativeFrom="paragraph">
            <wp:posOffset>-441960</wp:posOffset>
          </wp:positionV>
          <wp:extent cx="7543503" cy="10676725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503" cy="1067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37F8"/>
    <w:multiLevelType w:val="hybridMultilevel"/>
    <w:tmpl w:val="BACE1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B846A4"/>
    <w:multiLevelType w:val="multilevel"/>
    <w:tmpl w:val="AFA6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B7626"/>
    <w:multiLevelType w:val="hybridMultilevel"/>
    <w:tmpl w:val="CFDCB4E2"/>
    <w:lvl w:ilvl="0" w:tplc="C9404B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AD7DBA"/>
    <w:multiLevelType w:val="hybridMultilevel"/>
    <w:tmpl w:val="4B4615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AF19B9"/>
    <w:multiLevelType w:val="multilevel"/>
    <w:tmpl w:val="F69A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6740821">
    <w:abstractNumId w:val="2"/>
  </w:num>
  <w:num w:numId="2" w16cid:durableId="134956415">
    <w:abstractNumId w:val="0"/>
  </w:num>
  <w:num w:numId="3" w16cid:durableId="1596161684">
    <w:abstractNumId w:val="3"/>
  </w:num>
  <w:num w:numId="4" w16cid:durableId="1123886550">
    <w:abstractNumId w:val="4"/>
  </w:num>
  <w:num w:numId="5" w16cid:durableId="822281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9DE"/>
    <w:rsid w:val="000058BF"/>
    <w:rsid w:val="00015FB1"/>
    <w:rsid w:val="00020C12"/>
    <w:rsid w:val="00045536"/>
    <w:rsid w:val="000503AF"/>
    <w:rsid w:val="00080271"/>
    <w:rsid w:val="000966C3"/>
    <w:rsid w:val="000A7BE7"/>
    <w:rsid w:val="000D085C"/>
    <w:rsid w:val="000E0EE9"/>
    <w:rsid w:val="0015316C"/>
    <w:rsid w:val="0016210E"/>
    <w:rsid w:val="00196F8C"/>
    <w:rsid w:val="001A0B5F"/>
    <w:rsid w:val="001D150F"/>
    <w:rsid w:val="001F1318"/>
    <w:rsid w:val="002120E0"/>
    <w:rsid w:val="00212850"/>
    <w:rsid w:val="0024342A"/>
    <w:rsid w:val="00271865"/>
    <w:rsid w:val="002727E8"/>
    <w:rsid w:val="00281AE5"/>
    <w:rsid w:val="002E3D0F"/>
    <w:rsid w:val="00317090"/>
    <w:rsid w:val="003224AF"/>
    <w:rsid w:val="00336058"/>
    <w:rsid w:val="003A3213"/>
    <w:rsid w:val="003C076D"/>
    <w:rsid w:val="003C5E58"/>
    <w:rsid w:val="004041CD"/>
    <w:rsid w:val="00424C73"/>
    <w:rsid w:val="004C4F18"/>
    <w:rsid w:val="004D11D2"/>
    <w:rsid w:val="00544099"/>
    <w:rsid w:val="005E1210"/>
    <w:rsid w:val="005E22EF"/>
    <w:rsid w:val="005F061D"/>
    <w:rsid w:val="0061249A"/>
    <w:rsid w:val="006347DA"/>
    <w:rsid w:val="00635BCC"/>
    <w:rsid w:val="00662662"/>
    <w:rsid w:val="00665582"/>
    <w:rsid w:val="00667AA9"/>
    <w:rsid w:val="006E24AE"/>
    <w:rsid w:val="00731703"/>
    <w:rsid w:val="00760CC8"/>
    <w:rsid w:val="007709AE"/>
    <w:rsid w:val="007A1B54"/>
    <w:rsid w:val="007B577E"/>
    <w:rsid w:val="00803B8A"/>
    <w:rsid w:val="00815DBB"/>
    <w:rsid w:val="008538A1"/>
    <w:rsid w:val="008576EA"/>
    <w:rsid w:val="00863613"/>
    <w:rsid w:val="008862A7"/>
    <w:rsid w:val="008941D7"/>
    <w:rsid w:val="008C3E54"/>
    <w:rsid w:val="008D496D"/>
    <w:rsid w:val="009205BA"/>
    <w:rsid w:val="009619C0"/>
    <w:rsid w:val="00970FB7"/>
    <w:rsid w:val="0098253B"/>
    <w:rsid w:val="00985DAA"/>
    <w:rsid w:val="009A19BE"/>
    <w:rsid w:val="009C1B03"/>
    <w:rsid w:val="009C1D85"/>
    <w:rsid w:val="009E09D2"/>
    <w:rsid w:val="009F147C"/>
    <w:rsid w:val="00A05F74"/>
    <w:rsid w:val="00A13024"/>
    <w:rsid w:val="00A27051"/>
    <w:rsid w:val="00AF31E6"/>
    <w:rsid w:val="00B36C28"/>
    <w:rsid w:val="00B504DE"/>
    <w:rsid w:val="00B55E87"/>
    <w:rsid w:val="00BC23F5"/>
    <w:rsid w:val="00BD2646"/>
    <w:rsid w:val="00C50D5E"/>
    <w:rsid w:val="00CE0B58"/>
    <w:rsid w:val="00D052C2"/>
    <w:rsid w:val="00D3451E"/>
    <w:rsid w:val="00D37E66"/>
    <w:rsid w:val="00D40BBD"/>
    <w:rsid w:val="00D44EE3"/>
    <w:rsid w:val="00D506DE"/>
    <w:rsid w:val="00DA2FE1"/>
    <w:rsid w:val="00DF6EBB"/>
    <w:rsid w:val="00E0288B"/>
    <w:rsid w:val="00E33F16"/>
    <w:rsid w:val="00E719DE"/>
    <w:rsid w:val="00EF5AFC"/>
    <w:rsid w:val="00F13903"/>
    <w:rsid w:val="00F53189"/>
    <w:rsid w:val="00F54B40"/>
    <w:rsid w:val="00FD4A28"/>
    <w:rsid w:val="00FE680C"/>
    <w:rsid w:val="159E9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A9E99"/>
  <w15:chartTrackingRefBased/>
  <w15:docId w15:val="{D93280AA-7B51-477F-99CB-5E5522E6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77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C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20C12"/>
  </w:style>
  <w:style w:type="paragraph" w:styleId="Footer">
    <w:name w:val="footer"/>
    <w:basedOn w:val="Normal"/>
    <w:link w:val="FooterChar"/>
    <w:uiPriority w:val="99"/>
    <w:unhideWhenUsed/>
    <w:rsid w:val="00020C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20C12"/>
  </w:style>
  <w:style w:type="character" w:customStyle="1" w:styleId="HeadlinewithIMAccentColorChar">
    <w:name w:val="Headline with IM Accent Color Char"/>
    <w:link w:val="HeadlinewithIMAccentColor"/>
    <w:locked/>
    <w:rsid w:val="007B577E"/>
    <w:rPr>
      <w:rFonts w:ascii="Aleo" w:eastAsia="Calibri" w:hAnsi="Aleo" w:cs="Times New Roman"/>
      <w:color w:val="31AC6C"/>
      <w:sz w:val="44"/>
      <w:szCs w:val="44"/>
    </w:rPr>
  </w:style>
  <w:style w:type="paragraph" w:customStyle="1" w:styleId="HeadlinewithIMAccentColor">
    <w:name w:val="Headline with IM Accent Color"/>
    <w:basedOn w:val="Normal"/>
    <w:link w:val="HeadlinewithIMAccentColorChar"/>
    <w:qFormat/>
    <w:rsid w:val="007B577E"/>
    <w:rPr>
      <w:rFonts w:ascii="Aleo" w:hAnsi="Aleo"/>
      <w:color w:val="31AC6C"/>
      <w:sz w:val="44"/>
      <w:szCs w:val="44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8253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8253B"/>
    <w:rPr>
      <w:color w:val="808080"/>
    </w:rPr>
  </w:style>
  <w:style w:type="paragraph" w:styleId="ListParagraph">
    <w:name w:val="List Paragraph"/>
    <w:basedOn w:val="Normal"/>
    <w:uiPriority w:val="34"/>
    <w:qFormat/>
    <w:rsid w:val="00EF5AF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C1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ewellerynet.com/zh-ch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talie.Shiu@informa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ungAl\AppData\Local\Temp\Temp1_202206_Letterhead_NEW.zip\202206_Letterhead_NEW\Jewellery%20&amp;%20Gem%20WORLD\9JG22_L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319C7D3009421C91DA1C92D80E3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DAC18-BEE1-451C-8A65-0E9F2918544B}"/>
      </w:docPartPr>
      <w:docPartBody>
        <w:p w:rsidR="008A4350" w:rsidRDefault="008B3422" w:rsidP="008B3422">
          <w:pPr>
            <w:pStyle w:val="68319C7D3009421C91DA1C92D80E34F2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5CCB13CB8246DFB41436EF50AE8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A5326-19A9-4089-A858-E7589468B724}"/>
      </w:docPartPr>
      <w:docPartBody>
        <w:p w:rsidR="008A4350" w:rsidRDefault="008B3422" w:rsidP="008B3422">
          <w:pPr>
            <w:pStyle w:val="CE5CCB13CB8246DFB41436EF50AE8C0A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76ADFDA20F47ABBB424FDD74F75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365BA-2659-4856-85B6-5C836D100414}"/>
      </w:docPartPr>
      <w:docPartBody>
        <w:p w:rsidR="008A4350" w:rsidRDefault="008B3422" w:rsidP="008B3422">
          <w:pPr>
            <w:pStyle w:val="1776ADFDA20F47ABBB424FDD74F7549F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0611BFE306410DAEDAAEF4B20AD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AA778-E9DA-4584-B1E0-260186052321}"/>
      </w:docPartPr>
      <w:docPartBody>
        <w:p w:rsidR="008A4350" w:rsidRDefault="008B3422" w:rsidP="008B3422">
          <w:pPr>
            <w:pStyle w:val="430611BFE306410DAEDAAEF4B20AD1B0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F9810A3018429B8646A68A59085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A9AC3-66EC-4496-952B-3647BCD34F64}"/>
      </w:docPartPr>
      <w:docPartBody>
        <w:p w:rsidR="008A4350" w:rsidRDefault="008B3422" w:rsidP="008B3422">
          <w:pPr>
            <w:pStyle w:val="11F9810A3018429B8646A68A59085B61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1CE22EB3A749C8B0AE338521484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AAE2F-46B3-4EB6-BAA1-B70B5F80E8E5}"/>
      </w:docPartPr>
      <w:docPartBody>
        <w:p w:rsidR="008A4350" w:rsidRDefault="008B3422" w:rsidP="008B3422">
          <w:pPr>
            <w:pStyle w:val="681CE22EB3A749C8B0AE338521484B06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1DACB5B22045A2A7733744F9432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D1327-243F-424C-8ACF-1456B982FFA3}"/>
      </w:docPartPr>
      <w:docPartBody>
        <w:p w:rsidR="008A4350" w:rsidRDefault="008B3422" w:rsidP="008B3422">
          <w:pPr>
            <w:pStyle w:val="991DACB5B22045A2A7733744F9432B1F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718C9133B547D2BFD2FE5C73071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E0DE2-F8B3-45C4-AAB4-24068BE3E5F2}"/>
      </w:docPartPr>
      <w:docPartBody>
        <w:p w:rsidR="008A4350" w:rsidRDefault="008B3422" w:rsidP="008B3422">
          <w:pPr>
            <w:pStyle w:val="28718C9133B547D2BFD2FE5C73071816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5F29C35E244B5F976624D458993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5173E-51B9-4560-BDCF-D33D9DEF1F7A}"/>
      </w:docPartPr>
      <w:docPartBody>
        <w:p w:rsidR="008A4350" w:rsidRDefault="008B3422" w:rsidP="008B3422">
          <w:pPr>
            <w:pStyle w:val="3D5F29C35E244B5F976624D4589936C3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22"/>
    <w:rsid w:val="0002373A"/>
    <w:rsid w:val="00080271"/>
    <w:rsid w:val="005F061D"/>
    <w:rsid w:val="008941D7"/>
    <w:rsid w:val="008A4350"/>
    <w:rsid w:val="008B3422"/>
    <w:rsid w:val="009E09D2"/>
    <w:rsid w:val="00D44EE3"/>
    <w:rsid w:val="00DF6EBB"/>
    <w:rsid w:val="00E61F04"/>
    <w:rsid w:val="00EA6DB3"/>
    <w:rsid w:val="00F3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3422"/>
    <w:rPr>
      <w:color w:val="808080"/>
    </w:rPr>
  </w:style>
  <w:style w:type="paragraph" w:customStyle="1" w:styleId="68319C7D3009421C91DA1C92D80E34F2">
    <w:name w:val="68319C7D3009421C91DA1C92D80E34F2"/>
    <w:rsid w:val="008B3422"/>
  </w:style>
  <w:style w:type="paragraph" w:customStyle="1" w:styleId="CE5CCB13CB8246DFB41436EF50AE8C0A">
    <w:name w:val="CE5CCB13CB8246DFB41436EF50AE8C0A"/>
    <w:rsid w:val="008B3422"/>
  </w:style>
  <w:style w:type="paragraph" w:customStyle="1" w:styleId="1776ADFDA20F47ABBB424FDD74F7549F">
    <w:name w:val="1776ADFDA20F47ABBB424FDD74F7549F"/>
    <w:rsid w:val="008B3422"/>
  </w:style>
  <w:style w:type="paragraph" w:customStyle="1" w:styleId="430611BFE306410DAEDAAEF4B20AD1B0">
    <w:name w:val="430611BFE306410DAEDAAEF4B20AD1B0"/>
    <w:rsid w:val="008B3422"/>
  </w:style>
  <w:style w:type="paragraph" w:customStyle="1" w:styleId="11F9810A3018429B8646A68A59085B61">
    <w:name w:val="11F9810A3018429B8646A68A59085B61"/>
    <w:rsid w:val="008B3422"/>
  </w:style>
  <w:style w:type="paragraph" w:customStyle="1" w:styleId="681CE22EB3A749C8B0AE338521484B06">
    <w:name w:val="681CE22EB3A749C8B0AE338521484B06"/>
    <w:rsid w:val="008B3422"/>
  </w:style>
  <w:style w:type="paragraph" w:customStyle="1" w:styleId="991DACB5B22045A2A7733744F9432B1F">
    <w:name w:val="991DACB5B22045A2A7733744F9432B1F"/>
    <w:rsid w:val="008B3422"/>
  </w:style>
  <w:style w:type="paragraph" w:customStyle="1" w:styleId="28718C9133B547D2BFD2FE5C73071816">
    <w:name w:val="28718C9133B547D2BFD2FE5C73071816"/>
    <w:rsid w:val="008B3422"/>
  </w:style>
  <w:style w:type="paragraph" w:customStyle="1" w:styleId="3D5F29C35E244B5F976624D4589936C3">
    <w:name w:val="3D5F29C35E244B5F976624D4589936C3"/>
    <w:rsid w:val="008B34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78e19-5c70-4005-ad9c-d081c5df7c0f">
      <Terms xmlns="http://schemas.microsoft.com/office/infopath/2007/PartnerControls"/>
    </lcf76f155ced4ddcb4097134ff3c332f>
    <TaxCatchAll xmlns="d3416407-c608-425e-b6ac-238b121075d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5BF94B95B8E48A497D3A1D042AC1A" ma:contentTypeVersion="18" ma:contentTypeDescription="Create a new document." ma:contentTypeScope="" ma:versionID="09a7d488c19a7f1e765d208ebddd94b6">
  <xsd:schema xmlns:xsd="http://www.w3.org/2001/XMLSchema" xmlns:xs="http://www.w3.org/2001/XMLSchema" xmlns:p="http://schemas.microsoft.com/office/2006/metadata/properties" xmlns:ns2="d3416407-c608-425e-b6ac-238b121075d2" xmlns:ns3="98978e19-5c70-4005-ad9c-d081c5df7c0f" targetNamespace="http://schemas.microsoft.com/office/2006/metadata/properties" ma:root="true" ma:fieldsID="c893a860449f1eb3b8f4e176877347ff" ns2:_="" ns3:_="">
    <xsd:import namespace="d3416407-c608-425e-b6ac-238b121075d2"/>
    <xsd:import namespace="98978e19-5c70-4005-ad9c-d081c5df7c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6407-c608-425e-b6ac-238b121075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996b7b-e342-4c23-9f0d-899902ca6e45}" ma:internalName="TaxCatchAll" ma:showField="CatchAllData" ma:web="d3416407-c608-425e-b6ac-238b12107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78e19-5c70-4005-ad9c-d081c5df7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33917-7EFF-4329-BCDD-695C72574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3CE4D-599A-4581-97EC-B4A6391170D3}">
  <ds:schemaRefs>
    <ds:schemaRef ds:uri="http://schemas.microsoft.com/office/2006/metadata/properties"/>
    <ds:schemaRef ds:uri="http://schemas.microsoft.com/office/infopath/2007/PartnerControls"/>
    <ds:schemaRef ds:uri="98978e19-5c70-4005-ad9c-d081c5df7c0f"/>
    <ds:schemaRef ds:uri="d3416407-c608-425e-b6ac-238b121075d2"/>
  </ds:schemaRefs>
</ds:datastoreItem>
</file>

<file path=customXml/itemProps3.xml><?xml version="1.0" encoding="utf-8"?>
<ds:datastoreItem xmlns:ds="http://schemas.openxmlformats.org/officeDocument/2006/customXml" ds:itemID="{61616762-E404-4272-8A0B-FC7952F66B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DEA9E5-BF3C-4E02-8F4D-A15B03235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6407-c608-425e-b6ac-238b121075d2"/>
    <ds:schemaRef ds:uri="98978e19-5c70-4005-ad9c-d081c5df7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9JG22_LH.dotx</Template>
  <TotalTime>13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Cheung, Alan</dc:creator>
  <cp:keywords/>
  <dc:description/>
  <cp:lastModifiedBy>Kong, Cynthia</cp:lastModifiedBy>
  <cp:revision>30</cp:revision>
  <dcterms:created xsi:type="dcterms:W3CDTF">2023-07-25T09:37:00Z</dcterms:created>
  <dcterms:modified xsi:type="dcterms:W3CDTF">2025-04-29T09:45:00Z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1c070e-054b-4d1c-ba4c-fc70b099192e_Enabled">
    <vt:lpwstr>True</vt:lpwstr>
  </property>
  <property fmtid="{D5CDD505-2E9C-101B-9397-08002B2CF9AE}" pid="3" name="MSIP_Label_181c070e-054b-4d1c-ba4c-fc70b099192e_SiteId">
    <vt:lpwstr>2567d566-604c-408a-8a60-55d0dc9d9d6b</vt:lpwstr>
  </property>
  <property fmtid="{D5CDD505-2E9C-101B-9397-08002B2CF9AE}" pid="4" name="MSIP_Label_181c070e-054b-4d1c-ba4c-fc70b099192e_Owner">
    <vt:lpwstr>Connie.Woo@informa.com</vt:lpwstr>
  </property>
  <property fmtid="{D5CDD505-2E9C-101B-9397-08002B2CF9AE}" pid="5" name="MSIP_Label_181c070e-054b-4d1c-ba4c-fc70b099192e_SetDate">
    <vt:lpwstr>2019-06-14T09:57:40.5979894Z</vt:lpwstr>
  </property>
  <property fmtid="{D5CDD505-2E9C-101B-9397-08002B2CF9AE}" pid="6" name="MSIP_Label_181c070e-054b-4d1c-ba4c-fc70b099192e_Name">
    <vt:lpwstr>General</vt:lpwstr>
  </property>
  <property fmtid="{D5CDD505-2E9C-101B-9397-08002B2CF9AE}" pid="7" name="MSIP_Label_181c070e-054b-4d1c-ba4c-fc70b099192e_Application">
    <vt:lpwstr>Microsoft Azure Information Protection</vt:lpwstr>
  </property>
  <property fmtid="{D5CDD505-2E9C-101B-9397-08002B2CF9AE}" pid="8" name="MSIP_Label_181c070e-054b-4d1c-ba4c-fc70b099192e_Extended_MSFT_Method">
    <vt:lpwstr>Automatic</vt:lpwstr>
  </property>
  <property fmtid="{D5CDD505-2E9C-101B-9397-08002B2CF9AE}" pid="9" name="MSIP_Label_2bbab825-a111-45e4-86a1-18cee0005896_Enabled">
    <vt:lpwstr>True</vt:lpwstr>
  </property>
  <property fmtid="{D5CDD505-2E9C-101B-9397-08002B2CF9AE}" pid="10" name="MSIP_Label_2bbab825-a111-45e4-86a1-18cee0005896_SiteId">
    <vt:lpwstr>2567d566-604c-408a-8a60-55d0dc9d9d6b</vt:lpwstr>
  </property>
  <property fmtid="{D5CDD505-2E9C-101B-9397-08002B2CF9AE}" pid="11" name="MSIP_Label_2bbab825-a111-45e4-86a1-18cee0005896_Owner">
    <vt:lpwstr>Connie.Woo@informa.com</vt:lpwstr>
  </property>
  <property fmtid="{D5CDD505-2E9C-101B-9397-08002B2CF9AE}" pid="12" name="MSIP_Label_2bbab825-a111-45e4-86a1-18cee0005896_SetDate">
    <vt:lpwstr>2019-06-14T09:57:40.5979894Z</vt:lpwstr>
  </property>
  <property fmtid="{D5CDD505-2E9C-101B-9397-08002B2CF9AE}" pid="13" name="MSIP_Label_2bbab825-a111-45e4-86a1-18cee0005896_Name">
    <vt:lpwstr>Un-restricted</vt:lpwstr>
  </property>
  <property fmtid="{D5CDD505-2E9C-101B-9397-08002B2CF9AE}" pid="14" name="MSIP_Label_2bbab825-a111-45e4-86a1-18cee0005896_Application">
    <vt:lpwstr>Microsoft Azure Information Protection</vt:lpwstr>
  </property>
  <property fmtid="{D5CDD505-2E9C-101B-9397-08002B2CF9AE}" pid="15" name="MSIP_Label_2bbab825-a111-45e4-86a1-18cee0005896_Parent">
    <vt:lpwstr>181c070e-054b-4d1c-ba4c-fc70b099192e</vt:lpwstr>
  </property>
  <property fmtid="{D5CDD505-2E9C-101B-9397-08002B2CF9AE}" pid="16" name="MSIP_Label_2bbab825-a111-45e4-86a1-18cee0005896_Extended_MSFT_Method">
    <vt:lpwstr>Automatic</vt:lpwstr>
  </property>
  <property fmtid="{D5CDD505-2E9C-101B-9397-08002B2CF9AE}" pid="17" name="Sensitivity">
    <vt:lpwstr>General Un-restricted</vt:lpwstr>
  </property>
  <property fmtid="{D5CDD505-2E9C-101B-9397-08002B2CF9AE}" pid="18" name="ContentTypeId">
    <vt:lpwstr>0x010100CC95BF94B95B8E48A497D3A1D042AC1A</vt:lpwstr>
  </property>
  <property fmtid="{D5CDD505-2E9C-101B-9397-08002B2CF9AE}" pid="19" name="Order">
    <vt:r8>26900</vt:r8>
  </property>
  <property fmtid="{D5CDD505-2E9C-101B-9397-08002B2CF9AE}" pid="20" name="MediaServiceImageTags">
    <vt:lpwstr/>
  </property>
</Properties>
</file>