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E28A" w14:textId="77777777" w:rsidR="00803B8A" w:rsidRPr="000058BF" w:rsidRDefault="00803B8A">
      <w:pPr>
        <w:rPr>
          <w:rFonts w:ascii="Open Sans" w:eastAsia="Microsoft JhengHei" w:hAnsi="Open Sans"/>
        </w:rPr>
      </w:pPr>
    </w:p>
    <w:p w14:paraId="19997A1D" w14:textId="77777777" w:rsidR="00020C12" w:rsidRPr="000058BF" w:rsidRDefault="00020C12">
      <w:pPr>
        <w:rPr>
          <w:rFonts w:ascii="Open Sans" w:eastAsia="Microsoft JhengHei" w:hAnsi="Open Sans"/>
        </w:rPr>
      </w:pPr>
    </w:p>
    <w:p w14:paraId="2FEE63EE" w14:textId="77777777" w:rsidR="00020C12" w:rsidRPr="000058BF" w:rsidRDefault="00020C12">
      <w:pPr>
        <w:rPr>
          <w:rFonts w:ascii="Open Sans" w:eastAsia="Microsoft JhengHei" w:hAnsi="Open Sans"/>
        </w:rPr>
      </w:pPr>
    </w:p>
    <w:p w14:paraId="244D29AE" w14:textId="77777777" w:rsidR="003224AF" w:rsidRPr="000058BF" w:rsidRDefault="003224AF" w:rsidP="007B577E">
      <w:pPr>
        <w:pStyle w:val="HeadlinewithIMAccentColor"/>
        <w:rPr>
          <w:rFonts w:ascii="Open Sans" w:eastAsia="Microsoft JhengHei" w:hAnsi="Open Sans"/>
          <w:sz w:val="52"/>
          <w:szCs w:val="52"/>
          <w:lang w:eastAsia="zh-CN"/>
        </w:rPr>
      </w:pPr>
    </w:p>
    <w:p w14:paraId="36817600" w14:textId="77777777" w:rsidR="0098253B" w:rsidRPr="000058BF" w:rsidRDefault="0098253B" w:rsidP="0098253B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</w:pPr>
      <w:r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環球盛事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| </w:t>
      </w:r>
      <w:r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九月香港珠寶首飾展覽會</w:t>
      </w:r>
    </w:p>
    <w:p w14:paraId="1F989C45" w14:textId="495976B0" w:rsidR="0098253B" w:rsidRPr="000058BF" w:rsidRDefault="0098253B" w:rsidP="0098253B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</w:pP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1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5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–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19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/ 9 / 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202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5</w:t>
      </w:r>
      <w:r w:rsidR="007709AE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亞洲國際博覽館</w:t>
      </w:r>
      <w:r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 xml:space="preserve"> 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| 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1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7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- 2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1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/ 9 / 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202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5</w:t>
      </w:r>
      <w:r w:rsidR="007709AE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香港會議展覽中心</w:t>
      </w:r>
    </w:p>
    <w:p w14:paraId="3CAFB45F" w14:textId="77777777" w:rsidR="0098253B" w:rsidRPr="00760CC8" w:rsidRDefault="0098253B" w:rsidP="0098253B">
      <w:pPr>
        <w:rPr>
          <w:rFonts w:ascii="Open Sans" w:eastAsia="Microsoft JhengHei" w:hAnsi="Open Sans" w:cs="Open Sans"/>
          <w:sz w:val="16"/>
          <w:szCs w:val="16"/>
          <w:lang w:eastAsia="zh-TW"/>
        </w:rPr>
      </w:pPr>
    </w:p>
    <w:p w14:paraId="3BA767EB" w14:textId="057E4371" w:rsidR="0098253B" w:rsidRDefault="0098253B" w:rsidP="00D3451E">
      <w:pPr>
        <w:rPr>
          <w:rFonts w:ascii="Open Sans" w:eastAsia="SimSun" w:hAnsi="Open Sans" w:cs="Open Sans"/>
          <w:sz w:val="22"/>
          <w:szCs w:val="22"/>
          <w:lang w:eastAsia="zh-CN"/>
        </w:rPr>
      </w:pP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請把已填妥的表格，附上產品照片及公司商標電郵至</w:t>
      </w:r>
      <w:r w:rsidR="00985DAA" w:rsidRPr="000058BF">
        <w:rPr>
          <w:rFonts w:ascii="Open Sans" w:eastAsia="Microsoft JhengHei" w:hAnsi="Open Sans"/>
        </w:rPr>
        <w:fldChar w:fldCharType="begin"/>
      </w:r>
      <w:r w:rsidR="00985DAA" w:rsidRPr="000058BF">
        <w:rPr>
          <w:rFonts w:ascii="Open Sans" w:eastAsia="Microsoft JhengHei" w:hAnsi="Open Sans"/>
        </w:rPr>
        <w:instrText>HYPERLINK "mailto:Natalie.Shiu@informa.com"</w:instrText>
      </w:r>
      <w:r w:rsidR="00985DAA" w:rsidRPr="000058BF">
        <w:rPr>
          <w:rFonts w:ascii="Open Sans" w:eastAsia="Microsoft JhengHei" w:hAnsi="Open Sans"/>
        </w:rPr>
      </w:r>
      <w:r w:rsidR="00985DAA" w:rsidRPr="000058BF">
        <w:rPr>
          <w:rFonts w:ascii="Open Sans" w:eastAsia="Microsoft JhengHei" w:hAnsi="Open Sans"/>
        </w:rPr>
        <w:fldChar w:fldCharType="separate"/>
      </w:r>
      <w:r w:rsidR="00985DAA" w:rsidRPr="000058BF">
        <w:rPr>
          <w:rStyle w:val="Hyperlink"/>
          <w:rFonts w:ascii="Open Sans" w:eastAsia="Microsoft JhengHei" w:hAnsi="Open Sans" w:cs="Open Sans"/>
          <w:sz w:val="22"/>
          <w:szCs w:val="22"/>
        </w:rPr>
        <w:t>Natalie.Shiu@informa.com</w:t>
      </w:r>
      <w:r w:rsidR="00985DAA" w:rsidRPr="000058BF">
        <w:rPr>
          <w:rFonts w:ascii="Open Sans" w:eastAsia="Microsoft JhengHei" w:hAnsi="Open Sans"/>
        </w:rPr>
        <w:fldChar w:fldCharType="end"/>
      </w:r>
      <w:r w:rsidR="009C1D85" w:rsidRPr="000058BF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與</w:t>
      </w:r>
      <w:r w:rsidRPr="000058BF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5E1210" w:rsidRPr="000058BF">
        <w:rPr>
          <w:rFonts w:ascii="Open Sans" w:eastAsia="Microsoft JhengHei" w:hAnsi="Open Sans" w:cs="Open Sans"/>
          <w:sz w:val="22"/>
          <w:szCs w:val="22"/>
          <w:lang w:eastAsia="zh-TW"/>
        </w:rPr>
        <w:t>Natalie Shiu</w:t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聯絡</w:t>
      </w:r>
      <w:r w:rsidR="00A27051"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。</w:t>
      </w:r>
    </w:p>
    <w:p w14:paraId="0F0FE2D9" w14:textId="77777777" w:rsidR="003C076D" w:rsidRPr="003C076D" w:rsidRDefault="003C076D" w:rsidP="00D3451E">
      <w:pPr>
        <w:rPr>
          <w:rFonts w:ascii="Open Sans" w:eastAsia="SimSun" w:hAnsi="Open Sans" w:cs="Open Sans"/>
          <w:sz w:val="6"/>
          <w:szCs w:val="6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3273"/>
        <w:gridCol w:w="3802"/>
      </w:tblGrid>
      <w:tr w:rsidR="0098253B" w:rsidRPr="000058BF" w14:paraId="65244E6F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204A802F" w14:textId="77777777" w:rsidR="0098253B" w:rsidRPr="000058BF" w:rsidRDefault="0098253B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第一部分：產品推廣機會</w:t>
            </w:r>
          </w:p>
        </w:tc>
      </w:tr>
      <w:tr w:rsidR="0098253B" w:rsidRPr="000058BF" w14:paraId="635ED1B4" w14:textId="77777777" w:rsidTr="00D21220">
        <w:tc>
          <w:tcPr>
            <w:tcW w:w="585" w:type="dxa"/>
            <w:vMerge w:val="restart"/>
            <w:shd w:val="clear" w:color="auto" w:fill="CCCCFF"/>
          </w:tcPr>
          <w:p w14:paraId="3CE1DD7A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1.1</w:t>
            </w:r>
          </w:p>
        </w:tc>
        <w:tc>
          <w:tcPr>
            <w:tcW w:w="1357" w:type="dxa"/>
            <w:shd w:val="clear" w:color="auto" w:fill="CCCCFF"/>
          </w:tcPr>
          <w:p w14:paraId="3FFA7367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3273" w:type="dxa"/>
            <w:shd w:val="clear" w:color="auto" w:fill="CCCCFF"/>
          </w:tcPr>
          <w:p w14:paraId="062A0758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產品名稱</w:t>
            </w:r>
            <w:proofErr w:type="spellEnd"/>
          </w:p>
        </w:tc>
        <w:tc>
          <w:tcPr>
            <w:tcW w:w="3802" w:type="dxa"/>
            <w:shd w:val="clear" w:color="auto" w:fill="CCCCFF"/>
          </w:tcPr>
          <w:p w14:paraId="1568750B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產品簡介</w:t>
            </w:r>
          </w:p>
        </w:tc>
      </w:tr>
      <w:tr w:rsidR="0098253B" w:rsidRPr="000058BF" w14:paraId="1DF9DBFE" w14:textId="77777777" w:rsidTr="00D21220">
        <w:tc>
          <w:tcPr>
            <w:tcW w:w="585" w:type="dxa"/>
            <w:vMerge/>
            <w:shd w:val="clear" w:color="auto" w:fill="CCCCFF"/>
          </w:tcPr>
          <w:p w14:paraId="479FD4C3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D90603E" w14:textId="2A620472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產品一</w:t>
            </w:r>
            <w:proofErr w:type="spellEnd"/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336305443"/>
            <w:placeholder>
              <w:docPart w:val="68319C7D3009421C91DA1C92D80E34F2"/>
            </w:placeholder>
            <w:showingPlcHdr/>
            <w:text/>
          </w:sdtPr>
          <w:sdtContent>
            <w:tc>
              <w:tcPr>
                <w:tcW w:w="327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6C8EC4F" w14:textId="0C87E526" w:rsidR="0098253B" w:rsidRPr="000058BF" w:rsidRDefault="00B515E1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proofErr w:type="spellStart"/>
                <w:r w:rsidRPr="00B515E1">
                  <w:rPr>
                    <w:rFonts w:hint="eastAsia"/>
                    <w:shd w:val="clear" w:color="auto" w:fill="DEEAF6" w:themeFill="accent1" w:themeFillTint="33"/>
                  </w:rPr>
                  <w:t>點擊此處輸入文字</w:t>
                </w:r>
                <w:proofErr w:type="spellEnd"/>
              </w:p>
            </w:tc>
          </w:sdtContent>
        </w:sdt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631172206"/>
            <w:placeholder>
              <w:docPart w:val="68319C7D3009421C91DA1C92D80E34F2"/>
            </w:placeholder>
            <w:showingPlcHdr/>
            <w:text/>
          </w:sdtPr>
          <w:sdtContent>
            <w:tc>
              <w:tcPr>
                <w:tcW w:w="380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251E7EF9" w14:textId="09E3C186" w:rsidR="0098253B" w:rsidRPr="000058BF" w:rsidRDefault="00F95D2E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B515E1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</w:tr>
      <w:tr w:rsidR="0098253B" w:rsidRPr="000058BF" w14:paraId="37443FB3" w14:textId="77777777" w:rsidTr="00D21220">
        <w:tc>
          <w:tcPr>
            <w:tcW w:w="585" w:type="dxa"/>
            <w:vMerge/>
            <w:shd w:val="clear" w:color="auto" w:fill="CCCCFF"/>
          </w:tcPr>
          <w:p w14:paraId="15796855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0A56622" w14:textId="0D1CF14E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產品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二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578102032"/>
            <w:placeholder>
              <w:docPart w:val="68319C7D3009421C91DA1C92D80E34F2"/>
            </w:placeholder>
            <w:showingPlcHdr/>
            <w:text/>
          </w:sdtPr>
          <w:sdtContent>
            <w:tc>
              <w:tcPr>
                <w:tcW w:w="327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44C13D2" w14:textId="3BC183CA" w:rsidR="0098253B" w:rsidRPr="000058BF" w:rsidRDefault="00F95D2E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B515E1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50047800"/>
            <w:placeholder>
              <w:docPart w:val="68319C7D3009421C91DA1C92D80E34F2"/>
            </w:placeholder>
            <w:showingPlcHdr/>
            <w:text/>
          </w:sdtPr>
          <w:sdtContent>
            <w:tc>
              <w:tcPr>
                <w:tcW w:w="380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25A14797" w14:textId="66C9BCCA" w:rsidR="0098253B" w:rsidRPr="000058BF" w:rsidRDefault="00F95D2E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B515E1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</w:tr>
      <w:tr w:rsidR="0098253B" w:rsidRPr="000058BF" w14:paraId="1BC64A49" w14:textId="77777777" w:rsidTr="00D21220">
        <w:trPr>
          <w:trHeight w:val="440"/>
        </w:trPr>
        <w:tc>
          <w:tcPr>
            <w:tcW w:w="585" w:type="dxa"/>
            <w:vMerge/>
            <w:shd w:val="clear" w:color="auto" w:fill="CCCCFF"/>
          </w:tcPr>
          <w:p w14:paraId="504C99AE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B09861" w14:textId="64257C43" w:rsidR="0098253B" w:rsidRPr="000058BF" w:rsidRDefault="0098253B" w:rsidP="00E721B7">
            <w:pPr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產品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三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748263109"/>
            <w:placeholder>
              <w:docPart w:val="68319C7D3009421C91DA1C92D80E34F2"/>
            </w:placeholder>
            <w:showingPlcHdr/>
            <w:text/>
          </w:sdtPr>
          <w:sdtContent>
            <w:tc>
              <w:tcPr>
                <w:tcW w:w="327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2D297DC" w14:textId="4A088A2E" w:rsidR="0098253B" w:rsidRPr="000058BF" w:rsidRDefault="00F95D2E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B515E1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615212691"/>
            <w:placeholder>
              <w:docPart w:val="68319C7D3009421C91DA1C92D80E34F2"/>
            </w:placeholder>
            <w:showingPlcHdr/>
            <w:text/>
          </w:sdtPr>
          <w:sdtContent>
            <w:tc>
              <w:tcPr>
                <w:tcW w:w="380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418857F" w14:textId="426086AE" w:rsidR="0098253B" w:rsidRPr="000058BF" w:rsidRDefault="00F95D2E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B515E1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</w:tr>
      <w:tr w:rsidR="0098253B" w:rsidRPr="000058BF" w14:paraId="5D984174" w14:textId="77777777" w:rsidTr="00E721B7">
        <w:trPr>
          <w:trHeight w:val="407"/>
        </w:trPr>
        <w:tc>
          <w:tcPr>
            <w:tcW w:w="9017" w:type="dxa"/>
            <w:gridSpan w:val="4"/>
            <w:shd w:val="clear" w:color="auto" w:fill="A76DD5"/>
          </w:tcPr>
          <w:p w14:paraId="211C8147" w14:textId="77777777" w:rsidR="0098253B" w:rsidRPr="000058BF" w:rsidRDefault="0098253B" w:rsidP="00E721B7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第二部分：公司簡介</w:t>
            </w:r>
          </w:p>
        </w:tc>
      </w:tr>
      <w:tr w:rsidR="0098253B" w:rsidRPr="000058BF" w14:paraId="1BDB046B" w14:textId="77777777" w:rsidTr="00D21220">
        <w:trPr>
          <w:trHeight w:val="458"/>
        </w:trPr>
        <w:tc>
          <w:tcPr>
            <w:tcW w:w="585" w:type="dxa"/>
            <w:shd w:val="clear" w:color="auto" w:fill="CCCCFF"/>
          </w:tcPr>
          <w:p w14:paraId="3513F5FA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2.1</w:t>
            </w:r>
          </w:p>
        </w:tc>
        <w:tc>
          <w:tcPr>
            <w:tcW w:w="4630" w:type="dxa"/>
            <w:gridSpan w:val="2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524CA3" w14:textId="4B593D55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請分享公司的背景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/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歷史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 (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上限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150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字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)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1699660016"/>
            <w:placeholder>
              <w:docPart w:val="CE5CCB13CB8246DFB41436EF50AE8C0A"/>
            </w:placeholder>
            <w:showingPlcHdr/>
            <w:text/>
          </w:sdtPr>
          <w:sdtContent>
            <w:tc>
              <w:tcPr>
                <w:tcW w:w="380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852CEF8" w14:textId="659EF61F" w:rsidR="0098253B" w:rsidRPr="000058BF" w:rsidRDefault="00C355CB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proofErr w:type="spellStart"/>
                <w:r w:rsidRPr="00C355CB">
                  <w:rPr>
                    <w:rFonts w:hint="eastAsia"/>
                    <w:shd w:val="clear" w:color="auto" w:fill="DEEAF6" w:themeFill="accent1" w:themeFillTint="33"/>
                  </w:rPr>
                  <w:t>點擊此處輸入文字</w:t>
                </w:r>
                <w:proofErr w:type="spellEnd"/>
              </w:p>
            </w:tc>
          </w:sdtContent>
        </w:sdt>
      </w:tr>
      <w:tr w:rsidR="0098253B" w:rsidRPr="000058BF" w14:paraId="49DA6446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3C454E52" w14:textId="77777777" w:rsidR="0098253B" w:rsidRPr="000058BF" w:rsidRDefault="0098253B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第三部分：聯絡資料</w:t>
            </w:r>
            <w:r w:rsidRPr="000058BF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及</w:t>
            </w:r>
            <w:r w:rsidRPr="000058BF">
              <w:rPr>
                <w:rFonts w:ascii="Open Sans" w:eastAsia="Microsoft JhengHei" w:hAnsi="Open Sans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公司社交媒體官方帳號</w:t>
            </w:r>
          </w:p>
        </w:tc>
      </w:tr>
      <w:tr w:rsidR="0098253B" w:rsidRPr="000058BF" w14:paraId="163519F6" w14:textId="77777777" w:rsidTr="00D21220">
        <w:tc>
          <w:tcPr>
            <w:tcW w:w="5215" w:type="dxa"/>
            <w:gridSpan w:val="3"/>
            <w:shd w:val="clear" w:color="auto" w:fill="CCCCFF"/>
          </w:tcPr>
          <w:p w14:paraId="5A45AC04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公司名稱</w:t>
            </w: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1148094586"/>
            <w:placeholder>
              <w:docPart w:val="1776ADFDA20F47ABBB424FDD74F7549F"/>
            </w:placeholder>
            <w:showingPlcHdr/>
            <w:text/>
          </w:sdtPr>
          <w:sdtContent>
            <w:tc>
              <w:tcPr>
                <w:tcW w:w="3802" w:type="dxa"/>
              </w:tcPr>
              <w:p w14:paraId="3DE50672" w14:textId="2E9BEA60" w:rsidR="0098253B" w:rsidRPr="000058BF" w:rsidRDefault="00C355C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proofErr w:type="spellStart"/>
                <w:r w:rsidRPr="00C355CB">
                  <w:rPr>
                    <w:rFonts w:hint="eastAsia"/>
                    <w:shd w:val="clear" w:color="auto" w:fill="DEEAF6" w:themeFill="accent1" w:themeFillTint="33"/>
                  </w:rPr>
                  <w:t>點擊此處輸入文字</w:t>
                </w:r>
                <w:proofErr w:type="spellEnd"/>
              </w:p>
            </w:tc>
          </w:sdtContent>
        </w:sdt>
      </w:tr>
      <w:tr w:rsidR="0098253B" w:rsidRPr="000058BF" w14:paraId="5B86CCF2" w14:textId="77777777" w:rsidTr="00D21220">
        <w:tc>
          <w:tcPr>
            <w:tcW w:w="5215" w:type="dxa"/>
            <w:gridSpan w:val="3"/>
            <w:shd w:val="clear" w:color="auto" w:fill="CCCCFF"/>
          </w:tcPr>
          <w:p w14:paraId="0E319DFB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攤位號碼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106346872"/>
            <w:placeholder>
              <w:docPart w:val="1776ADFDA20F47ABBB424FDD74F7549F"/>
            </w:placeholder>
            <w:showingPlcHdr/>
            <w:text/>
          </w:sdtPr>
          <w:sdtContent>
            <w:tc>
              <w:tcPr>
                <w:tcW w:w="3802" w:type="dxa"/>
              </w:tcPr>
              <w:p w14:paraId="20864EB9" w14:textId="1C87D755" w:rsidR="0098253B" w:rsidRPr="000058BF" w:rsidRDefault="00F95D2E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C355CB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</w:tr>
      <w:tr w:rsidR="0098253B" w:rsidRPr="000058BF" w14:paraId="55FBACCC" w14:textId="77777777" w:rsidTr="00D21220">
        <w:tc>
          <w:tcPr>
            <w:tcW w:w="5215" w:type="dxa"/>
            <w:gridSpan w:val="3"/>
            <w:shd w:val="clear" w:color="auto" w:fill="CCCCFF"/>
          </w:tcPr>
          <w:p w14:paraId="5D715387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國家或地區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687751000"/>
            <w:placeholder>
              <w:docPart w:val="1776ADFDA20F47ABBB424FDD74F7549F"/>
            </w:placeholder>
            <w:showingPlcHdr/>
            <w:text/>
          </w:sdtPr>
          <w:sdtContent>
            <w:tc>
              <w:tcPr>
                <w:tcW w:w="3802" w:type="dxa"/>
              </w:tcPr>
              <w:p w14:paraId="5F9E464C" w14:textId="574066DA" w:rsidR="0098253B" w:rsidRPr="000058BF" w:rsidRDefault="00F95D2E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C355CB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</w:tr>
      <w:tr w:rsidR="0098253B" w:rsidRPr="000058BF" w14:paraId="11301080" w14:textId="77777777" w:rsidTr="00D21220">
        <w:tc>
          <w:tcPr>
            <w:tcW w:w="5215" w:type="dxa"/>
            <w:gridSpan w:val="3"/>
            <w:shd w:val="clear" w:color="auto" w:fill="CCCCFF"/>
          </w:tcPr>
          <w:p w14:paraId="3320EA1F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聯絡人</w:t>
            </w: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1976100737"/>
            <w:placeholder>
              <w:docPart w:val="1776ADFDA20F47ABBB424FDD74F7549F"/>
            </w:placeholder>
            <w:showingPlcHdr/>
            <w:text/>
          </w:sdtPr>
          <w:sdtContent>
            <w:tc>
              <w:tcPr>
                <w:tcW w:w="3802" w:type="dxa"/>
              </w:tcPr>
              <w:p w14:paraId="10C28334" w14:textId="674CC2BC" w:rsidR="0098253B" w:rsidRPr="000058BF" w:rsidRDefault="00F95D2E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C355CB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</w:tr>
      <w:tr w:rsidR="0098253B" w:rsidRPr="000058BF" w14:paraId="6AE8B941" w14:textId="77777777" w:rsidTr="00D21220">
        <w:tc>
          <w:tcPr>
            <w:tcW w:w="5215" w:type="dxa"/>
            <w:gridSpan w:val="3"/>
            <w:shd w:val="clear" w:color="auto" w:fill="CCCCFF"/>
          </w:tcPr>
          <w:p w14:paraId="7BF5B139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電郵地址</w:t>
            </w: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130222537"/>
            <w:placeholder>
              <w:docPart w:val="1776ADFDA20F47ABBB424FDD74F7549F"/>
            </w:placeholder>
            <w:showingPlcHdr/>
            <w:text/>
          </w:sdtPr>
          <w:sdtContent>
            <w:tc>
              <w:tcPr>
                <w:tcW w:w="3802" w:type="dxa"/>
              </w:tcPr>
              <w:p w14:paraId="1B9CD6CA" w14:textId="18D67CCA" w:rsidR="0098253B" w:rsidRPr="000058BF" w:rsidRDefault="00F95D2E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C355CB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</w:tr>
      <w:tr w:rsidR="0098253B" w:rsidRPr="000058BF" w14:paraId="2C787434" w14:textId="77777777" w:rsidTr="00D21220">
        <w:tc>
          <w:tcPr>
            <w:tcW w:w="5215" w:type="dxa"/>
            <w:gridSpan w:val="3"/>
            <w:shd w:val="clear" w:color="auto" w:fill="CCCCFF"/>
          </w:tcPr>
          <w:p w14:paraId="7D17E374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聯絡電話</w:t>
            </w: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269319066"/>
            <w:placeholder>
              <w:docPart w:val="1776ADFDA20F47ABBB424FDD74F7549F"/>
            </w:placeholder>
            <w:showingPlcHdr/>
            <w:text/>
          </w:sdtPr>
          <w:sdtContent>
            <w:tc>
              <w:tcPr>
                <w:tcW w:w="3802" w:type="dxa"/>
              </w:tcPr>
              <w:p w14:paraId="187DC843" w14:textId="39481530" w:rsidR="0098253B" w:rsidRPr="000058BF" w:rsidRDefault="00F95D2E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C355CB">
                  <w:rPr>
                    <w:rFonts w:ascii="Microsoft JhengHei" w:eastAsia="Microsoft JhengHei" w:hAnsi="Microsoft JhengHei" w:cs="Microsoft JhengHei" w:hint="eastAsia"/>
                    <w:shd w:val="clear" w:color="auto" w:fill="DEEAF6" w:themeFill="accent1" w:themeFillTint="33"/>
                  </w:rPr>
                  <w:t>點擊此處輸入文字</w:t>
                </w:r>
              </w:p>
            </w:tc>
          </w:sdtContent>
        </w:sdt>
      </w:tr>
      <w:tr w:rsidR="0098253B" w:rsidRPr="000058BF" w14:paraId="7491A79C" w14:textId="77777777" w:rsidTr="00D21220">
        <w:tc>
          <w:tcPr>
            <w:tcW w:w="5215" w:type="dxa"/>
            <w:gridSpan w:val="3"/>
            <w:shd w:val="clear" w:color="auto" w:fill="CCCCFF"/>
          </w:tcPr>
          <w:p w14:paraId="240EBBC5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887862929"/>
            <w:placeholder>
              <w:docPart w:val="430611BFE306410DAEDAAEF4B20AD1B0"/>
            </w:placeholder>
            <w:showingPlcHdr/>
            <w:text/>
          </w:sdtPr>
          <w:sdtContent>
            <w:tc>
              <w:tcPr>
                <w:tcW w:w="3802" w:type="dxa"/>
              </w:tcPr>
              <w:p w14:paraId="644635FA" w14:textId="6571B4EB" w:rsidR="0098253B" w:rsidRPr="000058BF" w:rsidRDefault="00C355C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proofErr w:type="spellStart"/>
                <w:r w:rsidRPr="00C355CB">
                  <w:rPr>
                    <w:rFonts w:hint="eastAsia"/>
                    <w:shd w:val="clear" w:color="auto" w:fill="DEEAF6" w:themeFill="accent1" w:themeFillTint="33"/>
                  </w:rPr>
                  <w:t>點擊此處輸入文字</w:t>
                </w:r>
                <w:proofErr w:type="spellEnd"/>
              </w:p>
            </w:tc>
          </w:sdtContent>
        </w:sdt>
      </w:tr>
      <w:tr w:rsidR="0098253B" w:rsidRPr="000058BF" w14:paraId="1776C72F" w14:textId="77777777" w:rsidTr="00D21220">
        <w:tc>
          <w:tcPr>
            <w:tcW w:w="5215" w:type="dxa"/>
            <w:gridSpan w:val="3"/>
            <w:shd w:val="clear" w:color="auto" w:fill="CCCCFF"/>
          </w:tcPr>
          <w:p w14:paraId="12D80C2D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臉書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Facebook 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380604016"/>
            <w:placeholder>
              <w:docPart w:val="11F9810A3018429B8646A68A59085B61"/>
            </w:placeholder>
            <w:showingPlcHdr/>
            <w:text/>
          </w:sdtPr>
          <w:sdtContent>
            <w:tc>
              <w:tcPr>
                <w:tcW w:w="3802" w:type="dxa"/>
              </w:tcPr>
              <w:p w14:paraId="0557E19C" w14:textId="40D4482F" w:rsidR="0098253B" w:rsidRPr="000058BF" w:rsidRDefault="00C355C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proofErr w:type="spellStart"/>
                <w:r w:rsidRPr="00C355CB">
                  <w:rPr>
                    <w:rFonts w:hint="eastAsia"/>
                    <w:shd w:val="clear" w:color="auto" w:fill="DEEAF6" w:themeFill="accent1" w:themeFillTint="33"/>
                  </w:rPr>
                  <w:t>點擊此處輸入文字</w:t>
                </w:r>
                <w:proofErr w:type="spellEnd"/>
              </w:p>
            </w:tc>
          </w:sdtContent>
        </w:sdt>
      </w:tr>
      <w:tr w:rsidR="0098253B" w:rsidRPr="000058BF" w14:paraId="12915661" w14:textId="77777777" w:rsidTr="00D21220">
        <w:tc>
          <w:tcPr>
            <w:tcW w:w="5215" w:type="dxa"/>
            <w:gridSpan w:val="3"/>
            <w:shd w:val="clear" w:color="auto" w:fill="CCCCFF"/>
          </w:tcPr>
          <w:p w14:paraId="42C421AD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領英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LinkedIn 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151055276"/>
            <w:placeholder>
              <w:docPart w:val="681CE22EB3A749C8B0AE338521484B06"/>
            </w:placeholder>
            <w:showingPlcHdr/>
            <w:text/>
          </w:sdtPr>
          <w:sdtContent>
            <w:tc>
              <w:tcPr>
                <w:tcW w:w="3802" w:type="dxa"/>
              </w:tcPr>
              <w:p w14:paraId="794CCE40" w14:textId="0181C0FA" w:rsidR="0098253B" w:rsidRPr="000058BF" w:rsidRDefault="00C355C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proofErr w:type="spellStart"/>
                <w:r w:rsidRPr="00C355CB">
                  <w:rPr>
                    <w:rFonts w:hint="eastAsia"/>
                    <w:shd w:val="clear" w:color="auto" w:fill="DEEAF6" w:themeFill="accent1" w:themeFillTint="33"/>
                  </w:rPr>
                  <w:t>點擊此處輸入文字</w:t>
                </w:r>
                <w:proofErr w:type="spellEnd"/>
              </w:p>
            </w:tc>
          </w:sdtContent>
        </w:sdt>
      </w:tr>
      <w:tr w:rsidR="0098253B" w:rsidRPr="000058BF" w14:paraId="6D98EA74" w14:textId="77777777" w:rsidTr="00D21220">
        <w:tc>
          <w:tcPr>
            <w:tcW w:w="5215" w:type="dxa"/>
            <w:gridSpan w:val="3"/>
            <w:shd w:val="clear" w:color="auto" w:fill="CCCCFF"/>
          </w:tcPr>
          <w:p w14:paraId="6CAB74B8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推特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Twitter 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818420737"/>
            <w:placeholder>
              <w:docPart w:val="991DACB5B22045A2A7733744F9432B1F"/>
            </w:placeholder>
            <w:showingPlcHdr/>
            <w:text/>
          </w:sdtPr>
          <w:sdtContent>
            <w:tc>
              <w:tcPr>
                <w:tcW w:w="3802" w:type="dxa"/>
              </w:tcPr>
              <w:p w14:paraId="08A99A81" w14:textId="3554B9F7" w:rsidR="0098253B" w:rsidRPr="000058BF" w:rsidRDefault="00C355C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proofErr w:type="spellStart"/>
                <w:r w:rsidRPr="00C355CB">
                  <w:rPr>
                    <w:rFonts w:hint="eastAsia"/>
                    <w:shd w:val="clear" w:color="auto" w:fill="DEEAF6" w:themeFill="accent1" w:themeFillTint="33"/>
                  </w:rPr>
                  <w:t>點擊此處輸入文字</w:t>
                </w:r>
                <w:proofErr w:type="spellEnd"/>
              </w:p>
            </w:tc>
          </w:sdtContent>
        </w:sdt>
      </w:tr>
      <w:tr w:rsidR="0098253B" w:rsidRPr="000058BF" w14:paraId="2C466C0E" w14:textId="77777777" w:rsidTr="00D21220">
        <w:tc>
          <w:tcPr>
            <w:tcW w:w="5215" w:type="dxa"/>
            <w:gridSpan w:val="3"/>
            <w:shd w:val="clear" w:color="auto" w:fill="CCCCFF"/>
          </w:tcPr>
          <w:p w14:paraId="1E6748B2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微信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WeChat 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365183479"/>
            <w:placeholder>
              <w:docPart w:val="28718C9133B547D2BFD2FE5C73071816"/>
            </w:placeholder>
            <w:showingPlcHdr/>
            <w:text/>
          </w:sdtPr>
          <w:sdtContent>
            <w:tc>
              <w:tcPr>
                <w:tcW w:w="3802" w:type="dxa"/>
              </w:tcPr>
              <w:p w14:paraId="7B5CA582" w14:textId="69CCD4A7" w:rsidR="0098253B" w:rsidRPr="000058BF" w:rsidRDefault="0072321D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proofErr w:type="spellStart"/>
                <w:r w:rsidRPr="0072321D">
                  <w:rPr>
                    <w:rFonts w:hint="eastAsia"/>
                    <w:shd w:val="clear" w:color="auto" w:fill="DEEAF6" w:themeFill="accent1" w:themeFillTint="33"/>
                  </w:rPr>
                  <w:t>點擊此處輸入文字</w:t>
                </w:r>
                <w:proofErr w:type="spellEnd"/>
              </w:p>
            </w:tc>
          </w:sdtContent>
        </w:sdt>
      </w:tr>
      <w:tr w:rsidR="0098253B" w:rsidRPr="000058BF" w14:paraId="0AFC8C85" w14:textId="77777777" w:rsidTr="00D21220">
        <w:tc>
          <w:tcPr>
            <w:tcW w:w="5215" w:type="dxa"/>
            <w:gridSpan w:val="3"/>
            <w:shd w:val="clear" w:color="auto" w:fill="CCCCFF"/>
          </w:tcPr>
          <w:p w14:paraId="24AC2A6E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其他</w:t>
            </w:r>
            <w:proofErr w:type="spellEnd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 (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請說明</w:t>
            </w:r>
            <w:proofErr w:type="spellEnd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)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285822588"/>
            <w:placeholder>
              <w:docPart w:val="3D5F29C35E244B5F976624D4589936C3"/>
            </w:placeholder>
            <w:showingPlcHdr/>
            <w:text/>
          </w:sdtPr>
          <w:sdtContent>
            <w:tc>
              <w:tcPr>
                <w:tcW w:w="3802" w:type="dxa"/>
              </w:tcPr>
              <w:p w14:paraId="7BE49387" w14:textId="6E0C75D0" w:rsidR="0098253B" w:rsidRPr="000058BF" w:rsidRDefault="0072321D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proofErr w:type="spellStart"/>
                <w:r w:rsidRPr="0072321D">
                  <w:rPr>
                    <w:rFonts w:hint="eastAsia"/>
                    <w:shd w:val="clear" w:color="auto" w:fill="DEEAF6" w:themeFill="accent1" w:themeFillTint="33"/>
                  </w:rPr>
                  <w:t>點擊此處輸入文字</w:t>
                </w:r>
                <w:proofErr w:type="spellEnd"/>
              </w:p>
            </w:tc>
          </w:sdtContent>
        </w:sdt>
      </w:tr>
      <w:tr w:rsidR="0098253B" w:rsidRPr="000058BF" w14:paraId="56385EEA" w14:textId="77777777" w:rsidTr="00E721B7">
        <w:tc>
          <w:tcPr>
            <w:tcW w:w="9017" w:type="dxa"/>
            <w:gridSpan w:val="4"/>
            <w:shd w:val="clear" w:color="auto" w:fill="CCCCFF"/>
          </w:tcPr>
          <w:p w14:paraId="15A78224" w14:textId="524C9B32" w:rsidR="0098253B" w:rsidRPr="000058BF" w:rsidRDefault="0098253B" w:rsidP="009205BA">
            <w:pPr>
              <w:tabs>
                <w:tab w:val="center" w:pos="4760"/>
              </w:tabs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  <w:r w:rsidRPr="000058BF">
              <w:rPr>
                <w:rFonts w:ascii="Open Sans" w:eastAsia="Microsoft JhengHei" w:hAnsi="Open Sans" w:cs="Microsoft JhengHei" w:hint="eastAsia"/>
                <w:color w:val="FF0000"/>
                <w:sz w:val="22"/>
                <w:szCs w:val="22"/>
                <w:lang w:eastAsia="zh-TW"/>
              </w:rPr>
              <w:t>必填項目</w:t>
            </w:r>
            <w:r w:rsidR="009205BA">
              <w:rPr>
                <w:rFonts w:ascii="Open Sans" w:eastAsia="Microsoft JhengHei" w:hAnsi="Open Sans" w:cs="Microsoft JhengHei"/>
                <w:color w:val="FF0000"/>
                <w:sz w:val="22"/>
                <w:szCs w:val="22"/>
                <w:lang w:eastAsia="zh-TW"/>
              </w:rPr>
              <w:tab/>
            </w:r>
          </w:p>
        </w:tc>
      </w:tr>
    </w:tbl>
    <w:p w14:paraId="584AEA4B" w14:textId="3C493E40" w:rsidR="00020C12" w:rsidRPr="000058BF" w:rsidRDefault="00020C12" w:rsidP="000503AF">
      <w:pPr>
        <w:jc w:val="center"/>
        <w:rPr>
          <w:rFonts w:ascii="Open Sans" w:eastAsia="Microsoft JhengHei" w:hAnsi="Open Sans"/>
        </w:rPr>
      </w:pPr>
    </w:p>
    <w:p w14:paraId="264245BC" w14:textId="77777777" w:rsidR="0098253B" w:rsidRPr="000058BF" w:rsidRDefault="0098253B" w:rsidP="000503AF">
      <w:pPr>
        <w:jc w:val="center"/>
        <w:rPr>
          <w:rFonts w:ascii="Open Sans" w:eastAsia="Microsoft JhengHei" w:hAnsi="Open Sans"/>
        </w:rPr>
      </w:pPr>
    </w:p>
    <w:p w14:paraId="1D0E9F9E" w14:textId="77777777" w:rsidR="0098253B" w:rsidRPr="00D052C2" w:rsidRDefault="0098253B" w:rsidP="000503AF">
      <w:pPr>
        <w:jc w:val="center"/>
        <w:rPr>
          <w:rFonts w:ascii="Open Sans" w:eastAsia="SimSun" w:hAnsi="Open Sans"/>
          <w:lang w:eastAsia="zh-CN"/>
        </w:rPr>
      </w:pPr>
    </w:p>
    <w:p w14:paraId="1F2644A3" w14:textId="77777777" w:rsidR="0098253B" w:rsidRPr="000058BF" w:rsidRDefault="0098253B" w:rsidP="000503AF">
      <w:pPr>
        <w:jc w:val="center"/>
        <w:rPr>
          <w:rFonts w:ascii="Open Sans" w:eastAsia="Microsoft JhengHei" w:hAnsi="Open Sans"/>
        </w:rPr>
      </w:pPr>
    </w:p>
    <w:p w14:paraId="472670F3" w14:textId="77777777" w:rsidR="00F95D2E" w:rsidRDefault="00F95D2E" w:rsidP="00EF5AFC">
      <w:pPr>
        <w:rPr>
          <w:rFonts w:ascii="Open Sans" w:eastAsia="Microsoft JhengHei" w:hAnsi="Open Sans" w:cs="Microsoft JhengHei"/>
          <w:b/>
          <w:bCs/>
          <w:sz w:val="20"/>
          <w:szCs w:val="20"/>
        </w:rPr>
      </w:pPr>
    </w:p>
    <w:p w14:paraId="176351CD" w14:textId="77777777" w:rsidR="00F95D2E" w:rsidRDefault="00F95D2E" w:rsidP="00EF5AFC">
      <w:pPr>
        <w:rPr>
          <w:rFonts w:ascii="Open Sans" w:eastAsia="Microsoft JhengHei" w:hAnsi="Open Sans" w:cs="Microsoft JhengHei"/>
          <w:b/>
          <w:bCs/>
          <w:sz w:val="20"/>
          <w:szCs w:val="20"/>
        </w:rPr>
      </w:pPr>
    </w:p>
    <w:p w14:paraId="6A309B6B" w14:textId="28C7E32F" w:rsidR="00EF5AFC" w:rsidRPr="000058BF" w:rsidRDefault="00EF5AFC" w:rsidP="00EF5AFC">
      <w:pPr>
        <w:rPr>
          <w:rFonts w:ascii="Open Sans" w:eastAsia="Microsoft JhengHei" w:hAnsi="Open Sans" w:cs="Open Sans"/>
          <w:b/>
          <w:bCs/>
          <w:sz w:val="20"/>
          <w:szCs w:val="20"/>
        </w:rPr>
      </w:pPr>
      <w:proofErr w:type="spellStart"/>
      <w:r w:rsidRPr="000058BF">
        <w:rPr>
          <w:rFonts w:ascii="Open Sans" w:eastAsia="Microsoft JhengHei" w:hAnsi="Open Sans" w:cs="Microsoft JhengHei" w:hint="eastAsia"/>
          <w:b/>
          <w:bCs/>
          <w:sz w:val="20"/>
          <w:szCs w:val="20"/>
        </w:rPr>
        <w:t>重要提示</w:t>
      </w:r>
      <w:proofErr w:type="spellEnd"/>
    </w:p>
    <w:p w14:paraId="02C48F8B" w14:textId="5845E323" w:rsidR="00D21220" w:rsidRDefault="00D21220" w:rsidP="00EF5AFC">
      <w:pPr>
        <w:rPr>
          <w:rFonts w:ascii="Open Sans" w:eastAsia="Microsoft JhengHei" w:hAnsi="Open Sans" w:cs="Microsoft JhengHei"/>
          <w:sz w:val="20"/>
          <w:szCs w:val="20"/>
          <w:lang w:eastAsia="zh-TW"/>
        </w:rPr>
      </w:pPr>
    </w:p>
    <w:p w14:paraId="65C74A3F" w14:textId="0D514B5B" w:rsidR="00EF5AFC" w:rsidRPr="000058BF" w:rsidRDefault="00EF5AFC" w:rsidP="00EF5AFC">
      <w:pPr>
        <w:rPr>
          <w:rFonts w:ascii="Open Sans" w:eastAsia="Microsoft JhengHei" w:hAnsi="Open Sans" w:cs="Open Sans"/>
          <w:b/>
          <w:bCs/>
          <w:sz w:val="20"/>
          <w:szCs w:val="20"/>
          <w:lang w:eastAsia="zh-TW"/>
        </w:rPr>
      </w:pPr>
      <w:r w:rsidRPr="000058BF">
        <w:rPr>
          <w:rFonts w:ascii="Open Sans" w:eastAsia="Microsoft JhengHei" w:hAnsi="Open Sans" w:cs="Microsoft JhengHei" w:hint="eastAsia"/>
          <w:sz w:val="20"/>
          <w:szCs w:val="20"/>
          <w:lang w:eastAsia="zh-TW"/>
        </w:rPr>
        <w:t>請注意以下檔案規格：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F5AFC" w:rsidRPr="000058BF" w14:paraId="7B7C9A74" w14:textId="77777777" w:rsidTr="00E721B7">
        <w:tc>
          <w:tcPr>
            <w:tcW w:w="4508" w:type="dxa"/>
          </w:tcPr>
          <w:p w14:paraId="29784A79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</w:p>
          <w:p w14:paraId="06CDD9E7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</w:rPr>
              <w:t>公司商標規格</w:t>
            </w:r>
            <w:proofErr w:type="spellEnd"/>
          </w:p>
          <w:p w14:paraId="222D3382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3B1DCBBB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格式：</w:t>
            </w:r>
          </w:p>
          <w:p w14:paraId="011DA60B" w14:textId="77777777" w:rsidR="00EF5AFC" w:rsidRPr="000058BF" w:rsidRDefault="00EF5AFC" w:rsidP="00EF5AFC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AI (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建議格式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 xml:space="preserve">) – 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所有文字轉換成外框曲線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 xml:space="preserve"> (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將文字變成圖形線條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)</w:t>
            </w:r>
          </w:p>
          <w:p w14:paraId="6977B70E" w14:textId="77777777" w:rsidR="00EF5AFC" w:rsidRPr="000058BF" w:rsidRDefault="00EF5AFC" w:rsidP="00EF5AFC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PSD/PNG –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</w:rPr>
              <w:t>褪去背景</w:t>
            </w:r>
            <w:proofErr w:type="spellEnd"/>
          </w:p>
          <w:p w14:paraId="30B683BB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解像度：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300dpi </w:t>
            </w:r>
          </w:p>
          <w:p w14:paraId="64E87499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色彩模式：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>CMYK</w:t>
            </w:r>
          </w:p>
          <w:p w14:paraId="44CDFF5A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2DC9FD82" w14:textId="77777777" w:rsidR="00EF5AFC" w:rsidRPr="000058BF" w:rsidRDefault="00EF5AFC" w:rsidP="00EF5AFC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>只接受高解像度的公司商標檔案</w:t>
            </w:r>
          </w:p>
          <w:p w14:paraId="390F2796" w14:textId="77777777" w:rsidR="00EF5AFC" w:rsidRPr="000058BF" w:rsidRDefault="00EF5AFC" w:rsidP="00EF5AFC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</w:rPr>
              <w:t>不接受藝術字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  <w:t xml:space="preserve">(WordArt)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</w:rPr>
              <w:t>和產品圖片</w:t>
            </w:r>
            <w:proofErr w:type="spellEnd"/>
          </w:p>
        </w:tc>
        <w:tc>
          <w:tcPr>
            <w:tcW w:w="4509" w:type="dxa"/>
          </w:tcPr>
          <w:p w14:paraId="156E8AA6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4CC9BE06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產品照片規格</w:t>
            </w:r>
          </w:p>
          <w:p w14:paraId="728BBD19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75E26EE0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尺寸：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200 x 200 mm (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參考尺寸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)</w:t>
            </w:r>
          </w:p>
          <w:p w14:paraId="0AC47EE4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格式：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Photoshop TIFF/JPG/PSD –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</w:rPr>
              <w:t>平面化所有圖層</w:t>
            </w:r>
            <w:proofErr w:type="spellEnd"/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 (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</w:rPr>
              <w:t>將所有可見圖層合併至背景圖層</w:t>
            </w:r>
            <w:proofErr w:type="spellEnd"/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>)</w:t>
            </w:r>
          </w:p>
          <w:p w14:paraId="2F449984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解像度：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300dpi  </w:t>
            </w:r>
          </w:p>
          <w:p w14:paraId="75C228A1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檔案大小：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2MB+  </w:t>
            </w:r>
          </w:p>
          <w:p w14:paraId="349D93DD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色彩模式：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>CMYK</w:t>
            </w:r>
          </w:p>
          <w:p w14:paraId="1C3E4401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1BC38F1E" w14:textId="77777777" w:rsidR="00EF5AFC" w:rsidRPr="000058BF" w:rsidRDefault="00EF5AFC" w:rsidP="00EF5AFC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>照片背景：白色或透明</w:t>
            </w:r>
            <w:r w:rsidRPr="000058BF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  <w:t xml:space="preserve"> (</w:t>
            </w:r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>褪去背景</w:t>
            </w:r>
            <w:r w:rsidRPr="000058BF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  <w:t>)</w:t>
            </w:r>
          </w:p>
          <w:p w14:paraId="38562094" w14:textId="77777777" w:rsidR="00EF5AFC" w:rsidRPr="000058BF" w:rsidRDefault="00EF5AFC" w:rsidP="00EF5AFC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</w:rPr>
              <w:t>不接受產品目錄</w:t>
            </w:r>
            <w:proofErr w:type="spellEnd"/>
          </w:p>
          <w:p w14:paraId="5B2CADD3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5C154C3F" w14:textId="77777777" w:rsidR="00EF5AFC" w:rsidRPr="000058BF" w:rsidRDefault="00EF5AFC" w:rsidP="00E721B7">
            <w:pPr>
              <w:rPr>
                <w:rFonts w:ascii="Open Sans" w:eastAsia="Microsoft JhengHei" w:hAnsi="Open Sans" w:cs="MS Gothic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*</w:t>
            </w:r>
            <w:r w:rsidRPr="000058BF">
              <w:rPr>
                <w:rFonts w:ascii="Open Sans" w:eastAsia="Microsoft JhengHei" w:hAnsi="Open Sans" w:cs="MS Gothic" w:hint="eastAsia"/>
                <w:sz w:val="20"/>
                <w:szCs w:val="20"/>
                <w:lang w:eastAsia="zh-TW"/>
              </w:rPr>
              <w:t>遞交此表格時請附上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產品圖</w:t>
            </w:r>
            <w:r w:rsidRPr="000058BF">
              <w:rPr>
                <w:rFonts w:ascii="Open Sans" w:eastAsia="Microsoft JhengHei" w:hAnsi="Open Sans" w:cs="MS Gothic" w:hint="eastAsia"/>
                <w:sz w:val="20"/>
                <w:szCs w:val="20"/>
                <w:lang w:eastAsia="zh-TW"/>
              </w:rPr>
              <w:t>片</w:t>
            </w:r>
          </w:p>
          <w:p w14:paraId="381AE980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*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請在檔案名稱上清楚註明產品名稱，以茲識別</w:t>
            </w:r>
          </w:p>
        </w:tc>
      </w:tr>
    </w:tbl>
    <w:p w14:paraId="763E54DD" w14:textId="77777777" w:rsidR="00EF5AFC" w:rsidRPr="000058BF" w:rsidRDefault="00EF5AFC" w:rsidP="00EF5AFC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504AA4E2" w14:textId="49AA04EF" w:rsidR="00EF5AFC" w:rsidRPr="000058BF" w:rsidRDefault="00EF5AFC" w:rsidP="00EF5AFC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0058BF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– </w:t>
      </w:r>
      <w:r w:rsidR="00D052C2" w:rsidRPr="000058BF">
        <w:rPr>
          <w:rFonts w:ascii="Open Sans" w:eastAsia="Microsoft JhengHei" w:hAnsi="Open Sans" w:cs="Microsoft JhengHei" w:hint="eastAsia"/>
          <w:sz w:val="22"/>
          <w:szCs w:val="22"/>
          <w:lang w:eastAsia="zh-TW"/>
        </w:rPr>
        <w:t>本表格完</w:t>
      </w:r>
      <w:r w:rsidRPr="000058BF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–</w:t>
      </w:r>
    </w:p>
    <w:p w14:paraId="5AA46304" w14:textId="77777777" w:rsidR="00EF5AFC" w:rsidRPr="000058BF" w:rsidRDefault="00EF5AFC" w:rsidP="00EF5AFC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6F778663" w14:textId="25CBE4B2" w:rsidR="00EF5AFC" w:rsidRDefault="00EF5AFC" w:rsidP="00EF5AFC">
      <w:pPr>
        <w:jc w:val="center"/>
        <w:rPr>
          <w:rFonts w:ascii="Open Sans" w:eastAsia="SimSun" w:hAnsi="Open Sans" w:cs="Open Sans"/>
          <w:sz w:val="22"/>
          <w:szCs w:val="22"/>
          <w:lang w:eastAsia="zh-CN"/>
        </w:rPr>
      </w:pP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感謝閣下參與是次的推廣活動。請把您的產品資料電郵至</w:t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hyperlink r:id="rId11" w:history="1">
        <w:r w:rsidR="00015FB1" w:rsidRPr="000058BF">
          <w:rPr>
            <w:rStyle w:val="Hyperlink"/>
            <w:rFonts w:ascii="Open Sans" w:eastAsia="Microsoft JhengHei" w:hAnsi="Open Sans" w:cs="Open Sans"/>
            <w:sz w:val="22"/>
            <w:szCs w:val="22"/>
            <w:lang w:eastAsia="zh-TW"/>
          </w:rPr>
          <w:t>Natalie.Shiu@informa.com</w:t>
        </w:r>
      </w:hyperlink>
      <w:r w:rsidRPr="000058BF">
        <w:rPr>
          <w:rFonts w:ascii="Open Sans" w:eastAsia="Microsoft JhengHei" w:hAnsi="Open Sans" w:cs="Open Sans"/>
          <w:sz w:val="22"/>
          <w:szCs w:val="22"/>
          <w:lang w:eastAsia="zh-TW"/>
        </w:rPr>
        <w:br/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與</w:t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r w:rsidR="00A27051" w:rsidRPr="000058BF">
        <w:rPr>
          <w:rFonts w:ascii="Open Sans" w:eastAsia="Microsoft JhengHei" w:hAnsi="Open Sans" w:cs="Open Sans"/>
          <w:sz w:val="22"/>
          <w:szCs w:val="22"/>
          <w:lang w:eastAsia="zh-TW"/>
        </w:rPr>
        <w:t>Natalie Shiu</w:t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聯絡，以便我們進一步處理。</w:t>
      </w:r>
    </w:p>
    <w:p w14:paraId="51BBFAF6" w14:textId="77777777" w:rsidR="00D052C2" w:rsidRPr="00D052C2" w:rsidRDefault="00D052C2" w:rsidP="00EF5AFC">
      <w:pPr>
        <w:jc w:val="center"/>
        <w:rPr>
          <w:rFonts w:ascii="Open Sans" w:eastAsia="SimSun" w:hAnsi="Open Sans" w:cs="Open Sans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EF5AFC" w:rsidRPr="000058BF" w14:paraId="4CF1397D" w14:textId="77777777" w:rsidTr="00E721B7">
        <w:tc>
          <w:tcPr>
            <w:tcW w:w="9017" w:type="dxa"/>
            <w:shd w:val="clear" w:color="auto" w:fill="FFF2CC" w:themeFill="accent4" w:themeFillTint="33"/>
          </w:tcPr>
          <w:p w14:paraId="576B806B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22A7DD5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2"/>
                <w:szCs w:val="22"/>
                <w:u w:val="single"/>
                <w:lang w:eastAsia="zh-TW"/>
              </w:rPr>
              <w:t>發佈此表格中的資料的權利</w:t>
            </w:r>
          </w:p>
          <w:p w14:paraId="432A42F9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47582831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填寫此表格即表示您授予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Informa</w:t>
            </w:r>
            <w:proofErr w:type="spellEnd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 Markets </w:t>
            </w:r>
            <w:proofErr w:type="spellStart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Jewellery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在下列渠道發佈表格中資料的權利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：</w:t>
            </w:r>
          </w:p>
          <w:p w14:paraId="1C0AC28F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63D6AADC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展會的新聞稿、電子簡訊或宣傳單張</w:t>
            </w:r>
          </w:p>
          <w:p w14:paraId="3D659BA1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展會的網站及社交媒體</w:t>
            </w:r>
          </w:p>
          <w:p w14:paraId="7E1043EE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展會日報</w:t>
            </w:r>
            <w:proofErr w:type="spellEnd"/>
          </w:p>
          <w:p w14:paraId="510AF680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《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JNA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亚洲珠宝》及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JewelleryNet</w:t>
            </w:r>
            <w:proofErr w:type="spellEnd"/>
          </w:p>
          <w:p w14:paraId="2C9F5BDA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貴公司在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  <w:hyperlink r:id="rId12" w:history="1">
              <w:r w:rsidRPr="000058BF">
                <w:rPr>
                  <w:rStyle w:val="Hyperlink"/>
                  <w:rFonts w:ascii="Open Sans" w:eastAsia="Microsoft JhengHei" w:hAnsi="Open Sans" w:cs="Open Sans"/>
                  <w:sz w:val="22"/>
                  <w:szCs w:val="22"/>
                </w:rPr>
                <w:t>JewelleryNet.com</w:t>
              </w:r>
            </w:hyperlink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的網上陳列室</w:t>
            </w:r>
            <w:proofErr w:type="spellEnd"/>
          </w:p>
          <w:p w14:paraId="5AB362AE" w14:textId="77777777" w:rsidR="00EF5AFC" w:rsidRPr="00D052C2" w:rsidRDefault="00EF5AFC" w:rsidP="00EF5AFC">
            <w:pPr>
              <w:numPr>
                <w:ilvl w:val="0"/>
                <w:numId w:val="4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br/>
              <w:t xml:space="preserve">*Informa Markets </w:t>
            </w:r>
            <w:proofErr w:type="spellStart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Jewellery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保留修改及刊登已遞交照片的最終權利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。</w:t>
            </w:r>
          </w:p>
          <w:p w14:paraId="78937B61" w14:textId="77777777" w:rsidR="00D052C2" w:rsidRPr="000058BF" w:rsidRDefault="00D052C2" w:rsidP="00EF5AFC">
            <w:pPr>
              <w:numPr>
                <w:ilvl w:val="0"/>
                <w:numId w:val="4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</w:tr>
    </w:tbl>
    <w:p w14:paraId="0D059BBE" w14:textId="77777777" w:rsidR="0098253B" w:rsidRPr="00D052C2" w:rsidRDefault="0098253B" w:rsidP="00D052C2">
      <w:pPr>
        <w:spacing w:line="20" w:lineRule="exact"/>
        <w:rPr>
          <w:rFonts w:ascii="Open Sans" w:eastAsia="SimSun" w:hAnsi="Open Sans"/>
          <w:lang w:eastAsia="zh-CN"/>
        </w:rPr>
      </w:pPr>
    </w:p>
    <w:sectPr w:rsidR="0098253B" w:rsidRPr="00D052C2" w:rsidSect="002E3D0F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41E7E" w14:textId="77777777" w:rsidR="003E4588" w:rsidRDefault="003E4588" w:rsidP="00020C12">
      <w:r>
        <w:separator/>
      </w:r>
    </w:p>
  </w:endnote>
  <w:endnote w:type="continuationSeparator" w:id="0">
    <w:p w14:paraId="30D13F5A" w14:textId="77777777" w:rsidR="003E4588" w:rsidRDefault="003E4588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9E928C" w14:paraId="40730A55" w14:textId="77777777" w:rsidTr="159E928C">
      <w:trPr>
        <w:trHeight w:val="300"/>
      </w:trPr>
      <w:tc>
        <w:tcPr>
          <w:tcW w:w="3005" w:type="dxa"/>
        </w:tcPr>
        <w:p w14:paraId="167C001E" w14:textId="2FA45CF3" w:rsidR="159E928C" w:rsidRDefault="159E928C" w:rsidP="159E928C">
          <w:pPr>
            <w:pStyle w:val="Header"/>
            <w:ind w:left="-115"/>
          </w:pPr>
        </w:p>
      </w:tc>
      <w:tc>
        <w:tcPr>
          <w:tcW w:w="3005" w:type="dxa"/>
        </w:tcPr>
        <w:p w14:paraId="7D2D0730" w14:textId="6B0E6BB9" w:rsidR="159E928C" w:rsidRDefault="159E928C" w:rsidP="159E928C">
          <w:pPr>
            <w:pStyle w:val="Header"/>
            <w:jc w:val="center"/>
          </w:pPr>
        </w:p>
      </w:tc>
      <w:tc>
        <w:tcPr>
          <w:tcW w:w="3005" w:type="dxa"/>
        </w:tcPr>
        <w:p w14:paraId="60798A46" w14:textId="322D58F8" w:rsidR="159E928C" w:rsidRDefault="159E928C" w:rsidP="159E928C">
          <w:pPr>
            <w:pStyle w:val="Header"/>
            <w:ind w:right="-115"/>
            <w:jc w:val="right"/>
          </w:pPr>
        </w:p>
      </w:tc>
    </w:tr>
  </w:tbl>
  <w:p w14:paraId="61B4FC42" w14:textId="07C69C2A" w:rsidR="159E928C" w:rsidRDefault="159E928C" w:rsidP="159E9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19DA1" w14:textId="77777777" w:rsidR="003E4588" w:rsidRDefault="003E4588" w:rsidP="00020C12">
      <w:r>
        <w:separator/>
      </w:r>
    </w:p>
  </w:footnote>
  <w:footnote w:type="continuationSeparator" w:id="0">
    <w:p w14:paraId="0574338D" w14:textId="77777777" w:rsidR="003E4588" w:rsidRDefault="003E4588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884D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8B702" wp14:editId="3619DF69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3503" cy="106767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740821">
    <w:abstractNumId w:val="2"/>
  </w:num>
  <w:num w:numId="2" w16cid:durableId="134956415">
    <w:abstractNumId w:val="0"/>
  </w:num>
  <w:num w:numId="3" w16cid:durableId="1596161684">
    <w:abstractNumId w:val="3"/>
  </w:num>
  <w:num w:numId="4" w16cid:durableId="1123886550">
    <w:abstractNumId w:val="4"/>
  </w:num>
  <w:num w:numId="5" w16cid:durableId="82228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E"/>
    <w:rsid w:val="000058BF"/>
    <w:rsid w:val="00015FB1"/>
    <w:rsid w:val="00020C12"/>
    <w:rsid w:val="00045536"/>
    <w:rsid w:val="000503AF"/>
    <w:rsid w:val="00080271"/>
    <w:rsid w:val="000966C3"/>
    <w:rsid w:val="000A7BE7"/>
    <w:rsid w:val="000D085C"/>
    <w:rsid w:val="000E0EE9"/>
    <w:rsid w:val="0015316C"/>
    <w:rsid w:val="0016210E"/>
    <w:rsid w:val="00196F8C"/>
    <w:rsid w:val="001A0B5F"/>
    <w:rsid w:val="001D150F"/>
    <w:rsid w:val="001F1318"/>
    <w:rsid w:val="002120E0"/>
    <w:rsid w:val="00212850"/>
    <w:rsid w:val="0024342A"/>
    <w:rsid w:val="0025684D"/>
    <w:rsid w:val="00271865"/>
    <w:rsid w:val="002727E8"/>
    <w:rsid w:val="00281AE5"/>
    <w:rsid w:val="002E3D0F"/>
    <w:rsid w:val="00317090"/>
    <w:rsid w:val="003224AF"/>
    <w:rsid w:val="00336058"/>
    <w:rsid w:val="003A3213"/>
    <w:rsid w:val="003C076D"/>
    <w:rsid w:val="003C5E58"/>
    <w:rsid w:val="003E4588"/>
    <w:rsid w:val="004041CD"/>
    <w:rsid w:val="00424C73"/>
    <w:rsid w:val="004C4F18"/>
    <w:rsid w:val="004D11D2"/>
    <w:rsid w:val="00544099"/>
    <w:rsid w:val="005E1210"/>
    <w:rsid w:val="005E22EF"/>
    <w:rsid w:val="005F061D"/>
    <w:rsid w:val="0061249A"/>
    <w:rsid w:val="006347DA"/>
    <w:rsid w:val="00635BCC"/>
    <w:rsid w:val="00662662"/>
    <w:rsid w:val="00665582"/>
    <w:rsid w:val="00667AA9"/>
    <w:rsid w:val="006E24AE"/>
    <w:rsid w:val="0072321D"/>
    <w:rsid w:val="00731703"/>
    <w:rsid w:val="00760CC8"/>
    <w:rsid w:val="007709AE"/>
    <w:rsid w:val="007A1B54"/>
    <w:rsid w:val="007B141B"/>
    <w:rsid w:val="007B577E"/>
    <w:rsid w:val="00803B8A"/>
    <w:rsid w:val="00815DBB"/>
    <w:rsid w:val="008538A1"/>
    <w:rsid w:val="008576EA"/>
    <w:rsid w:val="00863613"/>
    <w:rsid w:val="008862A7"/>
    <w:rsid w:val="008941D7"/>
    <w:rsid w:val="008C3E54"/>
    <w:rsid w:val="008D496D"/>
    <w:rsid w:val="009205BA"/>
    <w:rsid w:val="009619C0"/>
    <w:rsid w:val="00970FB7"/>
    <w:rsid w:val="0098253B"/>
    <w:rsid w:val="00985DAA"/>
    <w:rsid w:val="009A19BE"/>
    <w:rsid w:val="009C1B03"/>
    <w:rsid w:val="009C1D85"/>
    <w:rsid w:val="009E09D2"/>
    <w:rsid w:val="009E66C5"/>
    <w:rsid w:val="009F147C"/>
    <w:rsid w:val="00A05F74"/>
    <w:rsid w:val="00A13024"/>
    <w:rsid w:val="00A27051"/>
    <w:rsid w:val="00AF31E6"/>
    <w:rsid w:val="00B36C28"/>
    <w:rsid w:val="00B504DE"/>
    <w:rsid w:val="00B515E1"/>
    <w:rsid w:val="00B55E87"/>
    <w:rsid w:val="00BC23F5"/>
    <w:rsid w:val="00BD2646"/>
    <w:rsid w:val="00C355CB"/>
    <w:rsid w:val="00C50D5E"/>
    <w:rsid w:val="00CE0B58"/>
    <w:rsid w:val="00D052C2"/>
    <w:rsid w:val="00D21220"/>
    <w:rsid w:val="00D3451E"/>
    <w:rsid w:val="00D37E66"/>
    <w:rsid w:val="00D40BBD"/>
    <w:rsid w:val="00D44EE3"/>
    <w:rsid w:val="00D506DE"/>
    <w:rsid w:val="00DA2FE1"/>
    <w:rsid w:val="00DF6EBB"/>
    <w:rsid w:val="00E0288B"/>
    <w:rsid w:val="00E33F16"/>
    <w:rsid w:val="00E719DE"/>
    <w:rsid w:val="00EF5AFC"/>
    <w:rsid w:val="00F13903"/>
    <w:rsid w:val="00F53189"/>
    <w:rsid w:val="00F54B40"/>
    <w:rsid w:val="00F95D2E"/>
    <w:rsid w:val="00FD4A28"/>
    <w:rsid w:val="00FE680C"/>
    <w:rsid w:val="159E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9E99"/>
  <w15:chartTrackingRefBased/>
  <w15:docId w15:val="{D93280AA-7B51-477F-99CB-5E5522E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8253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253B"/>
    <w:rPr>
      <w:color w:val="808080"/>
    </w:rPr>
  </w:style>
  <w:style w:type="paragraph" w:styleId="ListParagraph">
    <w:name w:val="List Paragraph"/>
    <w:basedOn w:val="Normal"/>
    <w:uiPriority w:val="34"/>
    <w:qFormat/>
    <w:rsid w:val="00EF5A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1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ewellerynet.com/zh-ch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e.Shiu@inform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AppData\Local\Temp\Temp1_202206_Letterhead_NEW.zip\202206_Letterhead_NEW\Jewellery%20&amp;%20Gem%20WORLD\9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319C7D3009421C91DA1C92D80E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C18-BEE1-451C-8A65-0E9F2918544B}"/>
      </w:docPartPr>
      <w:docPartBody>
        <w:p w:rsidR="008A4350" w:rsidRDefault="00F33C2C" w:rsidP="00F33C2C">
          <w:pPr>
            <w:pStyle w:val="68319C7D3009421C91DA1C92D80E34F23"/>
          </w:pPr>
          <w:r w:rsidRPr="00B515E1">
            <w:rPr>
              <w:rFonts w:hint="eastAsia"/>
              <w:shd w:val="clear" w:color="auto" w:fill="C1E4F5" w:themeFill="accent1" w:themeFillTint="33"/>
            </w:rPr>
            <w:t>點擊此處輸入文字</w:t>
          </w:r>
        </w:p>
      </w:docPartBody>
    </w:docPart>
    <w:docPart>
      <w:docPartPr>
        <w:name w:val="CE5CCB13CB8246DFB41436EF50AE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5326-19A9-4089-A858-E7589468B724}"/>
      </w:docPartPr>
      <w:docPartBody>
        <w:p w:rsidR="008A4350" w:rsidRDefault="00F33C2C" w:rsidP="00F33C2C">
          <w:pPr>
            <w:pStyle w:val="CE5CCB13CB8246DFB41436EF50AE8C0A3"/>
          </w:pPr>
          <w:r w:rsidRPr="00C355CB">
            <w:rPr>
              <w:rFonts w:hint="eastAsia"/>
              <w:shd w:val="clear" w:color="auto" w:fill="C1E4F5" w:themeFill="accent1" w:themeFillTint="33"/>
            </w:rPr>
            <w:t>點擊此處輸入文字</w:t>
          </w:r>
        </w:p>
      </w:docPartBody>
    </w:docPart>
    <w:docPart>
      <w:docPartPr>
        <w:name w:val="1776ADFDA20F47ABBB424FDD74F7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65BA-2659-4856-85B6-5C836D100414}"/>
      </w:docPartPr>
      <w:docPartBody>
        <w:p w:rsidR="008A4350" w:rsidRDefault="00F33C2C" w:rsidP="00F33C2C">
          <w:pPr>
            <w:pStyle w:val="1776ADFDA20F47ABBB424FDD74F7549F3"/>
          </w:pPr>
          <w:r w:rsidRPr="00C355CB">
            <w:rPr>
              <w:rFonts w:hint="eastAsia"/>
              <w:shd w:val="clear" w:color="auto" w:fill="C1E4F5" w:themeFill="accent1" w:themeFillTint="33"/>
            </w:rPr>
            <w:t>點擊此處輸入文字</w:t>
          </w:r>
        </w:p>
      </w:docPartBody>
    </w:docPart>
    <w:docPart>
      <w:docPartPr>
        <w:name w:val="430611BFE306410DAEDAAEF4B20AD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A778-E9DA-4584-B1E0-260186052321}"/>
      </w:docPartPr>
      <w:docPartBody>
        <w:p w:rsidR="008A4350" w:rsidRDefault="00F33C2C" w:rsidP="00F33C2C">
          <w:pPr>
            <w:pStyle w:val="430611BFE306410DAEDAAEF4B20AD1B03"/>
          </w:pPr>
          <w:r w:rsidRPr="00C355CB">
            <w:rPr>
              <w:rFonts w:hint="eastAsia"/>
              <w:shd w:val="clear" w:color="auto" w:fill="C1E4F5" w:themeFill="accent1" w:themeFillTint="33"/>
            </w:rPr>
            <w:t>點擊此處輸入文字</w:t>
          </w:r>
        </w:p>
      </w:docPartBody>
    </w:docPart>
    <w:docPart>
      <w:docPartPr>
        <w:name w:val="11F9810A3018429B8646A68A5908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9AC3-66EC-4496-952B-3647BCD34F64}"/>
      </w:docPartPr>
      <w:docPartBody>
        <w:p w:rsidR="008A4350" w:rsidRDefault="00F33C2C" w:rsidP="00F33C2C">
          <w:pPr>
            <w:pStyle w:val="11F9810A3018429B8646A68A59085B613"/>
          </w:pPr>
          <w:r w:rsidRPr="00C355CB">
            <w:rPr>
              <w:rFonts w:hint="eastAsia"/>
              <w:shd w:val="clear" w:color="auto" w:fill="C1E4F5" w:themeFill="accent1" w:themeFillTint="33"/>
            </w:rPr>
            <w:t>點擊此處輸入文字</w:t>
          </w:r>
        </w:p>
      </w:docPartBody>
    </w:docPart>
    <w:docPart>
      <w:docPartPr>
        <w:name w:val="681CE22EB3A749C8B0AE33852148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AE2F-46B3-4EB6-BAA1-B70B5F80E8E5}"/>
      </w:docPartPr>
      <w:docPartBody>
        <w:p w:rsidR="008A4350" w:rsidRDefault="00F33C2C" w:rsidP="00F33C2C">
          <w:pPr>
            <w:pStyle w:val="681CE22EB3A749C8B0AE338521484B063"/>
          </w:pPr>
          <w:r w:rsidRPr="00C355CB">
            <w:rPr>
              <w:rFonts w:hint="eastAsia"/>
              <w:shd w:val="clear" w:color="auto" w:fill="C1E4F5" w:themeFill="accent1" w:themeFillTint="33"/>
            </w:rPr>
            <w:t>點擊此處輸入文字</w:t>
          </w:r>
        </w:p>
      </w:docPartBody>
    </w:docPart>
    <w:docPart>
      <w:docPartPr>
        <w:name w:val="991DACB5B22045A2A7733744F943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1327-243F-424C-8ACF-1456B982FFA3}"/>
      </w:docPartPr>
      <w:docPartBody>
        <w:p w:rsidR="008A4350" w:rsidRDefault="00F33C2C" w:rsidP="00F33C2C">
          <w:pPr>
            <w:pStyle w:val="991DACB5B22045A2A7733744F9432B1F3"/>
          </w:pPr>
          <w:r w:rsidRPr="00C355CB">
            <w:rPr>
              <w:rFonts w:hint="eastAsia"/>
              <w:shd w:val="clear" w:color="auto" w:fill="C1E4F5" w:themeFill="accent1" w:themeFillTint="33"/>
            </w:rPr>
            <w:t>點擊此處輸入文字</w:t>
          </w:r>
        </w:p>
      </w:docPartBody>
    </w:docPart>
    <w:docPart>
      <w:docPartPr>
        <w:name w:val="28718C9133B547D2BFD2FE5C7307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0DE2-F8B3-45C4-AAB4-24068BE3E5F2}"/>
      </w:docPartPr>
      <w:docPartBody>
        <w:p w:rsidR="008A4350" w:rsidRDefault="00F33C2C" w:rsidP="00F33C2C">
          <w:pPr>
            <w:pStyle w:val="28718C9133B547D2BFD2FE5C730718163"/>
          </w:pPr>
          <w:r w:rsidRPr="0072321D">
            <w:rPr>
              <w:rFonts w:hint="eastAsia"/>
              <w:shd w:val="clear" w:color="auto" w:fill="C1E4F5" w:themeFill="accent1" w:themeFillTint="33"/>
            </w:rPr>
            <w:t>點擊此處輸入文字</w:t>
          </w:r>
        </w:p>
      </w:docPartBody>
    </w:docPart>
    <w:docPart>
      <w:docPartPr>
        <w:name w:val="3D5F29C35E244B5F976624D45899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173E-51B9-4560-BDCF-D33D9DEF1F7A}"/>
      </w:docPartPr>
      <w:docPartBody>
        <w:p w:rsidR="008A4350" w:rsidRDefault="00F33C2C" w:rsidP="00F33C2C">
          <w:pPr>
            <w:pStyle w:val="3D5F29C35E244B5F976624D4589936C33"/>
          </w:pPr>
          <w:r w:rsidRPr="0072321D">
            <w:rPr>
              <w:rFonts w:hint="eastAsia"/>
              <w:shd w:val="clear" w:color="auto" w:fill="C1E4F5" w:themeFill="accent1" w:themeFillTint="33"/>
            </w:rPr>
            <w:t>點擊此處輸入文字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22"/>
    <w:rsid w:val="0002373A"/>
    <w:rsid w:val="00080271"/>
    <w:rsid w:val="005F061D"/>
    <w:rsid w:val="008941D7"/>
    <w:rsid w:val="008A4350"/>
    <w:rsid w:val="008B3422"/>
    <w:rsid w:val="009E09D2"/>
    <w:rsid w:val="009E66C5"/>
    <w:rsid w:val="00D44EE3"/>
    <w:rsid w:val="00D61B81"/>
    <w:rsid w:val="00DF6EBB"/>
    <w:rsid w:val="00E61F04"/>
    <w:rsid w:val="00EA6DB3"/>
    <w:rsid w:val="00F33C2C"/>
    <w:rsid w:val="00F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C2C"/>
    <w:rPr>
      <w:color w:val="808080"/>
    </w:rPr>
  </w:style>
  <w:style w:type="paragraph" w:customStyle="1" w:styleId="68319C7D3009421C91DA1C92D80E34F2">
    <w:name w:val="68319C7D3009421C91DA1C92D80E34F2"/>
    <w:rsid w:val="008B3422"/>
  </w:style>
  <w:style w:type="paragraph" w:customStyle="1" w:styleId="CE5CCB13CB8246DFB41436EF50AE8C0A">
    <w:name w:val="CE5CCB13CB8246DFB41436EF50AE8C0A"/>
    <w:rsid w:val="008B3422"/>
  </w:style>
  <w:style w:type="paragraph" w:customStyle="1" w:styleId="1776ADFDA20F47ABBB424FDD74F7549F">
    <w:name w:val="1776ADFDA20F47ABBB424FDD74F7549F"/>
    <w:rsid w:val="008B3422"/>
  </w:style>
  <w:style w:type="paragraph" w:customStyle="1" w:styleId="430611BFE306410DAEDAAEF4B20AD1B0">
    <w:name w:val="430611BFE306410DAEDAAEF4B20AD1B0"/>
    <w:rsid w:val="008B3422"/>
  </w:style>
  <w:style w:type="paragraph" w:customStyle="1" w:styleId="11F9810A3018429B8646A68A59085B61">
    <w:name w:val="11F9810A3018429B8646A68A59085B61"/>
    <w:rsid w:val="008B3422"/>
  </w:style>
  <w:style w:type="paragraph" w:customStyle="1" w:styleId="681CE22EB3A749C8B0AE338521484B06">
    <w:name w:val="681CE22EB3A749C8B0AE338521484B06"/>
    <w:rsid w:val="008B3422"/>
  </w:style>
  <w:style w:type="paragraph" w:customStyle="1" w:styleId="991DACB5B22045A2A7733744F9432B1F">
    <w:name w:val="991DACB5B22045A2A7733744F9432B1F"/>
    <w:rsid w:val="008B3422"/>
  </w:style>
  <w:style w:type="paragraph" w:customStyle="1" w:styleId="28718C9133B547D2BFD2FE5C73071816">
    <w:name w:val="28718C9133B547D2BFD2FE5C73071816"/>
    <w:rsid w:val="008B3422"/>
  </w:style>
  <w:style w:type="paragraph" w:customStyle="1" w:styleId="3D5F29C35E244B5F976624D4589936C3">
    <w:name w:val="3D5F29C35E244B5F976624D4589936C3"/>
    <w:rsid w:val="008B3422"/>
  </w:style>
  <w:style w:type="paragraph" w:customStyle="1" w:styleId="68319C7D3009421C91DA1C92D80E34F21">
    <w:name w:val="68319C7D3009421C91DA1C92D80E34F21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CE5CCB13CB8246DFB41436EF50AE8C0A1">
    <w:name w:val="CE5CCB13CB8246DFB41436EF50AE8C0A1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776ADFDA20F47ABBB424FDD74F7549F1">
    <w:name w:val="1776ADFDA20F47ABBB424FDD74F7549F1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430611BFE306410DAEDAAEF4B20AD1B01">
    <w:name w:val="430611BFE306410DAEDAAEF4B20AD1B01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1F9810A3018429B8646A68A59085B611">
    <w:name w:val="11F9810A3018429B8646A68A59085B611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681CE22EB3A749C8B0AE338521484B061">
    <w:name w:val="681CE22EB3A749C8B0AE338521484B061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991DACB5B22045A2A7733744F9432B1F1">
    <w:name w:val="991DACB5B22045A2A7733744F9432B1F1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28718C9133B547D2BFD2FE5C730718161">
    <w:name w:val="28718C9133B547D2BFD2FE5C730718161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3D5F29C35E244B5F976624D4589936C31">
    <w:name w:val="3D5F29C35E244B5F976624D4589936C31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68319C7D3009421C91DA1C92D80E34F22">
    <w:name w:val="68319C7D3009421C91DA1C92D80E34F22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CE5CCB13CB8246DFB41436EF50AE8C0A2">
    <w:name w:val="CE5CCB13CB8246DFB41436EF50AE8C0A2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776ADFDA20F47ABBB424FDD74F7549F2">
    <w:name w:val="1776ADFDA20F47ABBB424FDD74F7549F2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430611BFE306410DAEDAAEF4B20AD1B02">
    <w:name w:val="430611BFE306410DAEDAAEF4B20AD1B02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1F9810A3018429B8646A68A59085B612">
    <w:name w:val="11F9810A3018429B8646A68A59085B612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681CE22EB3A749C8B0AE338521484B062">
    <w:name w:val="681CE22EB3A749C8B0AE338521484B062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991DACB5B22045A2A7733744F9432B1F2">
    <w:name w:val="991DACB5B22045A2A7733744F9432B1F2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28718C9133B547D2BFD2FE5C730718162">
    <w:name w:val="28718C9133B547D2BFD2FE5C730718162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3D5F29C35E244B5F976624D4589936C32">
    <w:name w:val="3D5F29C35E244B5F976624D4589936C32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68319C7D3009421C91DA1C92D80E34F23">
    <w:name w:val="68319C7D3009421C91DA1C92D80E34F23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CE5CCB13CB8246DFB41436EF50AE8C0A3">
    <w:name w:val="CE5CCB13CB8246DFB41436EF50AE8C0A3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776ADFDA20F47ABBB424FDD74F7549F3">
    <w:name w:val="1776ADFDA20F47ABBB424FDD74F7549F3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430611BFE306410DAEDAAEF4B20AD1B03">
    <w:name w:val="430611BFE306410DAEDAAEF4B20AD1B03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11F9810A3018429B8646A68A59085B613">
    <w:name w:val="11F9810A3018429B8646A68A59085B613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681CE22EB3A749C8B0AE338521484B063">
    <w:name w:val="681CE22EB3A749C8B0AE338521484B063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991DACB5B22045A2A7733744F9432B1F3">
    <w:name w:val="991DACB5B22045A2A7733744F9432B1F3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28718C9133B547D2BFD2FE5C730718163">
    <w:name w:val="28718C9133B547D2BFD2FE5C730718163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3D5F29C35E244B5F976624D4589936C33">
    <w:name w:val="3D5F29C35E244B5F976624D4589936C33"/>
    <w:rsid w:val="00F33C2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Props1.xml><?xml version="1.0" encoding="utf-8"?>
<ds:datastoreItem xmlns:ds="http://schemas.openxmlformats.org/officeDocument/2006/customXml" ds:itemID="{47133917-7EFF-4329-BCDD-695C72574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EA9E5-BF3C-4E02-8F4D-A15B0323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16762-E404-4272-8A0B-FC7952F66B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13CE4D-599A-4581-97EC-B4A6391170D3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9JG22_LH.dotx</Template>
  <TotalTime>10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Cheung, Alan</cp:lastModifiedBy>
  <cp:revision>4</cp:revision>
  <dcterms:created xsi:type="dcterms:W3CDTF">2025-05-12T07:07:00Z</dcterms:created>
  <dcterms:modified xsi:type="dcterms:W3CDTF">2025-05-12T07:17:00Z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26900</vt:r8>
  </property>
  <property fmtid="{D5CDD505-2E9C-101B-9397-08002B2CF9AE}" pid="20" name="MediaServiceImageTags">
    <vt:lpwstr/>
  </property>
</Properties>
</file>